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18" w:rsidRPr="00265845" w:rsidRDefault="005C2D5C" w:rsidP="005C2D5C">
      <w:pPr>
        <w:ind w:leftChars="1620" w:left="3402" w:rightChars="1670" w:right="3507"/>
        <w:jc w:val="distribute"/>
        <w:rPr>
          <w:b/>
          <w:sz w:val="52"/>
          <w:szCs w:val="52"/>
        </w:rPr>
      </w:pPr>
      <w:r w:rsidRPr="00265845">
        <w:rPr>
          <w:rFonts w:hint="eastAsia"/>
          <w:b/>
          <w:sz w:val="52"/>
          <w:szCs w:val="52"/>
        </w:rPr>
        <w:t>推薦書</w:t>
      </w:r>
    </w:p>
    <w:p w:rsidR="005C2D5C" w:rsidRPr="00C44B27" w:rsidRDefault="00C44B27" w:rsidP="00C44B27">
      <w:pPr>
        <w:jc w:val="center"/>
        <w:rPr>
          <w:sz w:val="24"/>
          <w:szCs w:val="24"/>
        </w:rPr>
      </w:pPr>
      <w:r w:rsidRPr="00C44B27">
        <w:rPr>
          <w:rFonts w:hint="eastAsia"/>
          <w:sz w:val="24"/>
          <w:szCs w:val="24"/>
        </w:rPr>
        <w:t>（</w:t>
      </w:r>
      <w:r w:rsidR="00A95DEF">
        <w:rPr>
          <w:rFonts w:hint="eastAsia"/>
          <w:sz w:val="24"/>
          <w:szCs w:val="24"/>
        </w:rPr>
        <w:t>体育・文化</w:t>
      </w:r>
      <w:r w:rsidR="008C12E9">
        <w:rPr>
          <w:rFonts w:hint="eastAsia"/>
          <w:sz w:val="24"/>
          <w:szCs w:val="24"/>
        </w:rPr>
        <w:t>特待</w:t>
      </w:r>
      <w:bookmarkStart w:id="0" w:name="_GoBack"/>
      <w:bookmarkEnd w:id="0"/>
      <w:r w:rsidR="00A95DEF" w:rsidRPr="00C44B27">
        <w:rPr>
          <w:rFonts w:hint="eastAsia"/>
          <w:sz w:val="24"/>
          <w:szCs w:val="24"/>
        </w:rPr>
        <w:t>生推薦</w:t>
      </w:r>
      <w:r w:rsidR="00A95DEF">
        <w:rPr>
          <w:rFonts w:hint="eastAsia"/>
          <w:sz w:val="24"/>
          <w:szCs w:val="24"/>
        </w:rPr>
        <w:t>のみ</w:t>
      </w:r>
      <w:r w:rsidRPr="00C44B27">
        <w:rPr>
          <w:rFonts w:hint="eastAsia"/>
          <w:sz w:val="24"/>
          <w:szCs w:val="24"/>
        </w:rPr>
        <w:t>）</w:t>
      </w:r>
    </w:p>
    <w:p w:rsidR="005C2D5C" w:rsidRPr="00EA2394" w:rsidRDefault="005C2D5C" w:rsidP="005C2D5C">
      <w:pPr>
        <w:jc w:val="right"/>
        <w:rPr>
          <w:sz w:val="24"/>
          <w:szCs w:val="24"/>
        </w:rPr>
      </w:pPr>
      <w:r w:rsidRPr="00EA2394">
        <w:rPr>
          <w:rFonts w:hint="eastAsia"/>
          <w:sz w:val="24"/>
          <w:szCs w:val="24"/>
        </w:rPr>
        <w:t xml:space="preserve">　　年　　月　　日</w:t>
      </w:r>
    </w:p>
    <w:p w:rsidR="005C2D5C" w:rsidRDefault="005C73F7" w:rsidP="005930FE">
      <w:pPr>
        <w:ind w:leftChars="67" w:left="141"/>
        <w:rPr>
          <w:spacing w:val="20"/>
          <w:sz w:val="30"/>
          <w:szCs w:val="30"/>
        </w:rPr>
      </w:pPr>
      <w:r w:rsidRPr="005C73F7">
        <w:rPr>
          <w:rFonts w:hint="eastAsia"/>
          <w:spacing w:val="20"/>
          <w:sz w:val="30"/>
          <w:szCs w:val="30"/>
        </w:rPr>
        <w:t>旭川龍谷高等学校</w:t>
      </w:r>
      <w:r>
        <w:rPr>
          <w:rFonts w:hint="eastAsia"/>
          <w:spacing w:val="20"/>
          <w:sz w:val="30"/>
          <w:szCs w:val="30"/>
        </w:rPr>
        <w:t>長</w:t>
      </w:r>
      <w:r>
        <w:rPr>
          <w:rFonts w:hint="eastAsia"/>
          <w:spacing w:val="20"/>
          <w:sz w:val="30"/>
          <w:szCs w:val="30"/>
        </w:rPr>
        <w:t xml:space="preserve"> </w:t>
      </w:r>
      <w:r w:rsidR="005C2D5C" w:rsidRPr="005C73F7">
        <w:rPr>
          <w:rFonts w:hint="eastAsia"/>
          <w:spacing w:val="20"/>
          <w:sz w:val="30"/>
          <w:szCs w:val="30"/>
        </w:rPr>
        <w:t>様</w:t>
      </w:r>
    </w:p>
    <w:p w:rsidR="005930FE" w:rsidRPr="005930FE" w:rsidRDefault="005930FE" w:rsidP="000166C7">
      <w:pPr>
        <w:spacing w:line="280" w:lineRule="exact"/>
        <w:rPr>
          <w:spacing w:val="20"/>
          <w:sz w:val="30"/>
          <w:szCs w:val="30"/>
        </w:rPr>
      </w:pPr>
    </w:p>
    <w:p w:rsidR="005C2D5C" w:rsidRPr="002452D6" w:rsidRDefault="00DD740E" w:rsidP="00365385">
      <w:pPr>
        <w:tabs>
          <w:tab w:val="left" w:pos="6804"/>
        </w:tabs>
        <w:spacing w:line="560" w:lineRule="exact"/>
        <w:ind w:leftChars="2700" w:left="5670"/>
        <w:rPr>
          <w:rFonts w:ascii="ＭＳ 明朝" w:hAnsi="ＭＳ 明朝"/>
          <w:sz w:val="24"/>
          <w:szCs w:val="24"/>
          <w:u w:val="single"/>
        </w:rPr>
      </w:pPr>
      <w:r w:rsidRPr="002452D6">
        <w:rPr>
          <w:rFonts w:hint="eastAsia"/>
          <w:sz w:val="24"/>
          <w:szCs w:val="24"/>
        </w:rPr>
        <w:t>中学校名</w:t>
      </w:r>
      <w:r w:rsidR="0070272F" w:rsidRPr="002452D6">
        <w:rPr>
          <w:rFonts w:ascii="ＭＳ 明朝" w:hAnsi="ＭＳ 明朝" w:hint="eastAsia"/>
          <w:sz w:val="24"/>
          <w:szCs w:val="24"/>
        </w:rPr>
        <w:tab/>
      </w:r>
    </w:p>
    <w:p w:rsidR="00DD740E" w:rsidRPr="002452D6" w:rsidRDefault="00365385" w:rsidP="00365385">
      <w:pPr>
        <w:tabs>
          <w:tab w:val="left" w:pos="6804"/>
        </w:tabs>
        <w:spacing w:line="560" w:lineRule="exact"/>
        <w:ind w:leftChars="2700" w:left="5670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159385</wp:posOffset>
                </wp:positionV>
                <wp:extent cx="192405" cy="163830"/>
                <wp:effectExtent l="0" t="0" r="17145" b="76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63830"/>
                          <a:chOff x="0" y="0"/>
                          <a:chExt cx="192405" cy="163830"/>
                        </a:xfrm>
                      </wpg:grpSpPr>
                      <wps:wsp>
                        <wps:cNvPr id="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750" y="28575"/>
                            <a:ext cx="12446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4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40E" w:rsidRPr="00A36335" w:rsidRDefault="00DD740E" w:rsidP="00DD74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363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474.65pt;margin-top:12.55pt;width:15.15pt;height:12.9pt;z-index:251662336" coordsize="192405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">
                <v:rect id="Rectangle 34" o:spid="_x0000_s1027" style="position:absolute;left:31750;top:28575;width:124460;height:124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5lMUA&#10;AADaAAAADwAAAGRycy9kb3ducmV2LnhtbESPW2vCQBSE3wv+h+UIfasblcYSXUW8QPugeIPSt2P2&#10;mASzZ0N2a1J/fbcg9HGYmW+Yyaw1pbhR7QrLCvq9CARxanXBmYLTcf3yBsJ5ZI2lZVLwQw5m087T&#10;BBNtG97T7eAzESDsElSQe18lUro0J4OuZyvi4F1sbdAHWWdS19gEuCnlIIpiabDgsJBjRYuc0uvh&#10;2yhYDzdL3r2eV/F2/vXx2fDovncjpZ677XwMwlPr/8OP9rtWEMPflXA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bmUxQAAANoAAAAPAAAAAAAAAAAAAAAAAJgCAABkcnMv&#10;ZG93bnJldi54bWxQSwUGAAAAAAQABAD1AAAAigMAAAAA&#10;" strokeweight=".2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width:192405;height:163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D740E" w:rsidRPr="00A36335" w:rsidRDefault="00DD740E" w:rsidP="00DD740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36335">
                          <w:rPr>
                            <w:rFonts w:hint="eastAsia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484D" w:rsidRPr="00C93F7B">
        <w:rPr>
          <w:rFonts w:hint="eastAsia"/>
          <w:sz w:val="24"/>
        </w:rPr>
        <w:t>校</w:t>
      </w:r>
      <w:r w:rsidR="00FA484D" w:rsidRPr="00C93F7B">
        <w:rPr>
          <w:rFonts w:hint="eastAsia"/>
          <w:sz w:val="24"/>
        </w:rPr>
        <w:t xml:space="preserve"> </w:t>
      </w:r>
      <w:r w:rsidR="00FA484D" w:rsidRPr="00C93F7B">
        <w:rPr>
          <w:rFonts w:hint="eastAsia"/>
          <w:sz w:val="24"/>
        </w:rPr>
        <w:t>長</w:t>
      </w:r>
      <w:r w:rsidR="00FA484D" w:rsidRPr="00C93F7B">
        <w:rPr>
          <w:rFonts w:hint="eastAsia"/>
          <w:sz w:val="24"/>
        </w:rPr>
        <w:t xml:space="preserve"> </w:t>
      </w:r>
      <w:r w:rsidR="00FA484D" w:rsidRPr="00C93F7B">
        <w:rPr>
          <w:rFonts w:hint="eastAsia"/>
          <w:sz w:val="24"/>
        </w:rPr>
        <w:t>名</w:t>
      </w:r>
      <w:r w:rsidR="00DD740E" w:rsidRPr="002452D6">
        <w:rPr>
          <w:rFonts w:ascii="ＭＳ 明朝" w:hAnsi="ＭＳ 明朝" w:hint="eastAsia"/>
          <w:sz w:val="24"/>
          <w:szCs w:val="24"/>
        </w:rPr>
        <w:tab/>
      </w:r>
    </w:p>
    <w:p w:rsidR="005C2D5C" w:rsidRPr="00134486" w:rsidRDefault="005C2D5C" w:rsidP="000166C7">
      <w:pPr>
        <w:spacing w:line="280" w:lineRule="exact"/>
        <w:rPr>
          <w:szCs w:val="21"/>
        </w:rPr>
      </w:pPr>
    </w:p>
    <w:p w:rsidR="005C2D5C" w:rsidRPr="0051647F" w:rsidRDefault="005C2D5C" w:rsidP="0051647F">
      <w:pPr>
        <w:spacing w:line="400" w:lineRule="exact"/>
        <w:ind w:leftChars="135" w:left="283" w:rightChars="-13" w:right="-27" w:firstLineChars="118" w:firstLine="326"/>
        <w:rPr>
          <w:spacing w:val="8"/>
          <w:sz w:val="26"/>
          <w:szCs w:val="26"/>
        </w:rPr>
      </w:pPr>
      <w:r w:rsidRPr="0051647F">
        <w:rPr>
          <w:rFonts w:hint="eastAsia"/>
          <w:spacing w:val="8"/>
          <w:sz w:val="26"/>
          <w:szCs w:val="26"/>
        </w:rPr>
        <w:t>次の者は、下記の推薦理由により、貴校への入学が適当と認められるので推薦します。</w:t>
      </w:r>
    </w:p>
    <w:p w:rsidR="005C2D5C" w:rsidRDefault="005C2D5C"/>
    <w:p w:rsidR="005C2D5C" w:rsidRPr="00DD740E" w:rsidRDefault="005C2D5C"/>
    <w:p w:rsidR="005C2D5C" w:rsidRPr="00744F95" w:rsidRDefault="005C2D5C" w:rsidP="001F02F4">
      <w:pPr>
        <w:spacing w:line="320" w:lineRule="exact"/>
        <w:ind w:leftChars="1080" w:left="2268"/>
        <w:rPr>
          <w:rFonts w:ascii="ＭＳ 明朝" w:hAnsi="ＭＳ 明朝"/>
          <w:sz w:val="28"/>
          <w:szCs w:val="28"/>
        </w:rPr>
      </w:pPr>
      <w:r w:rsidRPr="00265845">
        <w:rPr>
          <w:rFonts w:hint="eastAsia"/>
          <w:sz w:val="22"/>
        </w:rPr>
        <w:t>氏名</w:t>
      </w:r>
      <w:r w:rsidR="00E15AB5">
        <w:rPr>
          <w:rFonts w:hint="eastAsia"/>
          <w:sz w:val="22"/>
        </w:rPr>
        <w:t xml:space="preserve">　</w:t>
      </w:r>
      <w:r w:rsidR="00F001F8" w:rsidRPr="00525D95">
        <w:rPr>
          <w:rFonts w:hint="eastAsia"/>
          <w:sz w:val="32"/>
          <w:szCs w:val="32"/>
        </w:rPr>
        <w:t xml:space="preserve">　</w:t>
      </w:r>
    </w:p>
    <w:p w:rsidR="005C2D5C" w:rsidRPr="00265845" w:rsidRDefault="001F02F4" w:rsidP="001F02F4">
      <w:pPr>
        <w:ind w:leftChars="1080" w:left="2268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4EC88" wp14:editId="44B2F226">
                <wp:simplePos x="0" y="0"/>
                <wp:positionH relativeFrom="column">
                  <wp:posOffset>1945005</wp:posOffset>
                </wp:positionH>
                <wp:positionV relativeFrom="paragraph">
                  <wp:posOffset>150495</wp:posOffset>
                </wp:positionV>
                <wp:extent cx="257175" cy="257175"/>
                <wp:effectExtent l="0" t="0" r="28575" b="28575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left:0;text-align:left;margin-left:153.15pt;margin-top:11.8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4ibA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" filled="f" strokeweight="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23AB30" wp14:editId="7F6B55BB">
                <wp:simplePos x="0" y="0"/>
                <wp:positionH relativeFrom="column">
                  <wp:posOffset>2048510</wp:posOffset>
                </wp:positionH>
                <wp:positionV relativeFrom="paragraph">
                  <wp:posOffset>29210</wp:posOffset>
                </wp:positionV>
                <wp:extent cx="2386330" cy="0"/>
                <wp:effectExtent l="0" t="0" r="0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3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161.3pt;margin-top:2.3pt;width:187.9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H2KgIAAFQEAAAOAAAAZHJzL2Uyb0RvYy54bWysVMGOmzAQvVfqP1i+J0DCp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" strokeweight=".5pt">
                <v:stroke dashstyle="dash"/>
              </v:shape>
            </w:pict>
          </mc:Fallback>
        </mc:AlternateContent>
      </w:r>
    </w:p>
    <w:p w:rsidR="005C2D5C" w:rsidRPr="00265845" w:rsidRDefault="005C2D5C" w:rsidP="001F02F4">
      <w:pPr>
        <w:ind w:leftChars="1080" w:left="2268"/>
        <w:rPr>
          <w:sz w:val="22"/>
        </w:rPr>
      </w:pPr>
      <w:r w:rsidRPr="00265845">
        <w:rPr>
          <w:rFonts w:hint="eastAsia"/>
          <w:sz w:val="22"/>
        </w:rPr>
        <w:t>性別　　男</w:t>
      </w:r>
      <w:r w:rsidRPr="00265845">
        <w:rPr>
          <w:rFonts w:hint="eastAsia"/>
          <w:sz w:val="22"/>
        </w:rPr>
        <w:t xml:space="preserve"> </w:t>
      </w:r>
      <w:r w:rsidRPr="00265845">
        <w:rPr>
          <w:rFonts w:hint="eastAsia"/>
          <w:sz w:val="22"/>
        </w:rPr>
        <w:t>・</w:t>
      </w:r>
      <w:r w:rsidRPr="00265845">
        <w:rPr>
          <w:rFonts w:hint="eastAsia"/>
          <w:sz w:val="22"/>
        </w:rPr>
        <w:t xml:space="preserve"> </w:t>
      </w:r>
      <w:r w:rsidRPr="00265845">
        <w:rPr>
          <w:rFonts w:hint="eastAsia"/>
          <w:sz w:val="22"/>
        </w:rPr>
        <w:t>女　　平成　　年　　月　　日生</w:t>
      </w:r>
    </w:p>
    <w:p w:rsidR="005C2D5C" w:rsidRDefault="005C2D5C"/>
    <w:p w:rsidR="00072CC1" w:rsidRDefault="00072CC1"/>
    <w:p w:rsidR="005C2D5C" w:rsidRPr="005C2D5C" w:rsidRDefault="005C2D5C" w:rsidP="005C2D5C">
      <w:pPr>
        <w:pStyle w:val="a7"/>
        <w:rPr>
          <w:b/>
          <w:sz w:val="28"/>
          <w:szCs w:val="28"/>
        </w:rPr>
      </w:pPr>
      <w:r w:rsidRPr="005C2D5C">
        <w:rPr>
          <w:rFonts w:hint="eastAsia"/>
          <w:b/>
          <w:sz w:val="28"/>
          <w:szCs w:val="28"/>
        </w:rPr>
        <w:t>記</w:t>
      </w:r>
    </w:p>
    <w:p w:rsidR="005C2D5C" w:rsidRDefault="005C2D5C" w:rsidP="005C2D5C"/>
    <w:p w:rsidR="005C2D5C" w:rsidRDefault="005C2D5C" w:rsidP="005C2D5C">
      <w:pPr>
        <w:ind w:leftChars="1485" w:left="3118" w:rightChars="1468" w:right="3083"/>
        <w:jc w:val="distribute"/>
        <w:rPr>
          <w:b/>
          <w:sz w:val="32"/>
          <w:szCs w:val="32"/>
        </w:rPr>
      </w:pPr>
      <w:r w:rsidRPr="00000164">
        <w:rPr>
          <w:rFonts w:hint="eastAsia"/>
          <w:b/>
          <w:sz w:val="32"/>
          <w:szCs w:val="32"/>
        </w:rPr>
        <w:t>推薦理由</w:t>
      </w:r>
    </w:p>
    <w:tbl>
      <w:tblPr>
        <w:tblpPr w:leftFromText="142" w:rightFromText="142" w:vertAnchor="page" w:horzAnchor="margin" w:tblpXSpec="center" w:tblpY="98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35"/>
        <w:gridCol w:w="7371"/>
      </w:tblGrid>
      <w:tr w:rsidR="00ED2CBC" w:rsidTr="009D0000">
        <w:trPr>
          <w:trHeight w:val="174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D2CBC" w:rsidRDefault="00ED2CBC" w:rsidP="009D0000">
            <w:r>
              <w:rPr>
                <w:rFonts w:hint="eastAsia"/>
              </w:rPr>
              <w:t>１　志望の理由及び</w:t>
            </w:r>
          </w:p>
          <w:p w:rsidR="00ED2CBC" w:rsidRDefault="00ED2CBC" w:rsidP="009D0000">
            <w:r>
              <w:rPr>
                <w:rFonts w:hint="eastAsia"/>
              </w:rPr>
              <w:t xml:space="preserve">　　</w:t>
            </w:r>
            <w:r w:rsidR="00EC3023">
              <w:rPr>
                <w:rFonts w:hint="eastAsia"/>
              </w:rPr>
              <w:t>適性</w:t>
            </w:r>
            <w:r w:rsidRPr="00ED2CBC"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興味</w:t>
            </w:r>
            <w:r w:rsidR="001768F6"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関心</w:t>
            </w:r>
            <w:r w:rsidRPr="00ED2CBC">
              <w:rPr>
                <w:rFonts w:hint="eastAsia"/>
                <w:w w:val="50"/>
              </w:rPr>
              <w:t>、</w:t>
            </w:r>
          </w:p>
          <w:p w:rsidR="00ED2CBC" w:rsidRDefault="00ED2CBC" w:rsidP="009D0000">
            <w:r>
              <w:rPr>
                <w:rFonts w:hint="eastAsia"/>
              </w:rPr>
              <w:t xml:space="preserve">　　学習意欲</w:t>
            </w:r>
          </w:p>
        </w:tc>
        <w:tc>
          <w:tcPr>
            <w:tcW w:w="7371" w:type="dxa"/>
            <w:tcBorders>
              <w:top w:val="single" w:sz="6" w:space="0" w:color="auto"/>
              <w:right w:val="single" w:sz="6" w:space="0" w:color="auto"/>
            </w:tcBorders>
          </w:tcPr>
          <w:p w:rsidR="009D0000" w:rsidRPr="005957A2" w:rsidRDefault="009D0000" w:rsidP="009D0000"/>
        </w:tc>
      </w:tr>
      <w:tr w:rsidR="00ED2CBC" w:rsidTr="009D0000">
        <w:trPr>
          <w:trHeight w:val="1749"/>
        </w:trPr>
        <w:tc>
          <w:tcPr>
            <w:tcW w:w="2235" w:type="dxa"/>
            <w:tcBorders>
              <w:left w:val="single" w:sz="6" w:space="0" w:color="auto"/>
            </w:tcBorders>
            <w:vAlign w:val="center"/>
          </w:tcPr>
          <w:p w:rsidR="00ED2CBC" w:rsidRDefault="00ED2CBC" w:rsidP="009D0000">
            <w:r>
              <w:rPr>
                <w:rFonts w:hint="eastAsia"/>
              </w:rPr>
              <w:t>２　特別活動、</w:t>
            </w:r>
            <w:r w:rsidR="00FD1A9F">
              <w:rPr>
                <w:rFonts w:hint="eastAsia"/>
              </w:rPr>
              <w:t>校外</w:t>
            </w:r>
          </w:p>
          <w:p w:rsidR="00ED2CBC" w:rsidRDefault="00ED2CBC" w:rsidP="009D0000">
            <w:r>
              <w:rPr>
                <w:rFonts w:hint="eastAsia"/>
              </w:rPr>
              <w:t xml:space="preserve">　　活動及びその他</w:t>
            </w:r>
          </w:p>
          <w:p w:rsidR="00ED2CBC" w:rsidRDefault="00ED2CBC" w:rsidP="009D0000">
            <w:r>
              <w:rPr>
                <w:rFonts w:hint="eastAsia"/>
              </w:rPr>
              <w:t xml:space="preserve">　　の顕著な事実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:rsidR="009D0000" w:rsidRDefault="009D0000" w:rsidP="009D0000"/>
        </w:tc>
      </w:tr>
      <w:tr w:rsidR="00ED2CBC" w:rsidTr="009D0000">
        <w:trPr>
          <w:trHeight w:val="1749"/>
        </w:trPr>
        <w:tc>
          <w:tcPr>
            <w:tcW w:w="223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D2CBC" w:rsidRDefault="00ED2CBC" w:rsidP="009D0000">
            <w:r>
              <w:rPr>
                <w:rFonts w:hint="eastAsia"/>
              </w:rPr>
              <w:t>３　総　合　所　見</w:t>
            </w:r>
          </w:p>
          <w:p w:rsidR="00ED2CBC" w:rsidRDefault="00ED2CBC" w:rsidP="009D0000"/>
        </w:tc>
        <w:tc>
          <w:tcPr>
            <w:tcW w:w="7371" w:type="dxa"/>
            <w:tcBorders>
              <w:bottom w:val="single" w:sz="6" w:space="0" w:color="auto"/>
              <w:right w:val="single" w:sz="6" w:space="0" w:color="auto"/>
            </w:tcBorders>
          </w:tcPr>
          <w:p w:rsidR="00ED2CBC" w:rsidRDefault="00ED2CBC" w:rsidP="009D0000"/>
        </w:tc>
      </w:tr>
    </w:tbl>
    <w:p w:rsidR="005C2D5C" w:rsidRDefault="005C2D5C" w:rsidP="005C2D5C"/>
    <w:sectPr w:rsidR="005C2D5C" w:rsidSect="00C44B27">
      <w:pgSz w:w="11906" w:h="16838" w:code="9"/>
      <w:pgMar w:top="1134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60" w:rsidRDefault="003C5360" w:rsidP="005C2D5C">
      <w:r>
        <w:separator/>
      </w:r>
    </w:p>
  </w:endnote>
  <w:endnote w:type="continuationSeparator" w:id="0">
    <w:p w:rsidR="003C5360" w:rsidRDefault="003C5360" w:rsidP="005C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60" w:rsidRDefault="003C5360" w:rsidP="005C2D5C">
      <w:r>
        <w:separator/>
      </w:r>
    </w:p>
  </w:footnote>
  <w:footnote w:type="continuationSeparator" w:id="0">
    <w:p w:rsidR="003C5360" w:rsidRDefault="003C5360" w:rsidP="005C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D6"/>
    <w:rsid w:val="00000164"/>
    <w:rsid w:val="000166C7"/>
    <w:rsid w:val="0003222D"/>
    <w:rsid w:val="000726B2"/>
    <w:rsid w:val="00072CC1"/>
    <w:rsid w:val="000F14BD"/>
    <w:rsid w:val="00134486"/>
    <w:rsid w:val="001768F6"/>
    <w:rsid w:val="001F02F4"/>
    <w:rsid w:val="001F4039"/>
    <w:rsid w:val="002452D6"/>
    <w:rsid w:val="00265845"/>
    <w:rsid w:val="002744A0"/>
    <w:rsid w:val="002B6E74"/>
    <w:rsid w:val="002C2913"/>
    <w:rsid w:val="00310F4D"/>
    <w:rsid w:val="00312C19"/>
    <w:rsid w:val="00332103"/>
    <w:rsid w:val="00365385"/>
    <w:rsid w:val="00365C4F"/>
    <w:rsid w:val="00366AA7"/>
    <w:rsid w:val="00367D1B"/>
    <w:rsid w:val="003A2549"/>
    <w:rsid w:val="003C5360"/>
    <w:rsid w:val="003F406E"/>
    <w:rsid w:val="004205BD"/>
    <w:rsid w:val="00426BEE"/>
    <w:rsid w:val="0043031B"/>
    <w:rsid w:val="0044227C"/>
    <w:rsid w:val="00467EA8"/>
    <w:rsid w:val="004D6092"/>
    <w:rsid w:val="004D76D2"/>
    <w:rsid w:val="00512FDB"/>
    <w:rsid w:val="0051647F"/>
    <w:rsid w:val="00525D95"/>
    <w:rsid w:val="00542F77"/>
    <w:rsid w:val="00557FD2"/>
    <w:rsid w:val="00564643"/>
    <w:rsid w:val="005672BE"/>
    <w:rsid w:val="005930FE"/>
    <w:rsid w:val="005957A2"/>
    <w:rsid w:val="005B5ED2"/>
    <w:rsid w:val="005C2D5C"/>
    <w:rsid w:val="005C73F7"/>
    <w:rsid w:val="005E36BF"/>
    <w:rsid w:val="005E3EAA"/>
    <w:rsid w:val="00612DE9"/>
    <w:rsid w:val="00623BE9"/>
    <w:rsid w:val="0064497D"/>
    <w:rsid w:val="0065031A"/>
    <w:rsid w:val="00685C47"/>
    <w:rsid w:val="00700FF9"/>
    <w:rsid w:val="0070272F"/>
    <w:rsid w:val="0070280E"/>
    <w:rsid w:val="00704D31"/>
    <w:rsid w:val="00716C5B"/>
    <w:rsid w:val="007202DE"/>
    <w:rsid w:val="007238DD"/>
    <w:rsid w:val="00744F95"/>
    <w:rsid w:val="007A5E5A"/>
    <w:rsid w:val="007E0285"/>
    <w:rsid w:val="0086795D"/>
    <w:rsid w:val="008810D0"/>
    <w:rsid w:val="00891C30"/>
    <w:rsid w:val="008C12E9"/>
    <w:rsid w:val="009137FC"/>
    <w:rsid w:val="00940818"/>
    <w:rsid w:val="009A6E23"/>
    <w:rsid w:val="009D0000"/>
    <w:rsid w:val="009F0FA1"/>
    <w:rsid w:val="00A36335"/>
    <w:rsid w:val="00A63727"/>
    <w:rsid w:val="00A71BD8"/>
    <w:rsid w:val="00A8196D"/>
    <w:rsid w:val="00A84BD6"/>
    <w:rsid w:val="00A95DEF"/>
    <w:rsid w:val="00AA20A9"/>
    <w:rsid w:val="00AC3775"/>
    <w:rsid w:val="00AF22A6"/>
    <w:rsid w:val="00B71835"/>
    <w:rsid w:val="00BF4374"/>
    <w:rsid w:val="00BF455C"/>
    <w:rsid w:val="00C01100"/>
    <w:rsid w:val="00C33EBB"/>
    <w:rsid w:val="00C44B27"/>
    <w:rsid w:val="00CE07C7"/>
    <w:rsid w:val="00D16F60"/>
    <w:rsid w:val="00D61054"/>
    <w:rsid w:val="00D97E63"/>
    <w:rsid w:val="00DD1A71"/>
    <w:rsid w:val="00DD740E"/>
    <w:rsid w:val="00E049AD"/>
    <w:rsid w:val="00E15AB5"/>
    <w:rsid w:val="00E216D1"/>
    <w:rsid w:val="00E444C4"/>
    <w:rsid w:val="00E769F6"/>
    <w:rsid w:val="00E86AB8"/>
    <w:rsid w:val="00EA2394"/>
    <w:rsid w:val="00EC07C7"/>
    <w:rsid w:val="00EC3023"/>
    <w:rsid w:val="00ED2CBC"/>
    <w:rsid w:val="00F001F8"/>
    <w:rsid w:val="00F063CF"/>
    <w:rsid w:val="00F2671F"/>
    <w:rsid w:val="00F51991"/>
    <w:rsid w:val="00F614A5"/>
    <w:rsid w:val="00F86605"/>
    <w:rsid w:val="00F91D1D"/>
    <w:rsid w:val="00FA484D"/>
    <w:rsid w:val="00FD1249"/>
    <w:rsid w:val="00FD1A9F"/>
    <w:rsid w:val="00FE218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D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2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D5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C2D5C"/>
    <w:pPr>
      <w:jc w:val="center"/>
    </w:pPr>
  </w:style>
  <w:style w:type="character" w:customStyle="1" w:styleId="a8">
    <w:name w:val="記 (文字)"/>
    <w:basedOn w:val="a0"/>
    <w:link w:val="a7"/>
    <w:uiPriority w:val="99"/>
    <w:rsid w:val="005C2D5C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C2D5C"/>
    <w:pPr>
      <w:jc w:val="right"/>
    </w:pPr>
  </w:style>
  <w:style w:type="character" w:customStyle="1" w:styleId="aa">
    <w:name w:val="結語 (文字)"/>
    <w:basedOn w:val="a0"/>
    <w:link w:val="a9"/>
    <w:uiPriority w:val="99"/>
    <w:rsid w:val="005C2D5C"/>
    <w:rPr>
      <w:kern w:val="2"/>
      <w:sz w:val="21"/>
      <w:szCs w:val="22"/>
    </w:rPr>
  </w:style>
  <w:style w:type="table" w:styleId="ab">
    <w:name w:val="Table Grid"/>
    <w:basedOn w:val="a1"/>
    <w:uiPriority w:val="59"/>
    <w:rsid w:val="0070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D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2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D5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C2D5C"/>
    <w:pPr>
      <w:jc w:val="center"/>
    </w:pPr>
  </w:style>
  <w:style w:type="character" w:customStyle="1" w:styleId="a8">
    <w:name w:val="記 (文字)"/>
    <w:basedOn w:val="a0"/>
    <w:link w:val="a7"/>
    <w:uiPriority w:val="99"/>
    <w:rsid w:val="005C2D5C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C2D5C"/>
    <w:pPr>
      <w:jc w:val="right"/>
    </w:pPr>
  </w:style>
  <w:style w:type="character" w:customStyle="1" w:styleId="aa">
    <w:name w:val="結語 (文字)"/>
    <w:basedOn w:val="a0"/>
    <w:link w:val="a9"/>
    <w:uiPriority w:val="99"/>
    <w:rsid w:val="005C2D5C"/>
    <w:rPr>
      <w:kern w:val="2"/>
      <w:sz w:val="21"/>
      <w:szCs w:val="22"/>
    </w:rPr>
  </w:style>
  <w:style w:type="table" w:styleId="ab">
    <w:name w:val="Table Grid"/>
    <w:basedOn w:val="a1"/>
    <w:uiPriority w:val="59"/>
    <w:rsid w:val="0070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aito.RYUKOK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599172D-2B0F-4E77-92A0-51534D0967F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24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R3年度入学者向け 推薦書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Printed>2013-11-18T04:57:00Z</cp:lastPrinted>
  <dcterms:created xsi:type="dcterms:W3CDTF">2018-09-30T08:02:00Z</dcterms:created>
  <dcterms:modified xsi:type="dcterms:W3CDTF">2021-10-05T05:39:00Z</dcterms:modified>
</cp:coreProperties>
</file>