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022" w:tblpY="1929"/>
        <w:tblW w:w="0" w:type="auto"/>
        <w:tblBorders>
          <w:top w:val="double" w:sz="6" w:space="0" w:color="006600"/>
          <w:left w:val="double" w:sz="6" w:space="0" w:color="006600"/>
          <w:bottom w:val="double" w:sz="6" w:space="0" w:color="006600"/>
          <w:right w:val="double" w:sz="6" w:space="0" w:color="0066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841"/>
      </w:tblGrid>
      <w:tr w:rsidR="00E57779" w:rsidRPr="00932B88" w14:paraId="4BD3D2E1" w14:textId="77777777" w:rsidTr="00EA0062">
        <w:trPr>
          <w:trHeight w:val="1012"/>
        </w:trPr>
        <w:tc>
          <w:tcPr>
            <w:tcW w:w="1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1FB5D9" w14:textId="77777777" w:rsidR="00E57779" w:rsidRPr="00932B88" w:rsidRDefault="00E57779" w:rsidP="00EA0062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38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902478" w14:textId="77777777" w:rsidR="00E57779" w:rsidRPr="00932B88" w:rsidRDefault="00CD715C" w:rsidP="00EA0062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龍</w:t>
            </w:r>
            <w:r w:rsidR="00640509" w:rsidRPr="00932B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谷　中学校</w:t>
            </w:r>
          </w:p>
        </w:tc>
      </w:tr>
    </w:tbl>
    <w:p w14:paraId="184DDFED" w14:textId="77777777" w:rsidR="0059103D" w:rsidRPr="0059103D" w:rsidRDefault="0059103D" w:rsidP="0059103D">
      <w:pPr>
        <w:rPr>
          <w:vanish/>
        </w:rPr>
      </w:pPr>
    </w:p>
    <w:tbl>
      <w:tblPr>
        <w:tblpPr w:leftFromText="142" w:rightFromText="142" w:vertAnchor="page" w:horzAnchor="page" w:tblpX="1022" w:tblpY="3176"/>
        <w:tblW w:w="9933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893"/>
        <w:gridCol w:w="436"/>
        <w:gridCol w:w="638"/>
        <w:gridCol w:w="638"/>
        <w:gridCol w:w="637"/>
        <w:gridCol w:w="637"/>
        <w:gridCol w:w="637"/>
        <w:gridCol w:w="637"/>
        <w:gridCol w:w="637"/>
        <w:gridCol w:w="637"/>
        <w:gridCol w:w="637"/>
        <w:gridCol w:w="637"/>
        <w:gridCol w:w="796"/>
      </w:tblGrid>
      <w:tr w:rsidR="00C53FD9" w:rsidRPr="00932B88" w14:paraId="33C8FDE3" w14:textId="77777777" w:rsidTr="00C148F1">
        <w:trPr>
          <w:trHeight w:hRule="exact" w:val="356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8000"/>
            </w:tcBorders>
            <w:shd w:val="clear" w:color="auto" w:fill="auto"/>
            <w:vAlign w:val="center"/>
          </w:tcPr>
          <w:p w14:paraId="7E9446E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No</w:t>
            </w: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.</w:t>
            </w:r>
          </w:p>
        </w:tc>
        <w:tc>
          <w:tcPr>
            <w:tcW w:w="1893" w:type="dxa"/>
            <w:vMerge w:val="restart"/>
            <w:tcBorders>
              <w:top w:val="single" w:sz="8" w:space="0" w:color="auto"/>
              <w:bottom w:val="single" w:sz="4" w:space="0" w:color="008000"/>
            </w:tcBorders>
            <w:shd w:val="clear" w:color="auto" w:fill="auto"/>
            <w:vAlign w:val="center"/>
          </w:tcPr>
          <w:p w14:paraId="197235B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生徒氏名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  <w:bottom w:val="single" w:sz="4" w:space="0" w:color="008000"/>
            </w:tcBorders>
            <w:shd w:val="clear" w:color="auto" w:fill="auto"/>
            <w:vAlign w:val="center"/>
          </w:tcPr>
          <w:p w14:paraId="4D845153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</w:t>
            </w:r>
          </w:p>
          <w:p w14:paraId="6830C9C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</w:t>
            </w:r>
          </w:p>
        </w:tc>
        <w:tc>
          <w:tcPr>
            <w:tcW w:w="638" w:type="dxa"/>
            <w:vMerge w:val="restart"/>
            <w:tcBorders>
              <w:top w:val="single" w:sz="8" w:space="0" w:color="auto"/>
              <w:bottom w:val="single" w:sz="4" w:space="0" w:color="008000"/>
              <w:right w:val="single" w:sz="8" w:space="0" w:color="auto"/>
            </w:tcBorders>
            <w:shd w:val="clear" w:color="auto" w:fill="auto"/>
            <w:vAlign w:val="center"/>
          </w:tcPr>
          <w:p w14:paraId="32BA7F7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学習点</w:t>
            </w:r>
          </w:p>
        </w:tc>
        <w:tc>
          <w:tcPr>
            <w:tcW w:w="191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992DC" w14:textId="77777777" w:rsidR="00C53FD9" w:rsidRPr="00B23723" w:rsidRDefault="00C53FD9" w:rsidP="00DF728A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3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第一志望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3E17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67C8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150188801"/>
              </w:rPr>
              <w:t>併願</w:t>
            </w:r>
            <w:r w:rsidRPr="001F67C8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150188801"/>
              </w:rPr>
              <w:t>者</w:t>
            </w:r>
          </w:p>
        </w:tc>
        <w:tc>
          <w:tcPr>
            <w:tcW w:w="254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D0FA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67C8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150188802"/>
              </w:rPr>
              <w:t>専願</w:t>
            </w:r>
            <w:r w:rsidRPr="001F67C8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150188802"/>
              </w:rPr>
              <w:t>者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F7FAB" w14:textId="77777777" w:rsidR="00C53FD9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B21CF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420" w:id="150188803"/>
              </w:rPr>
              <w:t>備</w:t>
            </w:r>
            <w:r w:rsidRPr="00AB21CF">
              <w:rPr>
                <w:rFonts w:ascii="ＭＳ ゴシック" w:eastAsia="ＭＳ ゴシック" w:hAnsi="ＭＳ ゴシック" w:hint="eastAsia"/>
                <w:spacing w:val="-30"/>
                <w:kern w:val="0"/>
                <w:sz w:val="18"/>
                <w:szCs w:val="18"/>
                <w:fitText w:val="420" w:id="150188803"/>
              </w:rPr>
              <w:t>考</w:t>
            </w:r>
          </w:p>
          <w:p w14:paraId="1491ADE6" w14:textId="77777777" w:rsidR="00AB21CF" w:rsidRPr="00932B88" w:rsidRDefault="00AB21CF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21CF">
              <w:rPr>
                <w:rFonts w:ascii="ＭＳ ゴシック" w:eastAsia="ＭＳ ゴシック" w:hAnsi="ＭＳ ゴシック" w:hint="eastAsia"/>
                <w:sz w:val="16"/>
                <w:szCs w:val="18"/>
              </w:rPr>
              <w:t>(併願校)</w:t>
            </w:r>
          </w:p>
        </w:tc>
      </w:tr>
      <w:tr w:rsidR="00D21F90" w:rsidRPr="00932B88" w14:paraId="7F241F66" w14:textId="77777777" w:rsidTr="00C148F1">
        <w:trPr>
          <w:trHeight w:hRule="exact" w:val="356"/>
        </w:trPr>
        <w:tc>
          <w:tcPr>
            <w:tcW w:w="436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008000"/>
            </w:tcBorders>
            <w:shd w:val="clear" w:color="auto" w:fill="auto"/>
            <w:vAlign w:val="center"/>
          </w:tcPr>
          <w:p w14:paraId="40C0C32F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4" w:space="0" w:color="7F7F7F"/>
              <w:bottom w:val="single" w:sz="4" w:space="0" w:color="008000"/>
            </w:tcBorders>
            <w:shd w:val="clear" w:color="auto" w:fill="auto"/>
            <w:vAlign w:val="center"/>
          </w:tcPr>
          <w:p w14:paraId="3E0CB41F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7F7F7F"/>
              <w:bottom w:val="single" w:sz="4" w:space="0" w:color="008000"/>
            </w:tcBorders>
            <w:shd w:val="clear" w:color="auto" w:fill="auto"/>
            <w:vAlign w:val="center"/>
          </w:tcPr>
          <w:p w14:paraId="0866DF22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7F7F7F"/>
              <w:bottom w:val="single" w:sz="4" w:space="0" w:color="008000"/>
              <w:right w:val="single" w:sz="8" w:space="0" w:color="auto"/>
            </w:tcBorders>
            <w:shd w:val="clear" w:color="auto" w:fill="auto"/>
            <w:vAlign w:val="center"/>
          </w:tcPr>
          <w:p w14:paraId="6D8AD4F8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2192216" w14:textId="77777777" w:rsidR="00D21F90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193D605D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難関突破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 w14:paraId="62A6965E" w14:textId="77777777" w:rsidR="00D21F90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6C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2BE3890A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文武両道</w:t>
            </w:r>
          </w:p>
        </w:tc>
        <w:tc>
          <w:tcPr>
            <w:tcW w:w="63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30D05E5" w14:textId="77777777" w:rsidR="00D21F90" w:rsidRPr="00932B88" w:rsidRDefault="00D21F90" w:rsidP="00D21F90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キャリア</w:t>
            </w:r>
          </w:p>
          <w:p w14:paraId="35A8040C" w14:textId="77777777" w:rsidR="00D21F90" w:rsidRPr="00932B88" w:rsidRDefault="00D21F90" w:rsidP="00D21F90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デザイン</w:t>
            </w:r>
          </w:p>
        </w:tc>
        <w:tc>
          <w:tcPr>
            <w:tcW w:w="127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022BE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4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5319975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D8ED74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推薦入試</w:t>
            </w:r>
          </w:p>
        </w:tc>
        <w:tc>
          <w:tcPr>
            <w:tcW w:w="7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F1A4DB7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53FD9" w:rsidRPr="00932B88" w14:paraId="6F2FCF53" w14:textId="77777777" w:rsidTr="00C148F1">
        <w:trPr>
          <w:trHeight w:hRule="exact" w:val="356"/>
        </w:trPr>
        <w:tc>
          <w:tcPr>
            <w:tcW w:w="436" w:type="dxa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D5758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4" w:space="0" w:color="7F7F7F"/>
              <w:bottom w:val="single" w:sz="8" w:space="0" w:color="auto"/>
            </w:tcBorders>
            <w:shd w:val="clear" w:color="auto" w:fill="auto"/>
            <w:vAlign w:val="center"/>
          </w:tcPr>
          <w:p w14:paraId="430B98D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7F7F7F"/>
              <w:bottom w:val="single" w:sz="8" w:space="0" w:color="auto"/>
            </w:tcBorders>
            <w:shd w:val="clear" w:color="auto" w:fill="auto"/>
            <w:vAlign w:val="center"/>
          </w:tcPr>
          <w:p w14:paraId="2EF311D3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7F7F7F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F9B7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FB75C7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E2157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DEBE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2F614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36CE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66D0A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5EBF73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E38E7F" w14:textId="77777777" w:rsidR="00C53FD9" w:rsidRDefault="00C53FD9" w:rsidP="00C148F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学業</w:t>
            </w:r>
          </w:p>
          <w:p w14:paraId="52DE7162" w14:textId="77777777" w:rsidR="00C53FD9" w:rsidRPr="00932B88" w:rsidRDefault="00FA09F4" w:rsidP="00C148F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</w:t>
            </w:r>
            <w:r w:rsidR="00C53F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08EE0" w14:textId="77777777" w:rsidR="00C53FD9" w:rsidRDefault="00C53FD9" w:rsidP="00C148F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体育文化</w:t>
            </w:r>
          </w:p>
          <w:p w14:paraId="2265EBC9" w14:textId="77777777" w:rsidR="00C53FD9" w:rsidRPr="00932B88" w:rsidRDefault="00FA09F4" w:rsidP="00C148F1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</w:t>
            </w:r>
            <w:r w:rsidR="00C53FD9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</w:t>
            </w:r>
          </w:p>
        </w:tc>
        <w:tc>
          <w:tcPr>
            <w:tcW w:w="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1351A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53FD9" w:rsidRPr="00932B88" w14:paraId="2737C4A2" w14:textId="77777777" w:rsidTr="00C148F1">
        <w:trPr>
          <w:trHeight w:hRule="exact" w:val="543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8319FB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893" w:type="dxa"/>
            <w:tcBorders>
              <w:top w:val="single" w:sz="8" w:space="0" w:color="auto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42C7D238" w14:textId="77777777" w:rsidR="00C53FD9" w:rsidRPr="00932B88" w:rsidRDefault="00CD715C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>龍谷</w:t>
            </w:r>
            <w:r w:rsidR="00C53FD9"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花子</w:t>
            </w:r>
          </w:p>
        </w:tc>
        <w:tc>
          <w:tcPr>
            <w:tcW w:w="4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D8796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</w:t>
            </w:r>
          </w:p>
        </w:tc>
        <w:tc>
          <w:tcPr>
            <w:tcW w:w="63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6FE39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210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C43B051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BCFE49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0AA61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0150FF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1A66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729C86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8FA4973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4E08A6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B8D01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D40B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東川</w:t>
            </w:r>
          </w:p>
        </w:tc>
      </w:tr>
      <w:tr w:rsidR="00C53FD9" w:rsidRPr="00932B88" w14:paraId="17375245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17F37C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288B4DE5" w14:textId="77777777" w:rsidR="00C53FD9" w:rsidRPr="00932B88" w:rsidRDefault="00575576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上川　</w:t>
            </w:r>
            <w:r w:rsidR="00C53FD9"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>萌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3380F0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</w:t>
            </w: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8A63CC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256</w:t>
            </w: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C76EDC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398C8DF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02FDA3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6D2FF0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8F100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66BDE1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E8F125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1BF76E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940AFD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7A37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旭工</w:t>
            </w:r>
          </w:p>
        </w:tc>
      </w:tr>
      <w:tr w:rsidR="00C53FD9" w:rsidRPr="00932B88" w14:paraId="0CD713B1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5BD777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1E65D0A1" w14:textId="77777777" w:rsidR="00C53FD9" w:rsidRPr="00932B88" w:rsidRDefault="00CD715C" w:rsidP="00CD715C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>大雪</w:t>
            </w:r>
            <w:r w:rsidR="00C53FD9"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太郎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3016AE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870206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296</w:t>
            </w: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96DCA3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669B4A4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E7D89B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1A12D7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051B39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964BBB9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8825D5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C435767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7CD5D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5A27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3FD9" w:rsidRPr="00932B88" w14:paraId="1B68EF6F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1B19F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54BFAFB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>安部川きなこ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8C5901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</w:t>
            </w: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34D509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162</w:t>
            </w: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BDD939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E73A8C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61D9D9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34CEB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9EB9A0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81AE7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00E67C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23B08D7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2F18D1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7F1E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3FD9" w:rsidRPr="00932B88" w14:paraId="58922124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B6432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223BE4A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>真田　幸村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EBE8857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8176F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245</w:t>
            </w: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7BE3AF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7E845D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CCCAA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F868E27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8085E3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12203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669DFF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6C1598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2953BC1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24A8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S-PGothic" w:hint="eastAsia"/>
                <w:kern w:val="0"/>
                <w:sz w:val="18"/>
                <w:szCs w:val="18"/>
              </w:rPr>
              <w:t>旭北</w:t>
            </w:r>
          </w:p>
        </w:tc>
      </w:tr>
      <w:tr w:rsidR="00C53FD9" w:rsidRPr="00932B88" w14:paraId="423DC012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0E44D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337388A7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>豊臣　秀吉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24E507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712731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270</w:t>
            </w: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F94D5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3196BA1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42FBF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1C84183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A862D3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8041C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B6984F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A1E6E1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C714B89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B7393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旭東</w:t>
            </w:r>
          </w:p>
        </w:tc>
      </w:tr>
      <w:tr w:rsidR="00C53FD9" w:rsidRPr="00932B88" w14:paraId="089187CE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5FE3B2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152FD4A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>徳川　家康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6FDFF2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93372D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245</w:t>
            </w: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CA320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8EDCA53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577AA3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C9040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AD2FE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B1482B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CE6BA3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A82716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945307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234D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3FD9" w:rsidRPr="00932B88" w14:paraId="65BE11AE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1394B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543C469B" w14:textId="77777777" w:rsidR="00C53FD9" w:rsidRPr="00932B88" w:rsidRDefault="00575576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平　</w:t>
            </w:r>
            <w:r w:rsidR="00C53FD9"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>清盛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76D8F43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1DC6D9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196</w:t>
            </w: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E622D93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77B49D3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FCC134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30D16F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836B8B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599DD9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709655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E81E72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88E1C4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0EBA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3FD9" w:rsidRPr="00932B88" w14:paraId="0410167D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B9252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24D2A34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>藤原　忠道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FCDD1E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5FA43D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255</w:t>
            </w: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D0A50E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FCF4D3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D13A87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BF0BD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35CC7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F19BC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4F274D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478470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489327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23C4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3FD9" w:rsidRPr="00932B88" w14:paraId="172E8807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3B7BF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1D0ED825" w14:textId="77777777" w:rsidR="00C53FD9" w:rsidRPr="00932B88" w:rsidRDefault="00575576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源　</w:t>
            </w:r>
            <w:r w:rsidR="00C53FD9" w:rsidRPr="00932B88">
              <w:rPr>
                <w:rFonts w:ascii="ＭＳ ゴシック" w:eastAsia="ＭＳ ゴシック" w:hAnsi="ＭＳ ゴシック" w:hint="eastAsia"/>
                <w:kern w:val="0"/>
                <w:sz w:val="22"/>
              </w:rPr>
              <w:t>義経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D86C633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66E8CA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275</w:t>
            </w: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170C1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1374F8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F3D0D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9F317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339F4B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16D800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0D434F9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8011E6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DF85AF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59D4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3FD9" w:rsidRPr="00932B88" w14:paraId="28872D5A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F253E0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11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02CA3378" w14:textId="77777777" w:rsidR="00C53FD9" w:rsidRPr="00932B88" w:rsidRDefault="00E57F4F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C8AE126" wp14:editId="76EC73CD">
                      <wp:simplePos x="0" y="0"/>
                      <wp:positionH relativeFrom="column">
                        <wp:posOffset>732790</wp:posOffset>
                      </wp:positionH>
                      <wp:positionV relativeFrom="margin">
                        <wp:posOffset>-753110</wp:posOffset>
                      </wp:positionV>
                      <wp:extent cx="276860" cy="1821180"/>
                      <wp:effectExtent l="17780" t="19050" r="18415" b="18415"/>
                      <wp:wrapNone/>
                      <wp:docPr id="23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76860" cy="1821180"/>
                              </a:xfrm>
                              <a:prstGeom prst="rightBrace">
                                <a:avLst>
                                  <a:gd name="adj1" fmla="val 54817"/>
                                  <a:gd name="adj2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424C5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07" o:spid="_x0000_s1026" type="#_x0000_t88" style="position:absolute;margin-left:57.7pt;margin-top:-59.3pt;width:21.8pt;height:143.4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" strokecolor="red" strokeweight="2pt">
                      <v:textbox inset="5.85pt,.7pt,5.85pt,.7pt"/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22545A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AEE0751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9B6B44" w14:textId="77777777" w:rsidR="00C53FD9" w:rsidRPr="00932B88" w:rsidRDefault="00E57F4F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8236932" wp14:editId="31878865">
                      <wp:simplePos x="0" y="0"/>
                      <wp:positionH relativeFrom="column">
                        <wp:posOffset>1656715</wp:posOffset>
                      </wp:positionH>
                      <wp:positionV relativeFrom="margin">
                        <wp:posOffset>-1621155</wp:posOffset>
                      </wp:positionV>
                      <wp:extent cx="276860" cy="3569970"/>
                      <wp:effectExtent l="19685" t="15875" r="20320" b="21590"/>
                      <wp:wrapNone/>
                      <wp:docPr id="22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76860" cy="3569970"/>
                              </a:xfrm>
                              <a:prstGeom prst="rightBrace">
                                <a:avLst>
                                  <a:gd name="adj1" fmla="val 107454"/>
                                  <a:gd name="adj2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F89F4" id="AutoShape 108" o:spid="_x0000_s1026" type="#_x0000_t88" style="position:absolute;margin-left:130.45pt;margin-top:-127.65pt;width:21.8pt;height:281.1pt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" strokecolor="red" strokeweight="2pt">
                      <v:textbox inset="5.85pt,.7pt,5.85pt,.7pt"/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2D6EFC6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5D6AA9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75AC67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07C566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0BE72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CB01B1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B0CEDB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A09736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E21E6" w14:textId="77777777" w:rsidR="00C53FD9" w:rsidRPr="00932B88" w:rsidRDefault="00E57F4F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7884D61" wp14:editId="030D4F0B">
                      <wp:simplePos x="0" y="0"/>
                      <wp:positionH relativeFrom="column">
                        <wp:posOffset>120650</wp:posOffset>
                      </wp:positionH>
                      <wp:positionV relativeFrom="margin">
                        <wp:posOffset>-40640</wp:posOffset>
                      </wp:positionV>
                      <wp:extent cx="276860" cy="417195"/>
                      <wp:effectExtent l="21590" t="20320" r="18415" b="17145"/>
                      <wp:wrapNone/>
                      <wp:docPr id="21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76860" cy="417195"/>
                              </a:xfrm>
                              <a:prstGeom prst="rightBrace">
                                <a:avLst>
                                  <a:gd name="adj1" fmla="val 12557"/>
                                  <a:gd name="adj2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F8636" id="AutoShape 110" o:spid="_x0000_s1026" type="#_x0000_t88" style="position:absolute;margin-left:9.5pt;margin-top:-3.2pt;width:21.8pt;height:32.85pt;rotation: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" strokecolor="red" strokeweight="2pt">
                      <v:textbox inset="5.85pt,.7pt,5.85pt,.7pt"/>
                      <w10:wrap anchory="margin"/>
                    </v:shape>
                  </w:pict>
                </mc:Fallback>
              </mc:AlternateContent>
            </w:r>
          </w:p>
        </w:tc>
      </w:tr>
      <w:tr w:rsidR="00C53FD9" w:rsidRPr="00932B88" w14:paraId="739CBDA8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E3A36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12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0C004165" w14:textId="77777777" w:rsidR="00C53FD9" w:rsidRPr="00932B88" w:rsidRDefault="00E57F4F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09E1371" wp14:editId="3B5CA39B">
                      <wp:simplePos x="0" y="0"/>
                      <wp:positionH relativeFrom="column">
                        <wp:posOffset>132080</wp:posOffset>
                      </wp:positionH>
                      <wp:positionV relativeFrom="margin">
                        <wp:align>top</wp:align>
                      </wp:positionV>
                      <wp:extent cx="1454785" cy="299085"/>
                      <wp:effectExtent l="12065" t="5715" r="9525" b="9525"/>
                      <wp:wrapNone/>
                      <wp:docPr id="20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785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C878C4" w14:textId="77777777" w:rsidR="00C53FD9" w:rsidRPr="00717D77" w:rsidRDefault="00C53FD9" w:rsidP="009F61B5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 w:rsidRPr="00717D77"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記載順の指定はありません。</w:t>
                                  </w:r>
                                </w:p>
                              </w:txbxContent>
                            </wps:txbx>
                            <wps:bodyPr rot="0" vert="horz" wrap="square" lIns="74295" tIns="27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E1371" id="Rectangle 111" o:spid="_x0000_s1026" style="position:absolute;margin-left:10.4pt;margin-top:0;width:114.55pt;height:23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" fillcolor="#ffc">
                      <v:textbox inset="5.85pt,.75mm,5.85pt,.7pt">
                        <w:txbxContent>
                          <w:p w14:paraId="56C878C4" w14:textId="77777777" w:rsidR="00C53FD9" w:rsidRPr="00717D77" w:rsidRDefault="00C53FD9" w:rsidP="009F61B5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  <w:r w:rsidRPr="00717D77">
                              <w:rPr>
                                <w:rFonts w:eastAsia="ＭＳ ゴシック" w:hint="eastAsia"/>
                                <w:sz w:val="18"/>
                              </w:rPr>
                              <w:t>記載順の指定はありません。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0D9822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362F06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5AE72C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075C77F" w14:textId="77777777" w:rsidR="00C53FD9" w:rsidRPr="00932B88" w:rsidRDefault="00E57F4F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BFD3BB6" wp14:editId="6CE89D1E">
                      <wp:simplePos x="0" y="0"/>
                      <wp:positionH relativeFrom="column">
                        <wp:posOffset>133985</wp:posOffset>
                      </wp:positionH>
                      <wp:positionV relativeFrom="margin">
                        <wp:align>top</wp:align>
                      </wp:positionV>
                      <wp:extent cx="1734820" cy="299085"/>
                      <wp:effectExtent l="5715" t="11430" r="12065" b="13335"/>
                      <wp:wrapNone/>
                      <wp:docPr id="19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482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6F0973" w14:textId="77777777" w:rsidR="00C53FD9" w:rsidRPr="00717D77" w:rsidRDefault="00C53FD9" w:rsidP="009F61B5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ここの入力は丸印「○」です。</w:t>
                                  </w:r>
                                </w:p>
                              </w:txbxContent>
                            </wps:txbx>
                            <wps:bodyPr rot="0" vert="horz" wrap="square" lIns="74295" tIns="27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D3BB6" id="Rectangle 112" o:spid="_x0000_s1027" style="position:absolute;left:0;text-align:left;margin-left:10.55pt;margin-top:0;width:136.6pt;height:23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" fillcolor="#ffc">
                      <v:textbox inset="5.85pt,.75mm,5.85pt,.7pt">
                        <w:txbxContent>
                          <w:p w14:paraId="696F0973" w14:textId="77777777" w:rsidR="00C53FD9" w:rsidRPr="00717D77" w:rsidRDefault="00C53FD9" w:rsidP="009F61B5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ここの入力は丸印「○」です。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731FC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8975B41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94A269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E27544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5D85812" w14:textId="77777777" w:rsidR="00C53FD9" w:rsidRPr="00932B88" w:rsidRDefault="00E57F4F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2E0663C" wp14:editId="65BED9A5">
                      <wp:simplePos x="0" y="0"/>
                      <wp:positionH relativeFrom="column">
                        <wp:posOffset>91440</wp:posOffset>
                      </wp:positionH>
                      <wp:positionV relativeFrom="margin">
                        <wp:align>top</wp:align>
                      </wp:positionV>
                      <wp:extent cx="1598930" cy="1356995"/>
                      <wp:effectExtent l="13970" t="9525" r="6350" b="5080"/>
                      <wp:wrapNone/>
                      <wp:docPr id="18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8930" cy="1356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8C514F" w14:textId="77777777" w:rsidR="00143DF7" w:rsidRPr="00FC0040" w:rsidRDefault="00143DF7" w:rsidP="00FC004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PGothic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C0040">
                                    <w:rPr>
                                      <w:rFonts w:ascii="ＭＳ ゴシック" w:eastAsia="ＭＳ ゴシック" w:hAnsi="ＭＳ ゴシック" w:cs="MS-PGothic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併願者については、併願校名を</w:t>
                                  </w:r>
                                </w:p>
                                <w:p w14:paraId="24184507" w14:textId="77777777" w:rsidR="00143DF7" w:rsidRPr="00FC0040" w:rsidRDefault="00143DF7" w:rsidP="00FC004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PGothic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C0040">
                                    <w:rPr>
                                      <w:rFonts w:ascii="ＭＳ ゴシック" w:eastAsia="ＭＳ ゴシック" w:hAnsi="ＭＳ ゴシック" w:cs="MS-PGothic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略記してください。</w:t>
                                  </w:r>
                                </w:p>
                                <w:p w14:paraId="521CE4A6" w14:textId="77777777" w:rsidR="00143DF7" w:rsidRPr="00FC0040" w:rsidRDefault="00143DF7" w:rsidP="00FC004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PGothic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C0040">
                                    <w:rPr>
                                      <w:rFonts w:ascii="ＭＳ ゴシック" w:eastAsia="ＭＳ ゴシック" w:hAnsi="ＭＳ ゴシック" w:cs="MS-PGothic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（例）</w:t>
                                  </w:r>
                                </w:p>
                                <w:p w14:paraId="397C9C9B" w14:textId="77777777" w:rsidR="00143DF7" w:rsidRPr="00FC0040" w:rsidRDefault="00143DF7" w:rsidP="00FC004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PGothic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C0040">
                                    <w:rPr>
                                      <w:rFonts w:ascii="ＭＳ ゴシック" w:eastAsia="ＭＳ ゴシック" w:hAnsi="ＭＳ ゴシック" w:cs="MS-PGothic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旭東・旭西・旭南・旭北</w:t>
                                  </w:r>
                                </w:p>
                                <w:p w14:paraId="7C90BA26" w14:textId="77777777" w:rsidR="00143DF7" w:rsidRDefault="00143DF7" w:rsidP="009F61B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PGothic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C0040">
                                    <w:rPr>
                                      <w:rFonts w:ascii="ＭＳ ゴシック" w:eastAsia="ＭＳ ゴシック" w:hAnsi="ＭＳ ゴシック" w:cs="MS-PGothic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旭農・旭工</w:t>
                                  </w:r>
                                  <w:r>
                                    <w:rPr>
                                      <w:rFonts w:ascii="ＭＳ ゴシック" w:eastAsia="ＭＳ ゴシック" w:hAnsi="ＭＳ ゴシック" w:cs="MS-PGothic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FC0040">
                                    <w:rPr>
                                      <w:rFonts w:ascii="ＭＳ ゴシック" w:eastAsia="ＭＳ ゴシック" w:hAnsi="ＭＳ ゴシック" w:cs="MS-PGothic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旭商・</w:t>
                                  </w:r>
                                  <w:r>
                                    <w:rPr>
                                      <w:rFonts w:ascii="ＭＳ ゴシック" w:eastAsia="ＭＳ ゴシック" w:hAnsi="ＭＳ ゴシック" w:cs="MS-PGothic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永嶺</w:t>
                                  </w:r>
                                </w:p>
                                <w:p w14:paraId="57424DD2" w14:textId="77777777" w:rsidR="00143DF7" w:rsidRDefault="00143DF7" w:rsidP="009F61B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PGothic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C0040">
                                    <w:rPr>
                                      <w:rFonts w:ascii="ＭＳ ゴシック" w:eastAsia="ＭＳ ゴシック" w:hAnsi="ＭＳ ゴシック" w:cs="MS-PGothic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東川</w:t>
                                  </w:r>
                                  <w:r>
                                    <w:rPr>
                                      <w:rFonts w:ascii="ＭＳ ゴシック" w:eastAsia="ＭＳ ゴシック" w:hAnsi="ＭＳ ゴシック" w:cs="MS-PGothic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など</w:t>
                                  </w:r>
                                </w:p>
                                <w:p w14:paraId="25B0619C" w14:textId="77777777" w:rsidR="00143DF7" w:rsidRPr="009F61B5" w:rsidRDefault="00143DF7" w:rsidP="009F61B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ゴシック" w:eastAsia="ＭＳ ゴシック" w:hAnsi="ＭＳ ゴシック" w:cs="MS-PGothic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27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0663C" id="Rectangle 92" o:spid="_x0000_s1028" style="position:absolute;left:0;text-align:left;margin-left:7.2pt;margin-top:0;width:125.9pt;height:10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" fillcolor="#ffc">
                      <v:textbox inset="5.85pt,.75mm,5.85pt,.7pt">
                        <w:txbxContent>
                          <w:p w14:paraId="6A8C514F" w14:textId="77777777" w:rsidR="00143DF7" w:rsidRPr="00FC0040" w:rsidRDefault="00143DF7" w:rsidP="00FC004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PGothic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C0040">
                              <w:rPr>
                                <w:rFonts w:ascii="ＭＳ ゴシック" w:eastAsia="ＭＳ ゴシック" w:hAnsi="ＭＳ ゴシック" w:cs="MS-PGothic" w:hint="eastAsia"/>
                                <w:kern w:val="0"/>
                                <w:sz w:val="18"/>
                                <w:szCs w:val="18"/>
                              </w:rPr>
                              <w:t>併願者については、併願校名を</w:t>
                            </w:r>
                          </w:p>
                          <w:p w14:paraId="24184507" w14:textId="77777777" w:rsidR="00143DF7" w:rsidRPr="00FC0040" w:rsidRDefault="00143DF7" w:rsidP="00FC004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PGothic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C0040">
                              <w:rPr>
                                <w:rFonts w:ascii="ＭＳ ゴシック" w:eastAsia="ＭＳ ゴシック" w:hAnsi="ＭＳ ゴシック" w:cs="MS-PGothic" w:hint="eastAsia"/>
                                <w:kern w:val="0"/>
                                <w:sz w:val="18"/>
                                <w:szCs w:val="18"/>
                              </w:rPr>
                              <w:t>略記してください。</w:t>
                            </w:r>
                          </w:p>
                          <w:p w14:paraId="521CE4A6" w14:textId="77777777" w:rsidR="00143DF7" w:rsidRPr="00FC0040" w:rsidRDefault="00143DF7" w:rsidP="00FC004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PGothic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C0040">
                              <w:rPr>
                                <w:rFonts w:ascii="ＭＳ ゴシック" w:eastAsia="ＭＳ ゴシック" w:hAnsi="ＭＳ ゴシック" w:cs="MS-PGothic" w:hint="eastAsia"/>
                                <w:kern w:val="0"/>
                                <w:sz w:val="18"/>
                                <w:szCs w:val="18"/>
                              </w:rPr>
                              <w:t>（例）</w:t>
                            </w:r>
                          </w:p>
                          <w:p w14:paraId="397C9C9B" w14:textId="77777777" w:rsidR="00143DF7" w:rsidRPr="00FC0040" w:rsidRDefault="00143DF7" w:rsidP="00FC004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PGothic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C0040">
                              <w:rPr>
                                <w:rFonts w:ascii="ＭＳ ゴシック" w:eastAsia="ＭＳ ゴシック" w:hAnsi="ＭＳ ゴシック" w:cs="MS-PGothic" w:hint="eastAsia"/>
                                <w:kern w:val="0"/>
                                <w:sz w:val="18"/>
                                <w:szCs w:val="18"/>
                              </w:rPr>
                              <w:t>旭東・旭西・旭南・旭北</w:t>
                            </w:r>
                          </w:p>
                          <w:p w14:paraId="7C90BA26" w14:textId="77777777" w:rsidR="00143DF7" w:rsidRDefault="00143DF7" w:rsidP="009F61B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PGothic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C0040">
                              <w:rPr>
                                <w:rFonts w:ascii="ＭＳ ゴシック" w:eastAsia="ＭＳ ゴシック" w:hAnsi="ＭＳ ゴシック" w:cs="MS-PGothic" w:hint="eastAsia"/>
                                <w:kern w:val="0"/>
                                <w:sz w:val="18"/>
                                <w:szCs w:val="18"/>
                              </w:rPr>
                              <w:t>旭農・旭工</w:t>
                            </w:r>
                            <w:r>
                              <w:rPr>
                                <w:rFonts w:ascii="ＭＳ ゴシック" w:eastAsia="ＭＳ ゴシック" w:hAnsi="ＭＳ ゴシック" w:cs="MS-PGothic" w:hint="eastAsia"/>
                                <w:kern w:val="0"/>
                                <w:sz w:val="18"/>
                                <w:szCs w:val="18"/>
                              </w:rPr>
                              <w:t>・</w:t>
                            </w:r>
                            <w:r w:rsidRPr="00FC0040">
                              <w:rPr>
                                <w:rFonts w:ascii="ＭＳ ゴシック" w:eastAsia="ＭＳ ゴシック" w:hAnsi="ＭＳ ゴシック" w:cs="MS-PGothic" w:hint="eastAsia"/>
                                <w:kern w:val="0"/>
                                <w:sz w:val="18"/>
                                <w:szCs w:val="18"/>
                              </w:rPr>
                              <w:t>旭商・</w:t>
                            </w:r>
                            <w:r>
                              <w:rPr>
                                <w:rFonts w:ascii="ＭＳ ゴシック" w:eastAsia="ＭＳ ゴシック" w:hAnsi="ＭＳ ゴシック" w:cs="MS-PGothic" w:hint="eastAsia"/>
                                <w:kern w:val="0"/>
                                <w:sz w:val="18"/>
                                <w:szCs w:val="18"/>
                              </w:rPr>
                              <w:t>永嶺</w:t>
                            </w:r>
                          </w:p>
                          <w:p w14:paraId="57424DD2" w14:textId="77777777" w:rsidR="00143DF7" w:rsidRDefault="00143DF7" w:rsidP="009F61B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PGothic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C0040">
                              <w:rPr>
                                <w:rFonts w:ascii="ＭＳ ゴシック" w:eastAsia="ＭＳ ゴシック" w:hAnsi="ＭＳ ゴシック" w:cs="MS-PGothic" w:hint="eastAsia"/>
                                <w:kern w:val="0"/>
                                <w:sz w:val="18"/>
                                <w:szCs w:val="18"/>
                              </w:rPr>
                              <w:t>東川</w:t>
                            </w:r>
                            <w:r>
                              <w:rPr>
                                <w:rFonts w:ascii="ＭＳ ゴシック" w:eastAsia="ＭＳ ゴシック" w:hAnsi="ＭＳ ゴシック" w:cs="MS-PGothic" w:hint="eastAsia"/>
                                <w:kern w:val="0"/>
                                <w:sz w:val="18"/>
                                <w:szCs w:val="18"/>
                              </w:rPr>
                              <w:t xml:space="preserve">　など</w:t>
                            </w:r>
                          </w:p>
                          <w:p w14:paraId="25B0619C" w14:textId="77777777" w:rsidR="00143DF7" w:rsidRPr="009F61B5" w:rsidRDefault="00143DF7" w:rsidP="009F61B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PGothic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77B77A2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4D7607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DD90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3FD9" w:rsidRPr="00932B88" w14:paraId="531C9A02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24D27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13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22ABD403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34F13F5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6170A87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CFB996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B3A2099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0016F4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2173E5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0BEEB31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51860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6D8E879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FF5752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69CB21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8CA1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3FD9" w:rsidRPr="00932B88" w14:paraId="2F06D919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4D2289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14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2932932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443E72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C08A967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579827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274F1C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6D12F3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27CC71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EDF2B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E85A6B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48593F2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2D7928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31C3D93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2FAA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3FD9" w:rsidRPr="00932B88" w14:paraId="0B2BF7F5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C3544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15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4485B4A3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86FA09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D6F9BD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BB482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4CCA67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1BCF7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7F3021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0A306F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94FF66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BAC5C6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E61C1D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5660E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11553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3FD9" w:rsidRPr="00932B88" w14:paraId="7DEC1F51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0D42D93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16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56E52363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F8B75A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42CE4E7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95640F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D0735C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8A6B1F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E05293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0A10F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838ED2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AEED7D1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7DA6749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B926D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3352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3FD9" w:rsidRPr="00932B88" w14:paraId="7DC43268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7A5F0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17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7F9DAD5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5F10F711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8E33433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F56470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BEF5107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04349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623D6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DB5DC1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0A8A92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16F0B0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C07B43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E984D5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BAE8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3FD9" w:rsidRPr="00932B88" w14:paraId="07A00598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ACEC227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18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18FB5479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CE454A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8FD14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5C3F2C" w14:textId="77777777" w:rsidR="00C53FD9" w:rsidRPr="00932B88" w:rsidRDefault="00E57F4F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5B08494" wp14:editId="3FDB0259">
                      <wp:simplePos x="0" y="0"/>
                      <wp:positionH relativeFrom="column">
                        <wp:posOffset>226060</wp:posOffset>
                      </wp:positionH>
                      <wp:positionV relativeFrom="margin">
                        <wp:posOffset>306705</wp:posOffset>
                      </wp:positionV>
                      <wp:extent cx="3171825" cy="367665"/>
                      <wp:effectExtent l="6985" t="11430" r="12065" b="11430"/>
                      <wp:wrapNone/>
                      <wp:docPr id="17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1825" cy="36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D9FDFD" w14:textId="77777777" w:rsidR="00143DF7" w:rsidRPr="001F134A" w:rsidRDefault="00143DF7" w:rsidP="001F134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1F134A">
                                    <w:rPr>
                                      <w:rFonts w:ascii="ＭＳ ゴシック" w:eastAsia="ＭＳ ゴシック" w:hAnsi="ＭＳ ゴシック" w:cs="MS-PGothic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ここは、このページの各項目の合計人数を記入して下さい。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27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08494" id="Rectangle 91" o:spid="_x0000_s1029" style="position:absolute;left:0;text-align:left;margin-left:17.8pt;margin-top:24.15pt;width:249.75pt;height:28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" fillcolor="#ffc">
                      <v:textbox inset="5.85pt,.75mm,5.85pt,.7pt">
                        <w:txbxContent>
                          <w:p w14:paraId="01D9FDFD" w14:textId="77777777" w:rsidR="00143DF7" w:rsidRPr="001F134A" w:rsidRDefault="00143DF7" w:rsidP="001F134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F134A">
                              <w:rPr>
                                <w:rFonts w:ascii="ＭＳ ゴシック" w:eastAsia="ＭＳ ゴシック" w:hAnsi="ＭＳ ゴシック" w:cs="MS-PGothic" w:hint="eastAsia"/>
                                <w:kern w:val="0"/>
                                <w:sz w:val="18"/>
                                <w:szCs w:val="18"/>
                              </w:rPr>
                              <w:t>ここは、このページの各項目の合計人数を記入して下さい。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43F0658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873F77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3EA2B2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8698F1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A60F3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0CA3B87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FE9234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FBE191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9521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3FD9" w:rsidRPr="00932B88" w14:paraId="066D800C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10350A4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19</w:t>
            </w:r>
          </w:p>
        </w:tc>
        <w:tc>
          <w:tcPr>
            <w:tcW w:w="1893" w:type="dxa"/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173974C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1242B26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3C3737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313F6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859009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7996D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89BE5E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FD0CE2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88271B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F511308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453F16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3619C1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D1E3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3FD9" w:rsidRPr="00932B88" w14:paraId="627BC8C1" w14:textId="77777777" w:rsidTr="00C148F1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D61232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</w:t>
            </w:r>
          </w:p>
        </w:tc>
        <w:tc>
          <w:tcPr>
            <w:tcW w:w="1893" w:type="dxa"/>
            <w:tcBorders>
              <w:bottom w:val="single" w:sz="8" w:space="0" w:color="auto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 w14:paraId="7C84C6B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C8C11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52C9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AD238E" w14:textId="77777777" w:rsidR="00C53FD9" w:rsidRPr="00932B88" w:rsidRDefault="00E57F4F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FF5EF57" wp14:editId="28EBC2BC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-1623060</wp:posOffset>
                      </wp:positionV>
                      <wp:extent cx="276860" cy="3554730"/>
                      <wp:effectExtent l="15875" t="15875" r="20320" b="21590"/>
                      <wp:wrapNone/>
                      <wp:docPr id="16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276860" cy="3554730"/>
                              </a:xfrm>
                              <a:prstGeom prst="rightBrace">
                                <a:avLst>
                                  <a:gd name="adj1" fmla="val 106995"/>
                                  <a:gd name="adj2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E8DCE" id="AutoShape 109" o:spid="_x0000_s1026" type="#_x0000_t88" style="position:absolute;margin-left:131.8pt;margin-top:-127.8pt;width:21.8pt;height:279.9pt;rotation:-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" strokecolor="red" strokeweight="2pt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6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39D1F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96A6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B360D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7AC4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B980F3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94E3F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A2D9B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479F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7A683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3FD9" w:rsidRPr="00932B88" w14:paraId="6E33DA5C" w14:textId="77777777" w:rsidTr="00C148F1">
        <w:trPr>
          <w:trHeight w:hRule="exact" w:val="289"/>
        </w:trPr>
        <w:tc>
          <w:tcPr>
            <w:tcW w:w="34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6600"/>
              <w:right w:val="single" w:sz="8" w:space="0" w:color="auto"/>
            </w:tcBorders>
            <w:shd w:val="clear" w:color="auto" w:fill="000000"/>
            <w:vAlign w:val="center"/>
          </w:tcPr>
          <w:p w14:paraId="41D173C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B21CF">
              <w:rPr>
                <w:rFonts w:ascii="ＭＳ ゴシック" w:eastAsia="ＭＳ ゴシック" w:hAnsi="ＭＳ ゴシック" w:hint="eastAsia"/>
                <w:b/>
                <w:spacing w:val="209"/>
                <w:kern w:val="0"/>
                <w:sz w:val="24"/>
                <w:szCs w:val="24"/>
                <w:fitText w:val="900" w:id="150188034"/>
              </w:rPr>
              <w:t>合</w:t>
            </w:r>
            <w:r w:rsidRPr="00AB21C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900" w:id="150188034"/>
              </w:rPr>
              <w:t>計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1B54313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07F148ED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E87712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3D0DDDA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7FE5299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52B3911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4DD32E6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39A8CF1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C1E31E7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D6D1E65" w14:textId="77777777" w:rsidR="00C53FD9" w:rsidRPr="00932B88" w:rsidRDefault="00C53FD9" w:rsidP="00C148F1">
            <w:pPr>
              <w:jc w:val="center"/>
              <w:rPr>
                <w:sz w:val="12"/>
                <w:szCs w:val="12"/>
              </w:rPr>
            </w:pPr>
          </w:p>
        </w:tc>
      </w:tr>
      <w:tr w:rsidR="00C53FD9" w:rsidRPr="00932B88" w14:paraId="0ED00295" w14:textId="77777777" w:rsidTr="00C148F1">
        <w:trPr>
          <w:trHeight w:hRule="exact" w:val="536"/>
        </w:trPr>
        <w:tc>
          <w:tcPr>
            <w:tcW w:w="3403" w:type="dxa"/>
            <w:gridSpan w:val="4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564CFB2C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4CBBA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34C7A207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3</w:t>
            </w:r>
          </w:p>
        </w:tc>
        <w:tc>
          <w:tcPr>
            <w:tcW w:w="63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FAE66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5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F2605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3</w:t>
            </w:r>
          </w:p>
        </w:tc>
        <w:tc>
          <w:tcPr>
            <w:tcW w:w="63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5AE0F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D35CDA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589DE425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3C464E30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24CBE" w14:textId="77777777" w:rsidR="00C53FD9" w:rsidRPr="00932B88" w:rsidRDefault="00C53FD9" w:rsidP="00C148F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3</w:t>
            </w:r>
          </w:p>
        </w:tc>
        <w:tc>
          <w:tcPr>
            <w:tcW w:w="79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B715E6" w14:textId="77777777" w:rsidR="00C53FD9" w:rsidRPr="00932B88" w:rsidRDefault="00C53FD9" w:rsidP="00C148F1">
            <w:pPr>
              <w:spacing w:line="240" w:lineRule="exact"/>
              <w:ind w:rightChars="-72" w:right="-137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5CFFC26D" w14:textId="77777777" w:rsidR="0059103D" w:rsidRPr="0059103D" w:rsidRDefault="00E57F4F" w:rsidP="0059103D">
      <w:pPr>
        <w:rPr>
          <w:vanish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779A6FE0" wp14:editId="7AC2CC72">
                <wp:simplePos x="0" y="0"/>
                <wp:positionH relativeFrom="page">
                  <wp:posOffset>2196465</wp:posOffset>
                </wp:positionH>
                <wp:positionV relativeFrom="page">
                  <wp:posOffset>540385</wp:posOffset>
                </wp:positionV>
                <wp:extent cx="3376295" cy="516890"/>
                <wp:effectExtent l="0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B2E37" w14:textId="7E69EC54" w:rsidR="00DD2DDE" w:rsidRPr="00B1309E" w:rsidRDefault="003F6E2B" w:rsidP="00364C12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66508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="00DD2DDE"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年度 旭川龍谷高等学校</w:t>
                            </w:r>
                          </w:p>
                          <w:p w14:paraId="7048A761" w14:textId="77777777" w:rsidR="00DD2DDE" w:rsidRPr="00B1309E" w:rsidRDefault="00DD2DDE" w:rsidP="00364C12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志願者(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含む</w:t>
                            </w:r>
                            <w:r w:rsidR="004C4826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特待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生)名簿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A6FE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left:0;text-align:left;margin-left:172.95pt;margin-top:42.55pt;width:265.85pt;height:40.7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" o:allowincell="f" stroked="f">
                <v:textbox inset="5.85pt,.7pt,5.85pt,.7pt">
                  <w:txbxContent>
                    <w:p w14:paraId="249B2E37" w14:textId="7E69EC54" w:rsidR="00DD2DDE" w:rsidRPr="00B1309E" w:rsidRDefault="003F6E2B" w:rsidP="00364C12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令和</w:t>
                      </w:r>
                      <w:r w:rsidR="0066508D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７</w:t>
                      </w:r>
                      <w:r w:rsidR="00DD2DDE"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年度 旭川龍谷高等学校</w:t>
                      </w:r>
                    </w:p>
                    <w:p w14:paraId="7048A761" w14:textId="77777777" w:rsidR="00DD2DDE" w:rsidRPr="00B1309E" w:rsidRDefault="00DD2DDE" w:rsidP="00364C12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志願者(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含む</w:t>
                      </w:r>
                      <w:r w:rsidR="004C4826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特待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生)名簿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AD2C78E" w14:textId="77777777" w:rsidR="00FB5EB5" w:rsidRPr="00932B88" w:rsidRDefault="00E57F4F" w:rsidP="00093626">
      <w:pPr>
        <w:ind w:rightChars="-72" w:right="-13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E2A3D28" wp14:editId="5578F83A">
                <wp:simplePos x="0" y="0"/>
                <wp:positionH relativeFrom="column">
                  <wp:posOffset>-9525</wp:posOffset>
                </wp:positionH>
                <wp:positionV relativeFrom="paragraph">
                  <wp:posOffset>-92710</wp:posOffset>
                </wp:positionV>
                <wp:extent cx="1594485" cy="323850"/>
                <wp:effectExtent l="0" t="2540" r="0" b="0"/>
                <wp:wrapNone/>
                <wp:docPr id="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5FEEB" w14:textId="77777777" w:rsidR="00DD2DDE" w:rsidRPr="006F4D7C" w:rsidRDefault="00DD2DD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984806"/>
                                <w:sz w:val="28"/>
                                <w:szCs w:val="28"/>
                              </w:rPr>
                            </w:pPr>
                            <w:r w:rsidRPr="006F4D7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984806"/>
                                <w:sz w:val="28"/>
                                <w:szCs w:val="28"/>
                              </w:rPr>
                              <w:t>【記入上のお願い】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A3D28" id="Text Box 30" o:spid="_x0000_s1031" type="#_x0000_t202" style="position:absolute;left:0;text-align:left;margin-left:-.75pt;margin-top:-7.3pt;width:125.55pt;height:2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" stroked="f">
                <v:textbox inset="0,0,0,0">
                  <w:txbxContent>
                    <w:p w14:paraId="6D85FEEB" w14:textId="77777777" w:rsidR="00DD2DDE" w:rsidRPr="006F4D7C" w:rsidRDefault="00DD2DDE">
                      <w:pPr>
                        <w:rPr>
                          <w:rFonts w:ascii="ＭＳ ゴシック" w:eastAsia="ＭＳ ゴシック" w:hAnsi="ＭＳ ゴシック"/>
                          <w:b/>
                          <w:color w:val="984806"/>
                          <w:sz w:val="28"/>
                          <w:szCs w:val="28"/>
                        </w:rPr>
                      </w:pPr>
                      <w:r w:rsidRPr="006F4D7C">
                        <w:rPr>
                          <w:rFonts w:ascii="ＭＳ ゴシック" w:eastAsia="ＭＳ ゴシック" w:hAnsi="ＭＳ ゴシック" w:hint="eastAsia"/>
                          <w:b/>
                          <w:color w:val="984806"/>
                          <w:sz w:val="28"/>
                          <w:szCs w:val="28"/>
                        </w:rPr>
                        <w:t>【記入上のお願い】</w:t>
                      </w:r>
                    </w:p>
                  </w:txbxContent>
                </v:textbox>
              </v:shape>
            </w:pict>
          </mc:Fallback>
        </mc:AlternateContent>
      </w:r>
    </w:p>
    <w:p w14:paraId="633E8B5E" w14:textId="77777777" w:rsidR="00FB5EB5" w:rsidRPr="00932B88" w:rsidRDefault="00E57F4F" w:rsidP="00093626">
      <w:pPr>
        <w:ind w:rightChars="-72" w:right="-13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1CD7BAF7" wp14:editId="1B2C4CCE">
                <wp:simplePos x="0" y="0"/>
                <wp:positionH relativeFrom="page">
                  <wp:posOffset>629920</wp:posOffset>
                </wp:positionH>
                <wp:positionV relativeFrom="page">
                  <wp:posOffset>720090</wp:posOffset>
                </wp:positionV>
                <wp:extent cx="1209675" cy="345440"/>
                <wp:effectExtent l="10795" t="15240" r="8255" b="1079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AAABE" w14:textId="77777777" w:rsidR="003E2E0B" w:rsidRDefault="003E2E0B" w:rsidP="003E2E0B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1月</w:t>
                            </w:r>
                            <w:r w:rsidR="0047171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="0047171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2月資料</w:t>
                            </w:r>
                          </w:p>
                          <w:p w14:paraId="6D04F59D" w14:textId="77777777" w:rsidR="00DD2DDE" w:rsidRPr="00B1309E" w:rsidRDefault="00DD2DDE" w:rsidP="006137DB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74160" rIns="74295" bIns="741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BAF7" id="Text Box 8" o:spid="_x0000_s1032" type="#_x0000_t202" style="position:absolute;left:0;text-align:left;margin-left:49.6pt;margin-top:56.7pt;width:95.25pt;height:27.2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" o:allowincell="f" strokeweight="1pt">
                <v:textbox inset="5.85pt,2.06mm,5.85pt,2.06mm">
                  <w:txbxContent>
                    <w:p w14:paraId="0FCAAABE" w14:textId="77777777" w:rsidR="003E2E0B" w:rsidRDefault="003E2E0B" w:rsidP="003E2E0B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1月</w:t>
                      </w:r>
                      <w:r w:rsidR="0047171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/</w:t>
                      </w:r>
                      <w:r w:rsidR="0047171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2月資料</w:t>
                      </w:r>
                    </w:p>
                    <w:p w14:paraId="6D04F59D" w14:textId="77777777" w:rsidR="00DD2DDE" w:rsidRPr="00B1309E" w:rsidRDefault="00DD2DDE" w:rsidP="006137DB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vertAnchor="page" w:horzAnchor="page" w:tblpX="9442" w:tblpY="1645"/>
        <w:tblW w:w="1501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26"/>
      </w:tblGrid>
      <w:tr w:rsidR="00A159E6" w:rsidRPr="00932B88" w14:paraId="45CFFC4D" w14:textId="77777777" w:rsidTr="00EA0062">
        <w:trPr>
          <w:trHeight w:val="447"/>
        </w:trPr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1758DDB" w14:textId="77777777" w:rsidR="00A159E6" w:rsidRPr="00932B88" w:rsidRDefault="00A159E6" w:rsidP="00EA00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ページ</w:t>
            </w:r>
          </w:p>
        </w:tc>
      </w:tr>
      <w:tr w:rsidR="00A159E6" w:rsidRPr="00932B88" w14:paraId="1E63260F" w14:textId="77777777" w:rsidTr="00EA0062">
        <w:trPr>
          <w:trHeight w:val="447"/>
        </w:trPr>
        <w:tc>
          <w:tcPr>
            <w:tcW w:w="675" w:type="dxa"/>
            <w:tcBorders>
              <w:top w:val="single" w:sz="4" w:space="0" w:color="008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70EE59F" w14:textId="77777777" w:rsidR="00A159E6" w:rsidRPr="00932B88" w:rsidRDefault="00A159E6" w:rsidP="00EA00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枚目</w:t>
            </w:r>
          </w:p>
        </w:tc>
        <w:tc>
          <w:tcPr>
            <w:tcW w:w="826" w:type="dxa"/>
            <w:tcBorders>
              <w:top w:val="single" w:sz="4" w:space="0" w:color="008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18BE1D2" w14:textId="77777777" w:rsidR="00A159E6" w:rsidRPr="00932B88" w:rsidRDefault="00A159E6" w:rsidP="00EA00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</w:t>
            </w:r>
          </w:p>
        </w:tc>
      </w:tr>
      <w:tr w:rsidR="00A159E6" w:rsidRPr="00932B88" w14:paraId="359F972F" w14:textId="77777777" w:rsidTr="00EA0062">
        <w:trPr>
          <w:trHeight w:val="467"/>
        </w:trPr>
        <w:tc>
          <w:tcPr>
            <w:tcW w:w="6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B7CF29" w14:textId="77777777" w:rsidR="00A159E6" w:rsidRPr="00932B88" w:rsidRDefault="00A159E6" w:rsidP="00EA00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枚中</w:t>
            </w:r>
          </w:p>
        </w:tc>
        <w:tc>
          <w:tcPr>
            <w:tcW w:w="8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2933D33" w14:textId="77777777" w:rsidR="00A159E6" w:rsidRPr="00932B88" w:rsidRDefault="00A159E6" w:rsidP="00EA006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</w:t>
            </w:r>
          </w:p>
        </w:tc>
      </w:tr>
    </w:tbl>
    <w:p w14:paraId="4677AEC1" w14:textId="77777777" w:rsidR="00FB5EB5" w:rsidRPr="00932B88" w:rsidRDefault="00FB5EB5" w:rsidP="00761D7A">
      <w:pPr>
        <w:ind w:rightChars="-72" w:right="-137"/>
        <w:rPr>
          <w:rFonts w:ascii="ＭＳ ゴシック" w:eastAsia="ＭＳ ゴシック" w:hAnsi="ＭＳ ゴシック"/>
        </w:rPr>
      </w:pPr>
      <w:r w:rsidRPr="00932B88">
        <w:rPr>
          <w:rFonts w:ascii="ＭＳ ゴシック" w:eastAsia="ＭＳ ゴシック" w:hAnsi="ＭＳ ゴシック"/>
        </w:rPr>
        <w:br w:type="page"/>
      </w:r>
    </w:p>
    <w:tbl>
      <w:tblPr>
        <w:tblpPr w:vertAnchor="page" w:horzAnchor="page" w:tblpX="1022" w:tblpY="3176"/>
        <w:tblW w:w="9933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893"/>
        <w:gridCol w:w="436"/>
        <w:gridCol w:w="638"/>
        <w:gridCol w:w="638"/>
        <w:gridCol w:w="637"/>
        <w:gridCol w:w="637"/>
        <w:gridCol w:w="637"/>
        <w:gridCol w:w="637"/>
        <w:gridCol w:w="637"/>
        <w:gridCol w:w="637"/>
        <w:gridCol w:w="637"/>
        <w:gridCol w:w="637"/>
        <w:gridCol w:w="796"/>
      </w:tblGrid>
      <w:tr w:rsidR="00367E0C" w:rsidRPr="00932B88" w14:paraId="2A00211B" w14:textId="77777777" w:rsidTr="005C1016">
        <w:trPr>
          <w:trHeight w:hRule="exact" w:val="356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8000"/>
            </w:tcBorders>
            <w:vAlign w:val="center"/>
          </w:tcPr>
          <w:p w14:paraId="7878034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>No</w:t>
            </w: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.</w:t>
            </w:r>
          </w:p>
        </w:tc>
        <w:tc>
          <w:tcPr>
            <w:tcW w:w="1893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2F2344A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生徒氏名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770D0CBC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</w:t>
            </w:r>
          </w:p>
          <w:p w14:paraId="4AAE7B3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</w:t>
            </w:r>
          </w:p>
        </w:tc>
        <w:tc>
          <w:tcPr>
            <w:tcW w:w="638" w:type="dxa"/>
            <w:vMerge w:val="restart"/>
            <w:tcBorders>
              <w:top w:val="single" w:sz="8" w:space="0" w:color="auto"/>
              <w:bottom w:val="single" w:sz="4" w:space="0" w:color="008000"/>
              <w:right w:val="single" w:sz="8" w:space="0" w:color="auto"/>
            </w:tcBorders>
            <w:vAlign w:val="center"/>
          </w:tcPr>
          <w:p w14:paraId="22BA9F3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学習点</w:t>
            </w:r>
          </w:p>
        </w:tc>
        <w:tc>
          <w:tcPr>
            <w:tcW w:w="191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7AC277" w14:textId="77777777" w:rsidR="00367E0C" w:rsidRPr="00C46B4A" w:rsidRDefault="00367E0C" w:rsidP="0050235F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6B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第一志望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8345F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67C8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150226176"/>
              </w:rPr>
              <w:t>併願</w:t>
            </w:r>
            <w:r w:rsidRPr="001F67C8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150226176"/>
              </w:rPr>
              <w:t>者</w:t>
            </w:r>
          </w:p>
        </w:tc>
        <w:tc>
          <w:tcPr>
            <w:tcW w:w="254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320F75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67C8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150226177"/>
              </w:rPr>
              <w:t>専願</w:t>
            </w:r>
            <w:r w:rsidRPr="001F67C8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150226177"/>
              </w:rPr>
              <w:t>者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BE9FAC" w14:textId="77777777" w:rsidR="00367E0C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B21CF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420" w:id="150226178"/>
              </w:rPr>
              <w:t>備</w:t>
            </w:r>
            <w:r w:rsidRPr="00AB21CF">
              <w:rPr>
                <w:rFonts w:ascii="ＭＳ ゴシック" w:eastAsia="ＭＳ ゴシック" w:hAnsi="ＭＳ ゴシック" w:hint="eastAsia"/>
                <w:spacing w:val="-30"/>
                <w:kern w:val="0"/>
                <w:sz w:val="18"/>
                <w:szCs w:val="18"/>
                <w:fitText w:val="420" w:id="150226178"/>
              </w:rPr>
              <w:t>考</w:t>
            </w:r>
          </w:p>
          <w:p w14:paraId="1600711D" w14:textId="77777777" w:rsidR="00AB21CF" w:rsidRPr="00932B88" w:rsidRDefault="00AB21CF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21CF">
              <w:rPr>
                <w:rFonts w:ascii="ＭＳ ゴシック" w:eastAsia="ＭＳ ゴシック" w:hAnsi="ＭＳ ゴシック" w:hint="eastAsia"/>
                <w:sz w:val="16"/>
                <w:szCs w:val="18"/>
              </w:rPr>
              <w:t>(併願校)</w:t>
            </w:r>
          </w:p>
        </w:tc>
      </w:tr>
      <w:tr w:rsidR="00D21F90" w:rsidRPr="00932B88" w14:paraId="15611A2B" w14:textId="77777777" w:rsidTr="005C1016">
        <w:trPr>
          <w:trHeight w:hRule="exact" w:val="356"/>
        </w:trPr>
        <w:tc>
          <w:tcPr>
            <w:tcW w:w="436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008000"/>
            </w:tcBorders>
            <w:vAlign w:val="center"/>
          </w:tcPr>
          <w:p w14:paraId="6202CBCB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2051136C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6162E68E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7F7F7F"/>
              <w:bottom w:val="single" w:sz="4" w:space="0" w:color="008000"/>
              <w:right w:val="single" w:sz="8" w:space="0" w:color="auto"/>
            </w:tcBorders>
            <w:vAlign w:val="center"/>
          </w:tcPr>
          <w:p w14:paraId="2A33CB00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 w:val="restart"/>
            <w:tcBorders>
              <w:left w:val="single" w:sz="8" w:space="0" w:color="auto"/>
            </w:tcBorders>
            <w:vAlign w:val="center"/>
          </w:tcPr>
          <w:p w14:paraId="1FFF8AAE" w14:textId="77777777" w:rsidR="00D21F90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2977FA39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難関突破</w:t>
            </w:r>
          </w:p>
        </w:tc>
        <w:tc>
          <w:tcPr>
            <w:tcW w:w="637" w:type="dxa"/>
            <w:vMerge w:val="restart"/>
            <w:vAlign w:val="center"/>
          </w:tcPr>
          <w:p w14:paraId="7AC71B58" w14:textId="77777777" w:rsidR="00D21F90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6C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4370F97A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文武両道</w:t>
            </w:r>
          </w:p>
        </w:tc>
        <w:tc>
          <w:tcPr>
            <w:tcW w:w="637" w:type="dxa"/>
            <w:vMerge w:val="restart"/>
            <w:tcBorders>
              <w:right w:val="single" w:sz="8" w:space="0" w:color="auto"/>
            </w:tcBorders>
            <w:vAlign w:val="center"/>
          </w:tcPr>
          <w:p w14:paraId="601F968F" w14:textId="77777777" w:rsidR="00D21F90" w:rsidRPr="00932B88" w:rsidRDefault="00D21F90" w:rsidP="00D21F90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キャリア</w:t>
            </w:r>
          </w:p>
          <w:p w14:paraId="36DFD29A" w14:textId="77777777" w:rsidR="00D21F90" w:rsidRPr="00932B88" w:rsidRDefault="00D21F90" w:rsidP="00D21F90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デザイン</w:t>
            </w:r>
          </w:p>
        </w:tc>
        <w:tc>
          <w:tcPr>
            <w:tcW w:w="127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9F31F1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4" w:type="dxa"/>
            <w:gridSpan w:val="2"/>
            <w:tcBorders>
              <w:left w:val="single" w:sz="8" w:space="0" w:color="auto"/>
            </w:tcBorders>
            <w:vAlign w:val="center"/>
          </w:tcPr>
          <w:p w14:paraId="4D4BB5C7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4" w:type="dxa"/>
            <w:gridSpan w:val="2"/>
            <w:tcBorders>
              <w:right w:val="single" w:sz="8" w:space="0" w:color="auto"/>
            </w:tcBorders>
            <w:vAlign w:val="center"/>
          </w:tcPr>
          <w:p w14:paraId="6C897B37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推薦入試</w:t>
            </w:r>
          </w:p>
        </w:tc>
        <w:tc>
          <w:tcPr>
            <w:tcW w:w="7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48EAB5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67E0C" w:rsidRPr="00932B88" w14:paraId="4F2C0A7B" w14:textId="77777777" w:rsidTr="005C1016">
        <w:trPr>
          <w:trHeight w:hRule="exact" w:val="356"/>
        </w:trPr>
        <w:tc>
          <w:tcPr>
            <w:tcW w:w="436" w:type="dxa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</w:tcBorders>
            <w:vAlign w:val="center"/>
          </w:tcPr>
          <w:p w14:paraId="4935933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275CF27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33CF2230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2C5F6C8C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3D3F9E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bottom w:val="single" w:sz="8" w:space="0" w:color="auto"/>
            </w:tcBorders>
            <w:vAlign w:val="center"/>
          </w:tcPr>
          <w:p w14:paraId="56279C0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89911A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347297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5教科型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C0E35A9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3教科型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82D6B29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6174EAC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5D5F7077" w14:textId="77777777" w:rsidR="00367E0C" w:rsidRDefault="00367E0C" w:rsidP="005C1016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学業</w:t>
            </w:r>
          </w:p>
          <w:p w14:paraId="316A6A76" w14:textId="77777777" w:rsidR="00367E0C" w:rsidRPr="00932B88" w:rsidRDefault="00412920" w:rsidP="005C1016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</w:t>
            </w:r>
            <w:r w:rsidR="00367E0C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A82F38D" w14:textId="77777777" w:rsidR="00367E0C" w:rsidRDefault="00367E0C" w:rsidP="005C1016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体育文化</w:t>
            </w:r>
          </w:p>
          <w:p w14:paraId="6CC65B63" w14:textId="77777777" w:rsidR="00367E0C" w:rsidRPr="00932B88" w:rsidRDefault="00412920" w:rsidP="005C1016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</w:t>
            </w:r>
            <w:r w:rsidR="00367E0C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</w:t>
            </w:r>
          </w:p>
        </w:tc>
        <w:tc>
          <w:tcPr>
            <w:tcW w:w="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CC5C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67E0C" w:rsidRPr="00932B88" w14:paraId="752D7040" w14:textId="77777777" w:rsidTr="005C1016">
        <w:trPr>
          <w:trHeight w:hRule="exact" w:val="543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79AEA7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893" w:type="dxa"/>
            <w:tcBorders>
              <w:top w:val="single" w:sz="8" w:space="0" w:color="auto"/>
            </w:tcBorders>
            <w:tcMar>
              <w:left w:w="113" w:type="dxa"/>
            </w:tcMar>
            <w:vAlign w:val="center"/>
          </w:tcPr>
          <w:p w14:paraId="3D21087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top w:val="single" w:sz="8" w:space="0" w:color="auto"/>
            </w:tcBorders>
            <w:vAlign w:val="center"/>
          </w:tcPr>
          <w:p w14:paraId="374F343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492300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748D8B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30AF384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D0FCEE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281EB4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D2B0D4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7AA4A5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5AF3DAA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581919A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5FA10B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5FBEF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2FFFD4E1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6B3850B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6A7E6ED9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F6F755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1F563C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E015C3F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53CDB5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AB87000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0AD9B7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F31506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1E5B610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486645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2C375D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F8C304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2469E9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2C6D47F5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04968F4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1F03AB4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ACF834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5EB767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52C4D8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FA72AE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B24D6B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F4E610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CEC4F7C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0B2260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D68EC0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D337F1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B9F782F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D2936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4F1C8ECD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776E59A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F72E2E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557722B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67B90CF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D6F363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E8057E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CB8933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FF50A4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6977F4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CFAF05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1E3AEFF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6BD419C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58AB06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9E11C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20C7186A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159F3F5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194CCF09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2AF401F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83BB36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55EAE4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C51435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491678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93E6B3C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AA49C90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81709E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6E357E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AB01E39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1843A5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BFCA7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5DEE1635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1100648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71DC74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C7354D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F89EE8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9919780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16DE22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F895459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275A91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6E460CC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26247C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F67823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0FA6BC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20603FF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D3F86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254B167F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11D6DA5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7A8291A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E1A4B9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1D1F7C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F1B821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D5B267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CDF895C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6A55800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02DE01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AFA1E4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86880C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C213D3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236488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899CA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65AB6257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4CAAD49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0AA5F2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3111AC9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23D4CA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4B2DFB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D3D2DA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F0DF05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4C9C65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BCAF350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3E519A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7151FF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077FE7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66A6D8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F9B54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7799042F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7AE89AD0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48881D6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8DC5AAC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88F4E0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1CB2333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B62E34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BB5D3A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985F58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3281A0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47C237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9685AC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3703F8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4418B0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7EC6B0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45CEAD9F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44426C6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434544A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53683620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FF159F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914571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C5E778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F1B81C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D4DA68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6FB361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E577D3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D6B1419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FEEE59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AEB8C7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79195C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099B0DCF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24E7866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11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611AF40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20FB01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EE43C0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4DEA25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C05E0D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8900CD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948B74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5ABA9E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5A1187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033A2F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80061A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1AF482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6F6C4F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18C4D70A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1C6D827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12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3032AE8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35F2E3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57CC96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F472A9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839C93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BE8D4E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E3BF21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CC420DF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B2DD8C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8E285B0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52F95A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D8C933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F8684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3B82B765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527A686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13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3D044C7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8F5BC7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64C995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3A2A21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130911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F3ADF3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09151B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1F8A28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A803F6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50E3AE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DF65E8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F9513C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24454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1AE22C19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20C2682C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14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D23289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8D9031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85797B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363261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DB8EA1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9F954D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D397A5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116AC6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DE0B4C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083E31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EAC27E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D83790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C6A62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7A38B1AE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71C2787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15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4C93A48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571C87D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C9536E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367FAF0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712738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9E6A73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0A979B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0AE422F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82DD87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1D653C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659C20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C7474BC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AF180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45D0AAC4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6C055FD0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16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2539954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D2112EC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8DFB5CF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94EAA60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9EB1F7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C22ABA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91F67C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4DD15C9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099876C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CED3E6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480058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E600B0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937A89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0550E6B6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7134089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17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743AEF4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3F9A5CC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B5A4F7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2A73F3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5317A7F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6353F9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3D5727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E94838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2861B5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DD3E83F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581743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254CFE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B7B96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54969D85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0BAF875F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18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67E9044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155FD8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AECB0F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54DA3C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E9033DF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D22EF8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04B7E6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B3C50F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3F9F12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6A49F6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48454D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3B8745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53B6C0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05CF259F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3125D2E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19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1317DA3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51BD0C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724C60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8CE81D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557F9E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B1A38B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7FE36E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E8DB3E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D3C942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80C0B76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120744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51A7DE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5D994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79ADA5BD" w14:textId="77777777" w:rsidTr="005C1016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6E307E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</w:t>
            </w:r>
          </w:p>
        </w:tc>
        <w:tc>
          <w:tcPr>
            <w:tcW w:w="1893" w:type="dxa"/>
            <w:tcBorders>
              <w:bottom w:val="single" w:sz="8" w:space="0" w:color="auto"/>
            </w:tcBorders>
            <w:tcMar>
              <w:left w:w="113" w:type="dxa"/>
            </w:tcMar>
            <w:vAlign w:val="center"/>
          </w:tcPr>
          <w:p w14:paraId="7EB2D2CD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bottom w:val="single" w:sz="8" w:space="0" w:color="auto"/>
            </w:tcBorders>
            <w:vAlign w:val="center"/>
          </w:tcPr>
          <w:p w14:paraId="2D4DF0F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223171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73AA162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5F4DEB0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B3DDE0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F7CA49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BC3F999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4B1EE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74ED3FDC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4CB7C0C0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06A59E5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77F5B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67E0C" w:rsidRPr="00932B88" w14:paraId="3A07A384" w14:textId="77777777" w:rsidTr="005C1016">
        <w:trPr>
          <w:trHeight w:hRule="exact" w:val="289"/>
        </w:trPr>
        <w:tc>
          <w:tcPr>
            <w:tcW w:w="34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6600"/>
              <w:right w:val="single" w:sz="8" w:space="0" w:color="auto"/>
            </w:tcBorders>
            <w:shd w:val="clear" w:color="auto" w:fill="000000"/>
            <w:vAlign w:val="center"/>
          </w:tcPr>
          <w:p w14:paraId="15BC422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B21CF">
              <w:rPr>
                <w:rFonts w:ascii="ＭＳ ゴシック" w:eastAsia="ＭＳ ゴシック" w:hAnsi="ＭＳ ゴシック" w:hint="eastAsia"/>
                <w:b/>
                <w:spacing w:val="209"/>
                <w:kern w:val="0"/>
                <w:sz w:val="24"/>
                <w:szCs w:val="24"/>
                <w:fitText w:val="900" w:id="150226179"/>
              </w:rPr>
              <w:t>合</w:t>
            </w:r>
            <w:r w:rsidRPr="00AB21C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900" w:id="150226179"/>
              </w:rPr>
              <w:t>計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724229E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6F4F7AE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572B026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2808077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5712C56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062BFF93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60F8673E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349DA23F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1E6613DF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4D150257" w14:textId="77777777" w:rsidR="00367E0C" w:rsidRPr="00932B88" w:rsidRDefault="00367E0C" w:rsidP="005C1016">
            <w:pPr>
              <w:jc w:val="center"/>
              <w:rPr>
                <w:sz w:val="12"/>
                <w:szCs w:val="12"/>
              </w:rPr>
            </w:pPr>
          </w:p>
        </w:tc>
      </w:tr>
      <w:tr w:rsidR="00367E0C" w:rsidRPr="00932B88" w14:paraId="69313878" w14:textId="77777777" w:rsidTr="005C1016">
        <w:trPr>
          <w:trHeight w:hRule="exact" w:val="536"/>
        </w:trPr>
        <w:tc>
          <w:tcPr>
            <w:tcW w:w="3403" w:type="dxa"/>
            <w:gridSpan w:val="4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5218C59C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1B61D687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136FBF41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08DBA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0BDF9AF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48D4E4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311BFC8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19B3AEBF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1D4397DA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253E18" w14:textId="77777777" w:rsidR="00367E0C" w:rsidRPr="00932B88" w:rsidRDefault="00367E0C" w:rsidP="005C101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14:paraId="40CBE587" w14:textId="77777777" w:rsidR="00367E0C" w:rsidRPr="00932B88" w:rsidRDefault="00367E0C" w:rsidP="005C1016">
            <w:pPr>
              <w:spacing w:line="240" w:lineRule="exact"/>
              <w:ind w:rightChars="-72" w:right="-137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205037ED" w14:textId="77777777" w:rsidR="00563D10" w:rsidRPr="00932B88" w:rsidRDefault="00563D10" w:rsidP="00FB5EB5">
      <w:pPr>
        <w:ind w:rightChars="-72" w:right="-137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page" w:tblpX="1022" w:tblpY="1872"/>
        <w:tblW w:w="0" w:type="auto"/>
        <w:tblBorders>
          <w:top w:val="double" w:sz="6" w:space="0" w:color="006600"/>
          <w:left w:val="double" w:sz="6" w:space="0" w:color="006600"/>
          <w:bottom w:val="double" w:sz="6" w:space="0" w:color="006600"/>
          <w:right w:val="double" w:sz="6" w:space="0" w:color="0066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841"/>
      </w:tblGrid>
      <w:tr w:rsidR="00FB5EB5" w:rsidRPr="00932B88" w14:paraId="0F75B329" w14:textId="77777777" w:rsidTr="002A4A16">
        <w:trPr>
          <w:trHeight w:val="1012"/>
        </w:trPr>
        <w:tc>
          <w:tcPr>
            <w:tcW w:w="1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7E3AE4" w14:textId="77777777" w:rsidR="00FB5EB5" w:rsidRPr="00932B88" w:rsidRDefault="00FB5EB5" w:rsidP="002A4A16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38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A614B8" w14:textId="77777777" w:rsidR="00FB5EB5" w:rsidRPr="00932B88" w:rsidRDefault="00FB5EB5" w:rsidP="002A4A16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166D6FB" w14:textId="77777777" w:rsidR="0059103D" w:rsidRPr="0059103D" w:rsidRDefault="0059103D" w:rsidP="0059103D">
      <w:pPr>
        <w:rPr>
          <w:vanish/>
        </w:rPr>
      </w:pPr>
    </w:p>
    <w:tbl>
      <w:tblPr>
        <w:tblpPr w:vertAnchor="page" w:horzAnchor="page" w:tblpX="9442" w:tblpY="1589"/>
        <w:tblW w:w="1501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26"/>
      </w:tblGrid>
      <w:tr w:rsidR="00FB5EB5" w:rsidRPr="00932B88" w14:paraId="5695BDB5" w14:textId="77777777" w:rsidTr="002A4A16">
        <w:trPr>
          <w:trHeight w:val="447"/>
        </w:trPr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1521FAB" w14:textId="77777777" w:rsidR="00FB5EB5" w:rsidRPr="00932B88" w:rsidRDefault="00FB5EB5" w:rsidP="002A4A1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ページ</w:t>
            </w:r>
          </w:p>
        </w:tc>
      </w:tr>
      <w:tr w:rsidR="00FB5EB5" w:rsidRPr="00932B88" w14:paraId="6A773E6E" w14:textId="77777777" w:rsidTr="002A4A16">
        <w:trPr>
          <w:trHeight w:val="447"/>
        </w:trPr>
        <w:tc>
          <w:tcPr>
            <w:tcW w:w="675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99BB9BF" w14:textId="77777777" w:rsidR="00FB5EB5" w:rsidRPr="00932B88" w:rsidRDefault="00FB5EB5" w:rsidP="002A4A1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枚目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631AAED" w14:textId="77777777" w:rsidR="00FB5EB5" w:rsidRPr="00932B88" w:rsidRDefault="004735FD" w:rsidP="002A4A1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</w:t>
            </w:r>
          </w:p>
        </w:tc>
      </w:tr>
      <w:tr w:rsidR="00FB5EB5" w:rsidRPr="00932B88" w14:paraId="2924B1BF" w14:textId="77777777" w:rsidTr="002A4A16">
        <w:trPr>
          <w:trHeight w:val="467"/>
        </w:trPr>
        <w:tc>
          <w:tcPr>
            <w:tcW w:w="6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BA2F75F" w14:textId="77777777" w:rsidR="00FB5EB5" w:rsidRPr="00932B88" w:rsidRDefault="00FB5EB5" w:rsidP="002A4A1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枚中</w:t>
            </w:r>
          </w:p>
        </w:tc>
        <w:tc>
          <w:tcPr>
            <w:tcW w:w="8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F8E98E" w14:textId="77777777" w:rsidR="00FB5EB5" w:rsidRPr="00932B88" w:rsidRDefault="00FB5EB5" w:rsidP="002A4A1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</w:tbl>
    <w:p w14:paraId="7FC3B8F6" w14:textId="77777777" w:rsidR="00C572A0" w:rsidRPr="00932B88" w:rsidRDefault="00CF5B82" w:rsidP="00C572A0">
      <w:pPr>
        <w:ind w:rightChars="-72" w:right="-13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E57F4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0D8B41B9" wp14:editId="3265033D">
                <wp:simplePos x="0" y="0"/>
                <wp:positionH relativeFrom="page">
                  <wp:posOffset>629920</wp:posOffset>
                </wp:positionH>
                <wp:positionV relativeFrom="page">
                  <wp:posOffset>504190</wp:posOffset>
                </wp:positionV>
                <wp:extent cx="1173480" cy="347980"/>
                <wp:effectExtent l="10795" t="8890" r="6350" b="14605"/>
                <wp:wrapNone/>
                <wp:docPr id="1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99B0F" w14:textId="77777777" w:rsidR="00471719" w:rsidRDefault="00471719" w:rsidP="00471719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1月 / 2月資料</w:t>
                            </w:r>
                          </w:p>
                          <w:p w14:paraId="1E6E8750" w14:textId="77777777" w:rsidR="00FC6398" w:rsidRPr="00BB3286" w:rsidRDefault="00FC6398" w:rsidP="00FC6398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74160" rIns="74295" bIns="741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B41B9" id="Text Box 113" o:spid="_x0000_s1033" type="#_x0000_t202" style="position:absolute;left:0;text-align:left;margin-left:49.6pt;margin-top:39.7pt;width:92.4pt;height:27.4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" o:allowincell="f" strokeweight="1pt">
                <v:textbox inset="5.85pt,2.06mm,5.85pt,2.06mm">
                  <w:txbxContent>
                    <w:p w14:paraId="70699B0F" w14:textId="77777777" w:rsidR="00471719" w:rsidRDefault="00471719" w:rsidP="00471719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1月 / 2月資料</w:t>
                      </w:r>
                    </w:p>
                    <w:p w14:paraId="1E6E8750" w14:textId="77777777" w:rsidR="00FC6398" w:rsidRPr="00BB3286" w:rsidRDefault="00FC6398" w:rsidP="00FC6398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7F4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683A1B5E" wp14:editId="1838C7AF">
                <wp:simplePos x="0" y="0"/>
                <wp:positionH relativeFrom="page">
                  <wp:posOffset>2196465</wp:posOffset>
                </wp:positionH>
                <wp:positionV relativeFrom="page">
                  <wp:posOffset>504190</wp:posOffset>
                </wp:positionV>
                <wp:extent cx="3376295" cy="516890"/>
                <wp:effectExtent l="3810" t="0" r="1270" b="0"/>
                <wp:wrapNone/>
                <wp:docPr id="9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B2F94" w14:textId="1507E9B6" w:rsidR="004C4826" w:rsidRPr="00B1309E" w:rsidRDefault="00AB21CF" w:rsidP="004C482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E94BF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="004C4826"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年度 旭川龍谷高等学校</w:t>
                            </w:r>
                          </w:p>
                          <w:p w14:paraId="607D32E1" w14:textId="77777777" w:rsidR="004C4826" w:rsidRPr="00B1309E" w:rsidRDefault="004C4826" w:rsidP="004C482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志願者(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含む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特待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生)名簿</w:t>
                            </w:r>
                          </w:p>
                          <w:p w14:paraId="3E15D414" w14:textId="77777777" w:rsidR="00FC6398" w:rsidRPr="004C4826" w:rsidRDefault="00FC6398" w:rsidP="00FC6398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A1B5E" id="Text Box 114" o:spid="_x0000_s1034" type="#_x0000_t202" style="position:absolute;left:0;text-align:left;margin-left:172.95pt;margin-top:39.7pt;width:265.85pt;height:40.7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" o:allowincell="f" stroked="f">
                <v:textbox inset="5.85pt,.7pt,5.85pt,.7pt">
                  <w:txbxContent>
                    <w:p w14:paraId="549B2F94" w14:textId="1507E9B6" w:rsidR="004C4826" w:rsidRPr="00B1309E" w:rsidRDefault="00AB21CF" w:rsidP="004C4826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令和</w:t>
                      </w:r>
                      <w:r w:rsidR="00E94BF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７</w:t>
                      </w:r>
                      <w:r w:rsidR="004C4826"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年度 旭川龍谷高等学校</w:t>
                      </w:r>
                    </w:p>
                    <w:p w14:paraId="607D32E1" w14:textId="77777777" w:rsidR="004C4826" w:rsidRPr="00B1309E" w:rsidRDefault="004C4826" w:rsidP="004C4826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志願者(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含む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特待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生)名簿</w:t>
                      </w:r>
                    </w:p>
                    <w:p w14:paraId="3E15D414" w14:textId="77777777" w:rsidR="00FC6398" w:rsidRPr="004C4826" w:rsidRDefault="00FC6398" w:rsidP="00FC6398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vertAnchor="page" w:horzAnchor="page" w:tblpX="1022" w:tblpY="3176"/>
        <w:tblW w:w="9933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893"/>
        <w:gridCol w:w="436"/>
        <w:gridCol w:w="638"/>
        <w:gridCol w:w="638"/>
        <w:gridCol w:w="637"/>
        <w:gridCol w:w="637"/>
        <w:gridCol w:w="637"/>
        <w:gridCol w:w="637"/>
        <w:gridCol w:w="637"/>
        <w:gridCol w:w="637"/>
        <w:gridCol w:w="637"/>
        <w:gridCol w:w="637"/>
        <w:gridCol w:w="796"/>
      </w:tblGrid>
      <w:tr w:rsidR="00C572A0" w:rsidRPr="00932B88" w14:paraId="21177B0E" w14:textId="77777777" w:rsidTr="00442892">
        <w:trPr>
          <w:trHeight w:hRule="exact" w:val="356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8000"/>
            </w:tcBorders>
            <w:vAlign w:val="center"/>
          </w:tcPr>
          <w:p w14:paraId="129BA7A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>No</w:t>
            </w: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.</w:t>
            </w:r>
          </w:p>
        </w:tc>
        <w:tc>
          <w:tcPr>
            <w:tcW w:w="1893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787ACBD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生徒氏名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19EAD6B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</w:t>
            </w:r>
          </w:p>
          <w:p w14:paraId="613BFBA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</w:t>
            </w:r>
          </w:p>
        </w:tc>
        <w:tc>
          <w:tcPr>
            <w:tcW w:w="638" w:type="dxa"/>
            <w:vMerge w:val="restart"/>
            <w:tcBorders>
              <w:top w:val="single" w:sz="8" w:space="0" w:color="auto"/>
              <w:bottom w:val="single" w:sz="4" w:space="0" w:color="008000"/>
              <w:right w:val="single" w:sz="8" w:space="0" w:color="auto"/>
            </w:tcBorders>
            <w:vAlign w:val="center"/>
          </w:tcPr>
          <w:p w14:paraId="55311E7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学習点</w:t>
            </w:r>
          </w:p>
        </w:tc>
        <w:tc>
          <w:tcPr>
            <w:tcW w:w="191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6A7FF0" w14:textId="77777777" w:rsidR="00C572A0" w:rsidRPr="00C46B4A" w:rsidRDefault="00C572A0" w:rsidP="00387C71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6B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第一志望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BB09A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67C8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1776541444"/>
              </w:rPr>
              <w:t>併願</w:t>
            </w:r>
            <w:r w:rsidRPr="001F67C8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1776541444"/>
              </w:rPr>
              <w:t>者</w:t>
            </w:r>
          </w:p>
        </w:tc>
        <w:tc>
          <w:tcPr>
            <w:tcW w:w="254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6F3CD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67C8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1776541445"/>
              </w:rPr>
              <w:t>専願</w:t>
            </w:r>
            <w:r w:rsidRPr="001F67C8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1776541445"/>
              </w:rPr>
              <w:t>者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7DDBC5" w14:textId="77777777" w:rsidR="00C572A0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B21CF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420" w:id="1776541446"/>
              </w:rPr>
              <w:t>備</w:t>
            </w:r>
            <w:r w:rsidRPr="00AB21CF">
              <w:rPr>
                <w:rFonts w:ascii="ＭＳ ゴシック" w:eastAsia="ＭＳ ゴシック" w:hAnsi="ＭＳ ゴシック" w:hint="eastAsia"/>
                <w:spacing w:val="-30"/>
                <w:kern w:val="0"/>
                <w:sz w:val="18"/>
                <w:szCs w:val="18"/>
                <w:fitText w:val="420" w:id="1776541446"/>
              </w:rPr>
              <w:t>考</w:t>
            </w:r>
          </w:p>
          <w:p w14:paraId="3F650256" w14:textId="77777777" w:rsidR="00AB21CF" w:rsidRPr="00932B88" w:rsidRDefault="00AB21CF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21CF">
              <w:rPr>
                <w:rFonts w:ascii="ＭＳ ゴシック" w:eastAsia="ＭＳ ゴシック" w:hAnsi="ＭＳ ゴシック" w:hint="eastAsia"/>
                <w:sz w:val="16"/>
                <w:szCs w:val="18"/>
              </w:rPr>
              <w:t>(併願校)</w:t>
            </w:r>
          </w:p>
        </w:tc>
      </w:tr>
      <w:tr w:rsidR="00D21F90" w:rsidRPr="00932B88" w14:paraId="3553E1A0" w14:textId="77777777" w:rsidTr="00442892">
        <w:trPr>
          <w:trHeight w:hRule="exact" w:val="356"/>
        </w:trPr>
        <w:tc>
          <w:tcPr>
            <w:tcW w:w="436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008000"/>
            </w:tcBorders>
            <w:vAlign w:val="center"/>
          </w:tcPr>
          <w:p w14:paraId="1CD88B73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3A6A7991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21C691C2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7F7F7F"/>
              <w:bottom w:val="single" w:sz="4" w:space="0" w:color="008000"/>
              <w:right w:val="single" w:sz="8" w:space="0" w:color="auto"/>
            </w:tcBorders>
            <w:vAlign w:val="center"/>
          </w:tcPr>
          <w:p w14:paraId="59D29066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 w:val="restart"/>
            <w:tcBorders>
              <w:left w:val="single" w:sz="8" w:space="0" w:color="auto"/>
            </w:tcBorders>
            <w:vAlign w:val="center"/>
          </w:tcPr>
          <w:p w14:paraId="7DFA797C" w14:textId="77777777" w:rsidR="00D21F90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0D13817C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難関突破</w:t>
            </w:r>
          </w:p>
        </w:tc>
        <w:tc>
          <w:tcPr>
            <w:tcW w:w="637" w:type="dxa"/>
            <w:vMerge w:val="restart"/>
            <w:vAlign w:val="center"/>
          </w:tcPr>
          <w:p w14:paraId="405B3A34" w14:textId="77777777" w:rsidR="00D21F90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6C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06D4B3A9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文武両道</w:t>
            </w:r>
          </w:p>
        </w:tc>
        <w:tc>
          <w:tcPr>
            <w:tcW w:w="637" w:type="dxa"/>
            <w:vMerge w:val="restart"/>
            <w:tcBorders>
              <w:right w:val="single" w:sz="8" w:space="0" w:color="auto"/>
            </w:tcBorders>
            <w:vAlign w:val="center"/>
          </w:tcPr>
          <w:p w14:paraId="28FD1AE9" w14:textId="77777777" w:rsidR="00D21F90" w:rsidRPr="00932B88" w:rsidRDefault="00D21F90" w:rsidP="00D21F90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キャリア</w:t>
            </w:r>
          </w:p>
          <w:p w14:paraId="10FE1F2F" w14:textId="77777777" w:rsidR="00D21F90" w:rsidRPr="00932B88" w:rsidRDefault="00D21F90" w:rsidP="00D21F90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デザイン</w:t>
            </w:r>
          </w:p>
        </w:tc>
        <w:tc>
          <w:tcPr>
            <w:tcW w:w="127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FF0CEF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4" w:type="dxa"/>
            <w:gridSpan w:val="2"/>
            <w:tcBorders>
              <w:left w:val="single" w:sz="8" w:space="0" w:color="auto"/>
            </w:tcBorders>
            <w:vAlign w:val="center"/>
          </w:tcPr>
          <w:p w14:paraId="76A03C3C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4" w:type="dxa"/>
            <w:gridSpan w:val="2"/>
            <w:tcBorders>
              <w:right w:val="single" w:sz="8" w:space="0" w:color="auto"/>
            </w:tcBorders>
            <w:vAlign w:val="center"/>
          </w:tcPr>
          <w:p w14:paraId="7C33BD1C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推薦入試</w:t>
            </w:r>
          </w:p>
        </w:tc>
        <w:tc>
          <w:tcPr>
            <w:tcW w:w="7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EAC9FD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572A0" w:rsidRPr="00932B88" w14:paraId="3BDD6E8D" w14:textId="77777777" w:rsidTr="00442892">
        <w:trPr>
          <w:trHeight w:hRule="exact" w:val="356"/>
        </w:trPr>
        <w:tc>
          <w:tcPr>
            <w:tcW w:w="436" w:type="dxa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</w:tcBorders>
            <w:vAlign w:val="center"/>
          </w:tcPr>
          <w:p w14:paraId="6E03947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1A643F5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12DE2AB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701AA1D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8BEFD9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bottom w:val="single" w:sz="8" w:space="0" w:color="auto"/>
            </w:tcBorders>
            <w:vAlign w:val="center"/>
          </w:tcPr>
          <w:p w14:paraId="6213268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3BADED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304B6D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5教科型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6E7989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3教科型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DD6D3E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158CCC2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55805EE3" w14:textId="77777777" w:rsidR="00C572A0" w:rsidRDefault="00C572A0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学業</w:t>
            </w:r>
          </w:p>
          <w:p w14:paraId="38C51430" w14:textId="77777777" w:rsidR="00C572A0" w:rsidRPr="00932B88" w:rsidRDefault="00412920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</w:t>
            </w:r>
            <w:r w:rsidR="00C572A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BA45A96" w14:textId="77777777" w:rsidR="00C572A0" w:rsidRDefault="00C572A0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体育文化</w:t>
            </w:r>
          </w:p>
          <w:p w14:paraId="6B3434EF" w14:textId="77777777" w:rsidR="00C572A0" w:rsidRPr="00932B88" w:rsidRDefault="00412920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</w:t>
            </w:r>
            <w:r w:rsidR="00C572A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</w:t>
            </w:r>
          </w:p>
        </w:tc>
        <w:tc>
          <w:tcPr>
            <w:tcW w:w="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FAC2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572A0" w:rsidRPr="00932B88" w14:paraId="260B75C2" w14:textId="77777777" w:rsidTr="00442892">
        <w:trPr>
          <w:trHeight w:hRule="exact" w:val="543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E6EB25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21</w:t>
            </w:r>
          </w:p>
        </w:tc>
        <w:tc>
          <w:tcPr>
            <w:tcW w:w="1893" w:type="dxa"/>
            <w:tcBorders>
              <w:top w:val="single" w:sz="8" w:space="0" w:color="auto"/>
            </w:tcBorders>
            <w:tcMar>
              <w:left w:w="113" w:type="dxa"/>
            </w:tcMar>
            <w:vAlign w:val="center"/>
          </w:tcPr>
          <w:p w14:paraId="0DD7AEB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top w:val="single" w:sz="8" w:space="0" w:color="auto"/>
            </w:tcBorders>
            <w:vAlign w:val="center"/>
          </w:tcPr>
          <w:p w14:paraId="2655F51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AA7B0E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E3A169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35823B3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026469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6F86C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C92F57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CDF6FE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62D5E2E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426F029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7C38E6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3A278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3F072D96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20B155CA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22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4E34F6B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0E94CC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134468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D81FAF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E85947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59CB49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7C9540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1A999D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27E916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C9D429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8112FD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6661F4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CAD98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06E4DA3B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116CB9C6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131F921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D340F7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14207E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D36AB5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5583B2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4E29F3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501C19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F6D815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707061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381C8B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4FE1A4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343E58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A031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115C7996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1494CA40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2B1FB14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9E1855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BC5B83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B3A07C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C4839C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9DE3A4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D6E703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0D4A1B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84C9CF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E2E34A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DA7AA3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43AB47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29E5A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387C9B36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23B12644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E15D01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5DC4CC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F7A735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7A8A76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C2AF48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6F4D92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A3AB64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96ED1B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B6FA40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4F599B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D17837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A1B084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187CE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6490A72F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1F5B32AC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08B3B1F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0BF6DD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AE6409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E48355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332769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1FD273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7D591E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74B954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9AB75E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1D6EAF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D0113F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D66FB4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C4021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2B61B270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1C6AA1E6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41D1B6A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558935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21A0BD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C44DB4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89DC23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72F5B2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EC94F2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BEE261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A373C0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406E17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7035A0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6A2B92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A606D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7DAC7E2F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5E07330D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53E54A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5343AB0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605AD4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2D6107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94215C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74AFCE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2D58AA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534125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9B1456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0BFE25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C5C369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8A653A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E34A7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7B56D8D0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5D71D1E0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728D618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4E2779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F13B5A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22C858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10C9A4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B87CC7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3BBEB4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B3E4B9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FE724F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182FA2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8C3170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F588E7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5D3F6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320506E5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4DC8A7CF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25DAA0F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4F5E0BB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5F4E34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EBF9BD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7CA75C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D1511B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C55325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B79B29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6C5030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F12EC6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4040DC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A9237F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7A6F1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39928873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05E65FDA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71F7EDC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4F6B003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6F3BB3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F61C4C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4C809E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930881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5E16B1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3D5321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4EE3CD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2A10AA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723716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5C16AA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268A4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00341225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45897D64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469C487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494964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3552F1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5FBE8A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C195F6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46EED2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E8DDEF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3AFA11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3C3D6C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B129D6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42E4D5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F59EE6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1CB40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2CA4221E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68A8CA90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2E6FEE3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711F45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6D88BD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C78D0A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1EA717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A0EA17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E54380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FF6456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5D23B1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D32C38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F84769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7C5BF8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51FEA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66A42A10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2FBDA8A0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19FABFC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439C950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90E15E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C6BB32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AC5F19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6D2B7D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CE3F94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0DF769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7D4FEC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13F118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B903DD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7A113C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7FCB3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1581665B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42EE9848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654CE4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E7A8EF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ECBD91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D546A7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A858E5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0B3103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08157E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D154D6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54702C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042FD3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4F7F34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73DBB2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41630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7E0CF2F5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20405DDE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605DD8F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B58D12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95D583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D0EA1B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55E612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0C25BE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B4B957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DB2B29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B79AD6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5FE603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ABE44D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064000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61628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7609F1FC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51D1AA1F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737850A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9BC393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4EBE5B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18D7BB0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72EBB9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6E00EC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CA3266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A0630C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A898AC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99D90E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CCD49A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A908EE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C6DC9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05981ADC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76953BEB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6288B7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C7A95F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5D800B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AA154F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A45365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C425A5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890479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2176E7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7F548F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7FDB42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AF5167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76B5BA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A6C9C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256E3E4B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374B208C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82C5E4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92A4F5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733A71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39EAE7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9980E8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9714DB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ABE6F9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6CCE4F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D78355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7A3162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694F3C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B59534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DC2B1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0D875B65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1587F6B" w14:textId="77777777" w:rsidR="00C572A0" w:rsidRPr="00932B88" w:rsidRDefault="00F91BA6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</w:p>
        </w:tc>
        <w:tc>
          <w:tcPr>
            <w:tcW w:w="1893" w:type="dxa"/>
            <w:tcBorders>
              <w:bottom w:val="single" w:sz="8" w:space="0" w:color="auto"/>
            </w:tcBorders>
            <w:tcMar>
              <w:left w:w="113" w:type="dxa"/>
            </w:tcMar>
            <w:vAlign w:val="center"/>
          </w:tcPr>
          <w:p w14:paraId="0B1CD9E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bottom w:val="single" w:sz="8" w:space="0" w:color="auto"/>
            </w:tcBorders>
            <w:vAlign w:val="center"/>
          </w:tcPr>
          <w:p w14:paraId="6CDF547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EB76CB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DD3418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5C860B6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D71026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3751C6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CF7B1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8B26C9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7FFB9B2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727C85B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E22368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21D9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14220DA7" w14:textId="77777777" w:rsidTr="00442892">
        <w:trPr>
          <w:trHeight w:hRule="exact" w:val="289"/>
        </w:trPr>
        <w:tc>
          <w:tcPr>
            <w:tcW w:w="34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6600"/>
              <w:right w:val="single" w:sz="8" w:space="0" w:color="auto"/>
            </w:tcBorders>
            <w:shd w:val="clear" w:color="auto" w:fill="000000"/>
            <w:vAlign w:val="center"/>
          </w:tcPr>
          <w:p w14:paraId="1CC9E44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B21CF">
              <w:rPr>
                <w:rFonts w:ascii="ＭＳ ゴシック" w:eastAsia="ＭＳ ゴシック" w:hAnsi="ＭＳ ゴシック" w:hint="eastAsia"/>
                <w:b/>
                <w:spacing w:val="209"/>
                <w:kern w:val="0"/>
                <w:sz w:val="24"/>
                <w:szCs w:val="24"/>
                <w:fitText w:val="900" w:id="1776541447"/>
              </w:rPr>
              <w:t>合</w:t>
            </w:r>
            <w:r w:rsidRPr="00AB21C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900" w:id="1776541447"/>
              </w:rPr>
              <w:t>計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0846F5D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255243F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60058B0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4FB29B6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11FF8EF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141B579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77FC23D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1EF866E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3A902D0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481CCE45" w14:textId="77777777" w:rsidR="00C572A0" w:rsidRPr="00932B88" w:rsidRDefault="00C572A0" w:rsidP="00442892">
            <w:pPr>
              <w:jc w:val="center"/>
              <w:rPr>
                <w:sz w:val="12"/>
                <w:szCs w:val="12"/>
              </w:rPr>
            </w:pPr>
          </w:p>
        </w:tc>
      </w:tr>
      <w:tr w:rsidR="00C572A0" w:rsidRPr="00932B88" w14:paraId="5DACDE24" w14:textId="77777777" w:rsidTr="00442892">
        <w:trPr>
          <w:trHeight w:hRule="exact" w:val="536"/>
        </w:trPr>
        <w:tc>
          <w:tcPr>
            <w:tcW w:w="3403" w:type="dxa"/>
            <w:gridSpan w:val="4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7972785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377E7B3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0A48D07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71E13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79D8A94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E2130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06FFF8E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24FBE90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6F2816E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034F7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14:paraId="4A0C873C" w14:textId="77777777" w:rsidR="00C572A0" w:rsidRPr="00932B88" w:rsidRDefault="00C572A0" w:rsidP="00C572A0">
            <w:pPr>
              <w:spacing w:line="240" w:lineRule="exact"/>
              <w:ind w:rightChars="-72" w:right="-137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4BD2E0A5" w14:textId="77777777" w:rsidR="00C572A0" w:rsidRPr="00932B88" w:rsidRDefault="00C572A0" w:rsidP="00C572A0">
      <w:pPr>
        <w:ind w:rightChars="-72" w:right="-137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page" w:tblpX="1022" w:tblpY="1872"/>
        <w:tblW w:w="0" w:type="auto"/>
        <w:tblBorders>
          <w:top w:val="double" w:sz="6" w:space="0" w:color="006600"/>
          <w:left w:val="double" w:sz="6" w:space="0" w:color="006600"/>
          <w:bottom w:val="double" w:sz="6" w:space="0" w:color="006600"/>
          <w:right w:val="double" w:sz="6" w:space="0" w:color="0066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841"/>
      </w:tblGrid>
      <w:tr w:rsidR="00C572A0" w:rsidRPr="00932B88" w14:paraId="09D670A3" w14:textId="77777777" w:rsidTr="00442892">
        <w:trPr>
          <w:trHeight w:val="1012"/>
        </w:trPr>
        <w:tc>
          <w:tcPr>
            <w:tcW w:w="1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010469" w14:textId="77777777" w:rsidR="00C572A0" w:rsidRPr="00932B88" w:rsidRDefault="00C572A0" w:rsidP="00442892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38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13349E" w14:textId="77777777" w:rsidR="00C572A0" w:rsidRPr="00932B88" w:rsidRDefault="00C572A0" w:rsidP="00442892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2ABCB86" w14:textId="77777777" w:rsidR="00C572A0" w:rsidRPr="0059103D" w:rsidRDefault="00C572A0" w:rsidP="00C572A0">
      <w:pPr>
        <w:rPr>
          <w:vanish/>
        </w:rPr>
      </w:pPr>
    </w:p>
    <w:tbl>
      <w:tblPr>
        <w:tblpPr w:vertAnchor="page" w:horzAnchor="page" w:tblpX="9442" w:tblpY="1589"/>
        <w:tblW w:w="1501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26"/>
      </w:tblGrid>
      <w:tr w:rsidR="00C572A0" w:rsidRPr="00932B88" w14:paraId="37E28A65" w14:textId="77777777" w:rsidTr="00442892">
        <w:trPr>
          <w:trHeight w:val="447"/>
        </w:trPr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3AB90E6" w14:textId="77777777" w:rsidR="00C572A0" w:rsidRPr="00932B88" w:rsidRDefault="00C572A0" w:rsidP="004428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ページ</w:t>
            </w:r>
          </w:p>
        </w:tc>
      </w:tr>
      <w:tr w:rsidR="00C572A0" w:rsidRPr="00932B88" w14:paraId="07DD18C3" w14:textId="77777777" w:rsidTr="00442892">
        <w:trPr>
          <w:trHeight w:val="447"/>
        </w:trPr>
        <w:tc>
          <w:tcPr>
            <w:tcW w:w="675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8E41013" w14:textId="77777777" w:rsidR="00C572A0" w:rsidRPr="00932B88" w:rsidRDefault="00C572A0" w:rsidP="004428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枚目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049520A" w14:textId="77777777" w:rsidR="00C572A0" w:rsidRPr="00932B88" w:rsidRDefault="000B17A4" w:rsidP="0044289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</w:t>
            </w:r>
          </w:p>
        </w:tc>
      </w:tr>
      <w:tr w:rsidR="00C572A0" w:rsidRPr="00932B88" w14:paraId="524FA7F8" w14:textId="77777777" w:rsidTr="00442892">
        <w:trPr>
          <w:trHeight w:val="467"/>
        </w:trPr>
        <w:tc>
          <w:tcPr>
            <w:tcW w:w="6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80B9D1F" w14:textId="77777777" w:rsidR="00C572A0" w:rsidRPr="00932B88" w:rsidRDefault="00C572A0" w:rsidP="004428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枚中</w:t>
            </w:r>
          </w:p>
        </w:tc>
        <w:tc>
          <w:tcPr>
            <w:tcW w:w="8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0979584" w14:textId="77777777" w:rsidR="00C572A0" w:rsidRPr="00932B88" w:rsidRDefault="00C572A0" w:rsidP="0044289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</w:tbl>
    <w:p w14:paraId="54EBA5B8" w14:textId="77777777" w:rsidR="00C572A0" w:rsidRPr="00932B88" w:rsidRDefault="00C572A0" w:rsidP="00C572A0">
      <w:pPr>
        <w:ind w:rightChars="-72" w:right="-13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E57F4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55513294" wp14:editId="270E45D6">
                <wp:simplePos x="0" y="0"/>
                <wp:positionH relativeFrom="page">
                  <wp:posOffset>2196465</wp:posOffset>
                </wp:positionH>
                <wp:positionV relativeFrom="page">
                  <wp:posOffset>504190</wp:posOffset>
                </wp:positionV>
                <wp:extent cx="3376295" cy="516890"/>
                <wp:effectExtent l="3810" t="0" r="1270" b="0"/>
                <wp:wrapNone/>
                <wp:docPr id="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E5A53" w14:textId="43E211E1" w:rsidR="004C4826" w:rsidRPr="00B1309E" w:rsidRDefault="00AB21CF" w:rsidP="004C482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E94BF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="004C4826"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年度 旭川龍谷高等学校</w:t>
                            </w:r>
                          </w:p>
                          <w:p w14:paraId="489BF7CC" w14:textId="77777777" w:rsidR="004C4826" w:rsidRPr="00B1309E" w:rsidRDefault="004C4826" w:rsidP="004C482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志願者(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含む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特待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生)名簿</w:t>
                            </w:r>
                          </w:p>
                          <w:p w14:paraId="227E1831" w14:textId="77777777" w:rsidR="00FC6398" w:rsidRPr="004C4826" w:rsidRDefault="00FC6398" w:rsidP="00FC6398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13294" id="Text Box 116" o:spid="_x0000_s1035" type="#_x0000_t202" style="position:absolute;left:0;text-align:left;margin-left:172.95pt;margin-top:39.7pt;width:265.85pt;height:40.7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" o:allowincell="f" stroked="f">
                <v:textbox inset="5.85pt,.7pt,5.85pt,.7pt">
                  <w:txbxContent>
                    <w:p w14:paraId="53BE5A53" w14:textId="43E211E1" w:rsidR="004C4826" w:rsidRPr="00B1309E" w:rsidRDefault="00AB21CF" w:rsidP="004C4826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令和</w:t>
                      </w:r>
                      <w:r w:rsidR="00E94BF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７</w:t>
                      </w:r>
                      <w:r w:rsidR="004C4826"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年度 旭川龍谷高等学校</w:t>
                      </w:r>
                    </w:p>
                    <w:p w14:paraId="489BF7CC" w14:textId="77777777" w:rsidR="004C4826" w:rsidRPr="00B1309E" w:rsidRDefault="004C4826" w:rsidP="004C4826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志願者(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含む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特待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生)名簿</w:t>
                      </w:r>
                    </w:p>
                    <w:p w14:paraId="227E1831" w14:textId="77777777" w:rsidR="00FC6398" w:rsidRPr="004C4826" w:rsidRDefault="00FC6398" w:rsidP="00FC6398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7F4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6999F60F" wp14:editId="52819D0D">
                <wp:simplePos x="0" y="0"/>
                <wp:positionH relativeFrom="page">
                  <wp:posOffset>629920</wp:posOffset>
                </wp:positionH>
                <wp:positionV relativeFrom="page">
                  <wp:posOffset>504190</wp:posOffset>
                </wp:positionV>
                <wp:extent cx="1173480" cy="347980"/>
                <wp:effectExtent l="8890" t="8890" r="8255" b="14605"/>
                <wp:wrapNone/>
                <wp:docPr id="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00C34" w14:textId="77777777" w:rsidR="00471719" w:rsidRDefault="00471719" w:rsidP="00471719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1月 / 2月資料</w:t>
                            </w:r>
                          </w:p>
                          <w:p w14:paraId="05A11E68" w14:textId="77777777" w:rsidR="00FC6398" w:rsidRPr="00BB3286" w:rsidRDefault="00FC6398" w:rsidP="00FC6398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74160" rIns="74295" bIns="741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9F60F" id="Text Box 115" o:spid="_x0000_s1036" type="#_x0000_t202" style="position:absolute;left:0;text-align:left;margin-left:49.6pt;margin-top:39.7pt;width:92.4pt;height:27.4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" o:allowincell="f" strokeweight="1pt">
                <v:textbox inset="5.85pt,2.06mm,5.85pt,2.06mm">
                  <w:txbxContent>
                    <w:p w14:paraId="7FC00C34" w14:textId="77777777" w:rsidR="00471719" w:rsidRDefault="00471719" w:rsidP="00471719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1月 / 2月資料</w:t>
                      </w:r>
                    </w:p>
                    <w:p w14:paraId="05A11E68" w14:textId="77777777" w:rsidR="00FC6398" w:rsidRPr="00BB3286" w:rsidRDefault="00FC6398" w:rsidP="00FC6398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vertAnchor="page" w:horzAnchor="page" w:tblpX="1022" w:tblpY="3176"/>
        <w:tblW w:w="9933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893"/>
        <w:gridCol w:w="436"/>
        <w:gridCol w:w="638"/>
        <w:gridCol w:w="638"/>
        <w:gridCol w:w="637"/>
        <w:gridCol w:w="637"/>
        <w:gridCol w:w="637"/>
        <w:gridCol w:w="637"/>
        <w:gridCol w:w="637"/>
        <w:gridCol w:w="637"/>
        <w:gridCol w:w="637"/>
        <w:gridCol w:w="637"/>
        <w:gridCol w:w="796"/>
      </w:tblGrid>
      <w:tr w:rsidR="00C572A0" w:rsidRPr="00932B88" w14:paraId="4FAA7ECF" w14:textId="77777777" w:rsidTr="00442892">
        <w:trPr>
          <w:trHeight w:hRule="exact" w:val="356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8000"/>
            </w:tcBorders>
            <w:vAlign w:val="center"/>
          </w:tcPr>
          <w:p w14:paraId="6F4153D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>No</w:t>
            </w: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.</w:t>
            </w:r>
          </w:p>
        </w:tc>
        <w:tc>
          <w:tcPr>
            <w:tcW w:w="1893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383B453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生徒氏名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54DA1EA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</w:t>
            </w:r>
          </w:p>
          <w:p w14:paraId="4ED79D5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</w:t>
            </w:r>
          </w:p>
        </w:tc>
        <w:tc>
          <w:tcPr>
            <w:tcW w:w="638" w:type="dxa"/>
            <w:vMerge w:val="restart"/>
            <w:tcBorders>
              <w:top w:val="single" w:sz="8" w:space="0" w:color="auto"/>
              <w:bottom w:val="single" w:sz="4" w:space="0" w:color="008000"/>
              <w:right w:val="single" w:sz="8" w:space="0" w:color="auto"/>
            </w:tcBorders>
            <w:vAlign w:val="center"/>
          </w:tcPr>
          <w:p w14:paraId="40BB681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学習点</w:t>
            </w:r>
          </w:p>
        </w:tc>
        <w:tc>
          <w:tcPr>
            <w:tcW w:w="191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964779" w14:textId="77777777" w:rsidR="00C572A0" w:rsidRPr="00C46B4A" w:rsidRDefault="00C572A0" w:rsidP="007979E8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6B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第一志望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40E17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67C8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1776541696"/>
              </w:rPr>
              <w:t>併願</w:t>
            </w:r>
            <w:r w:rsidRPr="001F67C8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1776541696"/>
              </w:rPr>
              <w:t>者</w:t>
            </w:r>
          </w:p>
        </w:tc>
        <w:tc>
          <w:tcPr>
            <w:tcW w:w="254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16A3D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67C8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1776541697"/>
              </w:rPr>
              <w:t>専願</w:t>
            </w:r>
            <w:r w:rsidRPr="001F67C8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1776541697"/>
              </w:rPr>
              <w:t>者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975FFE" w14:textId="77777777" w:rsidR="00C572A0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B21CF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420" w:id="1776541698"/>
              </w:rPr>
              <w:t>備</w:t>
            </w:r>
            <w:r w:rsidRPr="00AB21CF">
              <w:rPr>
                <w:rFonts w:ascii="ＭＳ ゴシック" w:eastAsia="ＭＳ ゴシック" w:hAnsi="ＭＳ ゴシック" w:hint="eastAsia"/>
                <w:spacing w:val="-30"/>
                <w:kern w:val="0"/>
                <w:sz w:val="18"/>
                <w:szCs w:val="18"/>
                <w:fitText w:val="420" w:id="1776541698"/>
              </w:rPr>
              <w:t>考</w:t>
            </w:r>
          </w:p>
          <w:p w14:paraId="714A6FA8" w14:textId="77777777" w:rsidR="00AB21CF" w:rsidRPr="00932B88" w:rsidRDefault="00AB21CF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21CF">
              <w:rPr>
                <w:rFonts w:ascii="ＭＳ ゴシック" w:eastAsia="ＭＳ ゴシック" w:hAnsi="ＭＳ ゴシック" w:hint="eastAsia"/>
                <w:sz w:val="16"/>
                <w:szCs w:val="18"/>
              </w:rPr>
              <w:t>(併願校)</w:t>
            </w:r>
          </w:p>
        </w:tc>
      </w:tr>
      <w:tr w:rsidR="00D21F90" w:rsidRPr="00932B88" w14:paraId="20BCCB52" w14:textId="77777777" w:rsidTr="00442892">
        <w:trPr>
          <w:trHeight w:hRule="exact" w:val="356"/>
        </w:trPr>
        <w:tc>
          <w:tcPr>
            <w:tcW w:w="436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008000"/>
            </w:tcBorders>
            <w:vAlign w:val="center"/>
          </w:tcPr>
          <w:p w14:paraId="5ACFB1ED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6CE9AC0F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5B7AA8EB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7F7F7F"/>
              <w:bottom w:val="single" w:sz="4" w:space="0" w:color="008000"/>
              <w:right w:val="single" w:sz="8" w:space="0" w:color="auto"/>
            </w:tcBorders>
            <w:vAlign w:val="center"/>
          </w:tcPr>
          <w:p w14:paraId="0BAF27C0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 w:val="restart"/>
            <w:tcBorders>
              <w:left w:val="single" w:sz="8" w:space="0" w:color="auto"/>
            </w:tcBorders>
            <w:vAlign w:val="center"/>
          </w:tcPr>
          <w:p w14:paraId="5994A533" w14:textId="77777777" w:rsidR="00D21F90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36927510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難関突破</w:t>
            </w:r>
          </w:p>
        </w:tc>
        <w:tc>
          <w:tcPr>
            <w:tcW w:w="637" w:type="dxa"/>
            <w:vMerge w:val="restart"/>
            <w:vAlign w:val="center"/>
          </w:tcPr>
          <w:p w14:paraId="2BA1B0FE" w14:textId="77777777" w:rsidR="00D21F90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6C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750FD35E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文武両道</w:t>
            </w:r>
          </w:p>
        </w:tc>
        <w:tc>
          <w:tcPr>
            <w:tcW w:w="637" w:type="dxa"/>
            <w:vMerge w:val="restart"/>
            <w:tcBorders>
              <w:right w:val="single" w:sz="8" w:space="0" w:color="auto"/>
            </w:tcBorders>
            <w:vAlign w:val="center"/>
          </w:tcPr>
          <w:p w14:paraId="7B2CA7D8" w14:textId="77777777" w:rsidR="00D21F90" w:rsidRPr="00932B88" w:rsidRDefault="00D21F90" w:rsidP="00D21F90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キャリア</w:t>
            </w:r>
          </w:p>
          <w:p w14:paraId="7B2FFC7B" w14:textId="77777777" w:rsidR="00D21F90" w:rsidRPr="00932B88" w:rsidRDefault="00D21F90" w:rsidP="00D21F90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デザイン</w:t>
            </w:r>
          </w:p>
        </w:tc>
        <w:tc>
          <w:tcPr>
            <w:tcW w:w="127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F5F3FD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4" w:type="dxa"/>
            <w:gridSpan w:val="2"/>
            <w:tcBorders>
              <w:left w:val="single" w:sz="8" w:space="0" w:color="auto"/>
            </w:tcBorders>
            <w:vAlign w:val="center"/>
          </w:tcPr>
          <w:p w14:paraId="489E341C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4" w:type="dxa"/>
            <w:gridSpan w:val="2"/>
            <w:tcBorders>
              <w:right w:val="single" w:sz="8" w:space="0" w:color="auto"/>
            </w:tcBorders>
            <w:vAlign w:val="center"/>
          </w:tcPr>
          <w:p w14:paraId="7841F21B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推薦入試</w:t>
            </w:r>
          </w:p>
        </w:tc>
        <w:tc>
          <w:tcPr>
            <w:tcW w:w="7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F1F125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572A0" w:rsidRPr="00932B88" w14:paraId="50D92F81" w14:textId="77777777" w:rsidTr="00442892">
        <w:trPr>
          <w:trHeight w:hRule="exact" w:val="356"/>
        </w:trPr>
        <w:tc>
          <w:tcPr>
            <w:tcW w:w="436" w:type="dxa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</w:tcBorders>
            <w:vAlign w:val="center"/>
          </w:tcPr>
          <w:p w14:paraId="05D0C91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35BED84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757B4D9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165B9B9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36D3A6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bottom w:val="single" w:sz="8" w:space="0" w:color="auto"/>
            </w:tcBorders>
            <w:vAlign w:val="center"/>
          </w:tcPr>
          <w:p w14:paraId="2065C0D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AA36F3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AED6D0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5教科型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17CE1F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3教科型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EF67A2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70B922C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0978FD40" w14:textId="77777777" w:rsidR="00C572A0" w:rsidRDefault="00C572A0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学業</w:t>
            </w:r>
          </w:p>
          <w:p w14:paraId="01982D96" w14:textId="77777777" w:rsidR="00C572A0" w:rsidRPr="00932B88" w:rsidRDefault="00C760FC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</w:t>
            </w:r>
            <w:r w:rsidR="00C572A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61982D9" w14:textId="77777777" w:rsidR="00C572A0" w:rsidRDefault="00C572A0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体育文化</w:t>
            </w:r>
          </w:p>
          <w:p w14:paraId="5BBD90E1" w14:textId="77777777" w:rsidR="00C572A0" w:rsidRPr="00932B88" w:rsidRDefault="00C760FC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</w:t>
            </w:r>
            <w:r w:rsidR="00C572A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</w:t>
            </w:r>
          </w:p>
        </w:tc>
        <w:tc>
          <w:tcPr>
            <w:tcW w:w="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BE91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572A0" w:rsidRPr="00932B88" w14:paraId="6742FFB8" w14:textId="77777777" w:rsidTr="00442892">
        <w:trPr>
          <w:trHeight w:hRule="exact" w:val="543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004B25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893" w:type="dxa"/>
            <w:tcBorders>
              <w:top w:val="single" w:sz="8" w:space="0" w:color="auto"/>
            </w:tcBorders>
            <w:tcMar>
              <w:left w:w="113" w:type="dxa"/>
            </w:tcMar>
            <w:vAlign w:val="center"/>
          </w:tcPr>
          <w:p w14:paraId="214F97C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top w:val="single" w:sz="8" w:space="0" w:color="auto"/>
            </w:tcBorders>
            <w:vAlign w:val="center"/>
          </w:tcPr>
          <w:p w14:paraId="057E256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36E9DA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5A35F2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7785E6D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F6464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F3399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DF3F10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272575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278E38A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161FCBB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CD6E0A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764BB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52A24E9C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1059330D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4908413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5CBA4CA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21C21B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C469BB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BD159E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973E91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EC2B58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EBA0A0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21E90A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9A0D4E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A14613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AE300E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A784E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71F8358D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37AE9575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3FA87AB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D79078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722138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154850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27F321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4B21F3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0650A1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F406D7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5B4640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46DDBF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59CB63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8078FB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21EFC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16F9340A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5A2B4C05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4A1047F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DA4A02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FA0A31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09DF96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776DAC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5B3309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65C3B8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B6514C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FDB8CA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4AFEBD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BF8472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ECEF3D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6D7A4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53A1F605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714E1E39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CEA728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939A98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42A324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1D7C68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DE70E3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41A300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BB13C4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9636C4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63DC80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B2F34B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D05521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02A92B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4A90C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47DE44BC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0767F51D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3A32FE1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514AF77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405AAF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87D7C4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116B8B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FB9326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ECF5EE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4779FD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C3B436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896D4B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D6C213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8430A8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F8BFA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5D0F07EA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34FFC7EC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3A58A9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0C2A53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649DB9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A7A262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B17123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F21C21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D1F892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DDC873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03CF73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DE5D57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53B558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04CFC5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78E5A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378B4FE7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24AF8A87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7D6233C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B6A731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DCD88E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108E59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D5BF6F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C1E554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2BA155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7D1FD0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DE3EB0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BBB3E7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957F81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ED4EE7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CDCF0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21C65417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76851207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6A1190D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EEDD94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5B53E7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52AA55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014C37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79C223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BD9A4B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7901F2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F07D08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9D73E6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180F4C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B3AE1C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F3D88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631FB19E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5094ADCD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72DC7B3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F6F125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31E8FA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679FEE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134490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DE216A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58B528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CEA6FF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8D55B7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C23129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88CF85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31FA7A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7066A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229CAAA8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51EDF222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306EE63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983442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BDA09B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6B2CBB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43E852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D86CFD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7DFEDB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4AFE01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A35E02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FE4F84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E16B4C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8214A0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218FF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6BDAD08B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6F4BC426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48B0DB3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43D6BF1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06DEE1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452965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F5E0F6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68191B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3BF4B1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CB124C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2DD85B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75FB4F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DAF434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7B3B31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EB103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7A1BE92A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447F6346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66105B2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C85E87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835173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7C98DD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A52AB7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08A0AC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ACCD78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F7612D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FBD9B0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7F1E62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616B13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F9894E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94E4D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744F33AD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1BCCE107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1DE18B4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0A821E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D29FE0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F031B4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53B1AD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781509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6FEA52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21378C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00D446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8071D9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406AD1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F2AAAD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E8B40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4D5BC986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1D7E6A76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15C6F90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D4C31F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F24F7C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842E94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9FC546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03E1CA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9DDFF7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49E7F6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F8A5FF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A9086D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59270A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DF787A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1B461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2D870186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554F013B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2EF0F5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82BA34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D243A4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1DD95C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CC8E72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258FC5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AD482E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5AE725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0665E8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24668B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22B38D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F30C1E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8BE2C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006DC289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2F522B60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7E56D67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46E963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185363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E7D8FF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2096C4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E8B819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8F72E4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DB680D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D7A141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F61C1F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45A49F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6D4558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E2233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5E413C66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0DCCB540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0152039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425F69D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16C39F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FF929D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4C7579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E788CC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1BCB1D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EFF43E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1DC8A4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4B1875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9A2856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AE5787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4C681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1A69E484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07B7084C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13C60D0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FEE689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83002C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14E8ACB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D37E44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43DE0F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4EC6E1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D4987E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8EFB7C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F6B429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0E64BE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DFBE8B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1A924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0224A9EF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B705D10" w14:textId="77777777" w:rsidR="00C572A0" w:rsidRPr="00932B88" w:rsidRDefault="000E0F7C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</w:p>
        </w:tc>
        <w:tc>
          <w:tcPr>
            <w:tcW w:w="1893" w:type="dxa"/>
            <w:tcBorders>
              <w:bottom w:val="single" w:sz="8" w:space="0" w:color="auto"/>
            </w:tcBorders>
            <w:tcMar>
              <w:left w:w="113" w:type="dxa"/>
            </w:tcMar>
            <w:vAlign w:val="center"/>
          </w:tcPr>
          <w:p w14:paraId="50AF291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bottom w:val="single" w:sz="8" w:space="0" w:color="auto"/>
            </w:tcBorders>
            <w:vAlign w:val="center"/>
          </w:tcPr>
          <w:p w14:paraId="6AC8685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557BDA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21386D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3227968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3C799E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B6733D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13C968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C6851B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2914106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01C541D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7B9E7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AE80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4493C3B4" w14:textId="77777777" w:rsidTr="00442892">
        <w:trPr>
          <w:trHeight w:hRule="exact" w:val="289"/>
        </w:trPr>
        <w:tc>
          <w:tcPr>
            <w:tcW w:w="34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6600"/>
              <w:right w:val="single" w:sz="8" w:space="0" w:color="auto"/>
            </w:tcBorders>
            <w:shd w:val="clear" w:color="auto" w:fill="000000"/>
            <w:vAlign w:val="center"/>
          </w:tcPr>
          <w:p w14:paraId="5397E60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B21CF">
              <w:rPr>
                <w:rFonts w:ascii="ＭＳ ゴシック" w:eastAsia="ＭＳ ゴシック" w:hAnsi="ＭＳ ゴシック" w:hint="eastAsia"/>
                <w:b/>
                <w:spacing w:val="209"/>
                <w:kern w:val="0"/>
                <w:sz w:val="24"/>
                <w:szCs w:val="24"/>
                <w:fitText w:val="900" w:id="1776541699"/>
              </w:rPr>
              <w:t>合</w:t>
            </w:r>
            <w:r w:rsidRPr="00AB21C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900" w:id="1776541699"/>
              </w:rPr>
              <w:t>計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0560F64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73D4AC0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40D959A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6D50F09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552A04E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4809FEA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427C5C5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37EF242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6C4A24D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73740293" w14:textId="77777777" w:rsidR="00C572A0" w:rsidRPr="00932B88" w:rsidRDefault="00C572A0" w:rsidP="00442892">
            <w:pPr>
              <w:jc w:val="center"/>
              <w:rPr>
                <w:sz w:val="12"/>
                <w:szCs w:val="12"/>
              </w:rPr>
            </w:pPr>
          </w:p>
        </w:tc>
      </w:tr>
      <w:tr w:rsidR="00C572A0" w:rsidRPr="00932B88" w14:paraId="084703EF" w14:textId="77777777" w:rsidTr="00442892">
        <w:trPr>
          <w:trHeight w:hRule="exact" w:val="536"/>
        </w:trPr>
        <w:tc>
          <w:tcPr>
            <w:tcW w:w="3403" w:type="dxa"/>
            <w:gridSpan w:val="4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73C7A56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4D22736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3DB14B5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A4598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1D0B020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59C80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715B3CD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543AA3F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68B1A8E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AA76A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14:paraId="60967D05" w14:textId="77777777" w:rsidR="00C572A0" w:rsidRPr="00932B88" w:rsidRDefault="00C572A0" w:rsidP="00C572A0">
            <w:pPr>
              <w:spacing w:line="240" w:lineRule="exact"/>
              <w:ind w:rightChars="-72" w:right="-137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276EAD82" w14:textId="77777777" w:rsidR="00C572A0" w:rsidRPr="00932B88" w:rsidRDefault="00C572A0" w:rsidP="00C572A0">
      <w:pPr>
        <w:ind w:rightChars="-72" w:right="-137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page" w:tblpX="1022" w:tblpY="1872"/>
        <w:tblW w:w="0" w:type="auto"/>
        <w:tblBorders>
          <w:top w:val="double" w:sz="6" w:space="0" w:color="006600"/>
          <w:left w:val="double" w:sz="6" w:space="0" w:color="006600"/>
          <w:bottom w:val="double" w:sz="6" w:space="0" w:color="006600"/>
          <w:right w:val="double" w:sz="6" w:space="0" w:color="0066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841"/>
      </w:tblGrid>
      <w:tr w:rsidR="00C572A0" w:rsidRPr="00932B88" w14:paraId="42918D60" w14:textId="77777777" w:rsidTr="00442892">
        <w:trPr>
          <w:trHeight w:val="1012"/>
        </w:trPr>
        <w:tc>
          <w:tcPr>
            <w:tcW w:w="1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032B38" w14:textId="77777777" w:rsidR="00C572A0" w:rsidRPr="00932B88" w:rsidRDefault="00C572A0" w:rsidP="00442892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38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9DD8C4" w14:textId="77777777" w:rsidR="00C572A0" w:rsidRPr="00932B88" w:rsidRDefault="00C572A0" w:rsidP="00442892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4E9823A" w14:textId="77777777" w:rsidR="00C572A0" w:rsidRPr="0059103D" w:rsidRDefault="00C572A0" w:rsidP="00C572A0">
      <w:pPr>
        <w:rPr>
          <w:vanish/>
        </w:rPr>
      </w:pPr>
    </w:p>
    <w:tbl>
      <w:tblPr>
        <w:tblpPr w:vertAnchor="page" w:horzAnchor="page" w:tblpX="9442" w:tblpY="1589"/>
        <w:tblW w:w="1501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26"/>
      </w:tblGrid>
      <w:tr w:rsidR="00C572A0" w:rsidRPr="00932B88" w14:paraId="4539F483" w14:textId="77777777" w:rsidTr="00442892">
        <w:trPr>
          <w:trHeight w:val="447"/>
        </w:trPr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D35D504" w14:textId="77777777" w:rsidR="00C572A0" w:rsidRPr="00932B88" w:rsidRDefault="00C572A0" w:rsidP="004428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ページ</w:t>
            </w:r>
          </w:p>
        </w:tc>
      </w:tr>
      <w:tr w:rsidR="00C572A0" w:rsidRPr="00932B88" w14:paraId="546F1A25" w14:textId="77777777" w:rsidTr="00442892">
        <w:trPr>
          <w:trHeight w:val="447"/>
        </w:trPr>
        <w:tc>
          <w:tcPr>
            <w:tcW w:w="675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B661B62" w14:textId="77777777" w:rsidR="00C572A0" w:rsidRPr="00932B88" w:rsidRDefault="00C572A0" w:rsidP="004428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枚目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735579D" w14:textId="77777777" w:rsidR="00C572A0" w:rsidRPr="00932B88" w:rsidRDefault="00FC0ED2" w:rsidP="0044289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3</w:t>
            </w:r>
          </w:p>
        </w:tc>
      </w:tr>
      <w:tr w:rsidR="00C572A0" w:rsidRPr="00932B88" w14:paraId="6D7422C8" w14:textId="77777777" w:rsidTr="00442892">
        <w:trPr>
          <w:trHeight w:val="467"/>
        </w:trPr>
        <w:tc>
          <w:tcPr>
            <w:tcW w:w="6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54ADDE0" w14:textId="77777777" w:rsidR="00C572A0" w:rsidRPr="00932B88" w:rsidRDefault="00C572A0" w:rsidP="004428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枚中</w:t>
            </w:r>
          </w:p>
        </w:tc>
        <w:tc>
          <w:tcPr>
            <w:tcW w:w="8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42EAB72" w14:textId="77777777" w:rsidR="00C572A0" w:rsidRPr="00932B88" w:rsidRDefault="00C572A0" w:rsidP="0044289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</w:tbl>
    <w:p w14:paraId="1B6741DA" w14:textId="77777777" w:rsidR="00C572A0" w:rsidRPr="00932B88" w:rsidRDefault="00C572A0" w:rsidP="00C572A0">
      <w:pPr>
        <w:ind w:rightChars="-72" w:right="-13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E57F4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5172E260" wp14:editId="3F6350DF">
                <wp:simplePos x="0" y="0"/>
                <wp:positionH relativeFrom="page">
                  <wp:posOffset>2196465</wp:posOffset>
                </wp:positionH>
                <wp:positionV relativeFrom="page">
                  <wp:posOffset>504190</wp:posOffset>
                </wp:positionV>
                <wp:extent cx="3376295" cy="516890"/>
                <wp:effectExtent l="3810" t="0" r="1270" b="0"/>
                <wp:wrapNone/>
                <wp:docPr id="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BDB45" w14:textId="01DF829D" w:rsidR="004C4826" w:rsidRPr="00B1309E" w:rsidRDefault="00AB21CF" w:rsidP="004C482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E94BF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="004C4826"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年度 旭川龍谷高等学校</w:t>
                            </w:r>
                          </w:p>
                          <w:p w14:paraId="2157D171" w14:textId="77777777" w:rsidR="004C4826" w:rsidRPr="00B1309E" w:rsidRDefault="004C4826" w:rsidP="004C482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志願者(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含む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特待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生)名簿</w:t>
                            </w:r>
                          </w:p>
                          <w:p w14:paraId="410A9AB1" w14:textId="77777777" w:rsidR="00FC6398" w:rsidRPr="004C4826" w:rsidRDefault="00FC6398" w:rsidP="00FC6398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2E260" id="Text Box 118" o:spid="_x0000_s1037" type="#_x0000_t202" style="position:absolute;left:0;text-align:left;margin-left:172.95pt;margin-top:39.7pt;width:265.85pt;height:40.7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" o:allowincell="f" stroked="f">
                <v:textbox inset="5.85pt,.7pt,5.85pt,.7pt">
                  <w:txbxContent>
                    <w:p w14:paraId="663BDB45" w14:textId="01DF829D" w:rsidR="004C4826" w:rsidRPr="00B1309E" w:rsidRDefault="00AB21CF" w:rsidP="004C4826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令和</w:t>
                      </w:r>
                      <w:r w:rsidR="00E94BF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７</w:t>
                      </w:r>
                      <w:r w:rsidR="004C4826"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年度 旭川龍谷高等学校</w:t>
                      </w:r>
                    </w:p>
                    <w:p w14:paraId="2157D171" w14:textId="77777777" w:rsidR="004C4826" w:rsidRPr="00B1309E" w:rsidRDefault="004C4826" w:rsidP="004C4826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志願者(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含む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特待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生)名簿</w:t>
                      </w:r>
                    </w:p>
                    <w:p w14:paraId="410A9AB1" w14:textId="77777777" w:rsidR="00FC6398" w:rsidRPr="004C4826" w:rsidRDefault="00FC6398" w:rsidP="00FC6398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7F4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6022463D" wp14:editId="1DED7A17">
                <wp:simplePos x="0" y="0"/>
                <wp:positionH relativeFrom="page">
                  <wp:posOffset>629920</wp:posOffset>
                </wp:positionH>
                <wp:positionV relativeFrom="page">
                  <wp:posOffset>504190</wp:posOffset>
                </wp:positionV>
                <wp:extent cx="1173480" cy="347980"/>
                <wp:effectExtent l="8890" t="8890" r="8255" b="14605"/>
                <wp:wrapNone/>
                <wp:docPr id="5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A8A95" w14:textId="77777777" w:rsidR="00471719" w:rsidRDefault="00471719" w:rsidP="00471719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1月 / 2月資料</w:t>
                            </w:r>
                          </w:p>
                          <w:p w14:paraId="67332F72" w14:textId="77777777" w:rsidR="00FC6398" w:rsidRPr="00BB3286" w:rsidRDefault="00FC6398" w:rsidP="00FC6398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74160" rIns="74295" bIns="741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2463D" id="Text Box 117" o:spid="_x0000_s1038" type="#_x0000_t202" style="position:absolute;left:0;text-align:left;margin-left:49.6pt;margin-top:39.7pt;width:92.4pt;height:27.4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" o:allowincell="f" strokeweight="1pt">
                <v:textbox inset="5.85pt,2.06mm,5.85pt,2.06mm">
                  <w:txbxContent>
                    <w:p w14:paraId="1ACA8A95" w14:textId="77777777" w:rsidR="00471719" w:rsidRDefault="00471719" w:rsidP="00471719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1月 / 2月資料</w:t>
                      </w:r>
                    </w:p>
                    <w:p w14:paraId="67332F72" w14:textId="77777777" w:rsidR="00FC6398" w:rsidRPr="00BB3286" w:rsidRDefault="00FC6398" w:rsidP="00FC6398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vertAnchor="page" w:horzAnchor="page" w:tblpX="1022" w:tblpY="3176"/>
        <w:tblW w:w="9933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893"/>
        <w:gridCol w:w="436"/>
        <w:gridCol w:w="638"/>
        <w:gridCol w:w="638"/>
        <w:gridCol w:w="637"/>
        <w:gridCol w:w="637"/>
        <w:gridCol w:w="637"/>
        <w:gridCol w:w="637"/>
        <w:gridCol w:w="637"/>
        <w:gridCol w:w="637"/>
        <w:gridCol w:w="637"/>
        <w:gridCol w:w="637"/>
        <w:gridCol w:w="796"/>
      </w:tblGrid>
      <w:tr w:rsidR="00C572A0" w:rsidRPr="00932B88" w14:paraId="698AD374" w14:textId="77777777" w:rsidTr="00442892">
        <w:trPr>
          <w:trHeight w:hRule="exact" w:val="356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8000"/>
            </w:tcBorders>
            <w:vAlign w:val="center"/>
          </w:tcPr>
          <w:p w14:paraId="635610F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>No</w:t>
            </w: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.</w:t>
            </w:r>
          </w:p>
        </w:tc>
        <w:tc>
          <w:tcPr>
            <w:tcW w:w="1893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77D5226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生徒氏名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46969BD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</w:t>
            </w:r>
          </w:p>
          <w:p w14:paraId="1AE67F9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</w:t>
            </w:r>
          </w:p>
        </w:tc>
        <w:tc>
          <w:tcPr>
            <w:tcW w:w="638" w:type="dxa"/>
            <w:vMerge w:val="restart"/>
            <w:tcBorders>
              <w:top w:val="single" w:sz="8" w:space="0" w:color="auto"/>
              <w:bottom w:val="single" w:sz="4" w:space="0" w:color="008000"/>
              <w:right w:val="single" w:sz="8" w:space="0" w:color="auto"/>
            </w:tcBorders>
            <w:vAlign w:val="center"/>
          </w:tcPr>
          <w:p w14:paraId="17BAC6C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学習点</w:t>
            </w:r>
          </w:p>
        </w:tc>
        <w:tc>
          <w:tcPr>
            <w:tcW w:w="191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68E68E" w14:textId="77777777" w:rsidR="00C572A0" w:rsidRPr="00C46B4A" w:rsidRDefault="007979E8" w:rsidP="007979E8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第一志望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61D81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67C8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1776541700"/>
              </w:rPr>
              <w:t>併願</w:t>
            </w:r>
            <w:r w:rsidRPr="001F67C8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1776541700"/>
              </w:rPr>
              <w:t>者</w:t>
            </w:r>
          </w:p>
        </w:tc>
        <w:tc>
          <w:tcPr>
            <w:tcW w:w="254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AC943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67C8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1776541701"/>
              </w:rPr>
              <w:t>専願</w:t>
            </w:r>
            <w:r w:rsidRPr="001F67C8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1776541701"/>
              </w:rPr>
              <w:t>者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BE1CD5" w14:textId="77777777" w:rsidR="00C572A0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B21CF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420" w:id="1776541702"/>
              </w:rPr>
              <w:t>備</w:t>
            </w:r>
            <w:r w:rsidRPr="00AB21CF">
              <w:rPr>
                <w:rFonts w:ascii="ＭＳ ゴシック" w:eastAsia="ＭＳ ゴシック" w:hAnsi="ＭＳ ゴシック" w:hint="eastAsia"/>
                <w:spacing w:val="-30"/>
                <w:kern w:val="0"/>
                <w:sz w:val="18"/>
                <w:szCs w:val="18"/>
                <w:fitText w:val="420" w:id="1776541702"/>
              </w:rPr>
              <w:t>考</w:t>
            </w:r>
          </w:p>
          <w:p w14:paraId="3964C29D" w14:textId="77777777" w:rsidR="00AB21CF" w:rsidRPr="00932B88" w:rsidRDefault="00AB21CF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21CF">
              <w:rPr>
                <w:rFonts w:ascii="ＭＳ ゴシック" w:eastAsia="ＭＳ ゴシック" w:hAnsi="ＭＳ ゴシック" w:hint="eastAsia"/>
                <w:sz w:val="16"/>
                <w:szCs w:val="18"/>
              </w:rPr>
              <w:t>(併願校)</w:t>
            </w:r>
          </w:p>
        </w:tc>
      </w:tr>
      <w:tr w:rsidR="00D21F90" w:rsidRPr="00932B88" w14:paraId="531B9DC2" w14:textId="77777777" w:rsidTr="00442892">
        <w:trPr>
          <w:trHeight w:hRule="exact" w:val="356"/>
        </w:trPr>
        <w:tc>
          <w:tcPr>
            <w:tcW w:w="436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008000"/>
            </w:tcBorders>
            <w:vAlign w:val="center"/>
          </w:tcPr>
          <w:p w14:paraId="0DDF01DA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3F56D393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00FF7DE8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7F7F7F"/>
              <w:bottom w:val="single" w:sz="4" w:space="0" w:color="008000"/>
              <w:right w:val="single" w:sz="8" w:space="0" w:color="auto"/>
            </w:tcBorders>
            <w:vAlign w:val="center"/>
          </w:tcPr>
          <w:p w14:paraId="648DD60A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 w:val="restart"/>
            <w:tcBorders>
              <w:left w:val="single" w:sz="8" w:space="0" w:color="auto"/>
            </w:tcBorders>
            <w:vAlign w:val="center"/>
          </w:tcPr>
          <w:p w14:paraId="305936A5" w14:textId="77777777" w:rsidR="00D21F90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6992244B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難関突破</w:t>
            </w:r>
          </w:p>
        </w:tc>
        <w:tc>
          <w:tcPr>
            <w:tcW w:w="637" w:type="dxa"/>
            <w:vMerge w:val="restart"/>
            <w:vAlign w:val="center"/>
          </w:tcPr>
          <w:p w14:paraId="26872E9C" w14:textId="77777777" w:rsidR="00D21F90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6C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2B13D696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文武両道</w:t>
            </w:r>
          </w:p>
        </w:tc>
        <w:tc>
          <w:tcPr>
            <w:tcW w:w="637" w:type="dxa"/>
            <w:vMerge w:val="restart"/>
            <w:tcBorders>
              <w:right w:val="single" w:sz="8" w:space="0" w:color="auto"/>
            </w:tcBorders>
            <w:vAlign w:val="center"/>
          </w:tcPr>
          <w:p w14:paraId="331C1002" w14:textId="77777777" w:rsidR="00D21F90" w:rsidRPr="00932B88" w:rsidRDefault="00D21F90" w:rsidP="00D21F90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キャリア</w:t>
            </w:r>
          </w:p>
          <w:p w14:paraId="569EFC8F" w14:textId="77777777" w:rsidR="00D21F90" w:rsidRPr="00932B88" w:rsidRDefault="00D21F90" w:rsidP="00D21F90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デザイン</w:t>
            </w:r>
          </w:p>
        </w:tc>
        <w:tc>
          <w:tcPr>
            <w:tcW w:w="127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4BE001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4" w:type="dxa"/>
            <w:gridSpan w:val="2"/>
            <w:tcBorders>
              <w:left w:val="single" w:sz="8" w:space="0" w:color="auto"/>
            </w:tcBorders>
            <w:vAlign w:val="center"/>
          </w:tcPr>
          <w:p w14:paraId="75DD48F9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4" w:type="dxa"/>
            <w:gridSpan w:val="2"/>
            <w:tcBorders>
              <w:right w:val="single" w:sz="8" w:space="0" w:color="auto"/>
            </w:tcBorders>
            <w:vAlign w:val="center"/>
          </w:tcPr>
          <w:p w14:paraId="454564A7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推薦入試</w:t>
            </w:r>
          </w:p>
        </w:tc>
        <w:tc>
          <w:tcPr>
            <w:tcW w:w="7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333F99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572A0" w:rsidRPr="00932B88" w14:paraId="682E45F6" w14:textId="77777777" w:rsidTr="00442892">
        <w:trPr>
          <w:trHeight w:hRule="exact" w:val="356"/>
        </w:trPr>
        <w:tc>
          <w:tcPr>
            <w:tcW w:w="436" w:type="dxa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</w:tcBorders>
            <w:vAlign w:val="center"/>
          </w:tcPr>
          <w:p w14:paraId="657FF8C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7977302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6C7EFD7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5ECDB79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508BFC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bottom w:val="single" w:sz="8" w:space="0" w:color="auto"/>
            </w:tcBorders>
            <w:vAlign w:val="center"/>
          </w:tcPr>
          <w:p w14:paraId="0BB0DC7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B060E5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261861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5教科型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261C95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3教科型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C75F62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5471376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16680161" w14:textId="77777777" w:rsidR="00C572A0" w:rsidRDefault="00C572A0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学業</w:t>
            </w:r>
          </w:p>
          <w:p w14:paraId="2F09A33B" w14:textId="77777777" w:rsidR="00C572A0" w:rsidRPr="00932B88" w:rsidRDefault="00C760FC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</w:t>
            </w:r>
            <w:r w:rsidR="00C572A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FC7E2BB" w14:textId="77777777" w:rsidR="00C572A0" w:rsidRDefault="00C572A0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体育文化</w:t>
            </w:r>
          </w:p>
          <w:p w14:paraId="5251E0AC" w14:textId="77777777" w:rsidR="00C572A0" w:rsidRPr="00932B88" w:rsidRDefault="00C760FC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</w:t>
            </w:r>
            <w:r w:rsidR="00C572A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</w:t>
            </w:r>
          </w:p>
        </w:tc>
        <w:tc>
          <w:tcPr>
            <w:tcW w:w="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4FDE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572A0" w:rsidRPr="00932B88" w14:paraId="34C9248D" w14:textId="77777777" w:rsidTr="00442892">
        <w:trPr>
          <w:trHeight w:hRule="exact" w:val="543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23ED88A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893" w:type="dxa"/>
            <w:tcBorders>
              <w:top w:val="single" w:sz="8" w:space="0" w:color="auto"/>
            </w:tcBorders>
            <w:tcMar>
              <w:left w:w="113" w:type="dxa"/>
            </w:tcMar>
            <w:vAlign w:val="center"/>
          </w:tcPr>
          <w:p w14:paraId="50060EB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top w:val="single" w:sz="8" w:space="0" w:color="auto"/>
            </w:tcBorders>
            <w:vAlign w:val="center"/>
          </w:tcPr>
          <w:p w14:paraId="13700BA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C7BD8D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63A7B6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4C9D33A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5D4471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BB835F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4FC15A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D8AE4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54A262C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74B48B1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D47E10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991432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7F0F1B34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238C0DB7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4EF6ECD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1E7BE6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280634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26CE64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6CAB23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924D1F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497914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5AC17A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613F52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6B0955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F5DD89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E4BC6B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143A5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513ABE41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0193A6E9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1876E66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472BCC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0C0700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1967CF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5441B2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0D21C0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78929B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412BCF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DE8BF0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4F635D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47CEE1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7C7F3C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DEFA7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6C6485A8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55A1B175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3721BA4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3F441C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C8B950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1E025E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F1BB19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477D18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3AF122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E58F6E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603E7D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EE2BFC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BE3515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AB4449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B8CB8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4DE4F189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67685DCA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29E2ED9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1C29B1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1C3BEC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D79DB5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6DF7DC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6EA177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D93CD3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A33558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E64BA2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946B80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90D8A3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77BBB3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C9198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3ECDCA20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6312F606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69753B8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517A048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10CC8B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27D299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6B14B2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A9D64D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332A37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8B5BC6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F09DA1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8017FC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C90993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252A03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D9DBB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224E8A63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77D009A2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030E8E2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6070433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DCF4EA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50A2E7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2A49EF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0730B2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87F8B1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007ECD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B15B4C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AC4BA0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821FC4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AD735A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326B6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68C0F588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3A1FAE24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6C685B1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A7A79A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79A242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F6AE62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30D5B0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26955E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E12957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9FD59A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764A6C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B5EA44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8D0903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43A04D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D9A5F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3848BEDB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4D984589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65B07E8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EF2A7C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E1B79F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F2328E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2E467C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F6F0D8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2659BC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F16F01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E04D24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A03013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052B9F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0B5969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5F18D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4454993D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59CEADBA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68EB998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16DAB8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75A51E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F05E2E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FDF017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948705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B09F32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7C2C2B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5B4B74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0E70B1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AA20A7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57924A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8083F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01D28FB5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7C879D90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79B4866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D964A8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9B6272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C083A7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2B89FE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FDB609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E1594D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CFBCBF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2CD27C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37C2E7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E10AE3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0F8DD1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464BB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37648F94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05DFD478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76E6BE8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D286E6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320D5B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DB394F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D66862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1351F1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DF7AE7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1ED130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EFEC5E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EFC40F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E55D13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D4945A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02543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21B62150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27E4E7F3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13A31E3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3C9C0C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DF6362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987C97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94796A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A6BF4D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A9BAF7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1A77B9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13E1AE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69A633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BDBF16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FC96C8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56B04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7F1E0C8B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6328BB66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2CAA20E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5BC360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07064C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2D825A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9284F7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A7CF74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727F68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32868E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04CA4E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75E327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3C2DA3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53985A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C8A99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08E4B3EB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3ED42DDA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6CEFD9B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487F187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ED9894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A746E0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FAD67A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A6DF6C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7A07E2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314FD9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751EFD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D69C37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D7DBD2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BCF193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08850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09F54A6C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48D6E555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7728D91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51D918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A642B2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FD7510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24D452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963A6F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F082BF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78C6AD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0EBA38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AED61A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FC9692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CD3599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2051F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658763BA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2234D4F9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FDB26B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5693C5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13DCA4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1A86B20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C68B06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7433A0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916E32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E14641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F50D74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B5F30C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DDF43D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93A917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EBF79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6BAED89A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1609D607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12647CE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418396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05FFB7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1D3DE6A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AC6953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F58600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C69247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8A9CCD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524307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8652A3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C105A2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A5FD83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F6C9F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2B3E63F4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2DB87DEA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19C3382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14CED5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F3A8BB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40E7BE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AB3AB3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9BBA78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F17DF3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1DBC2C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6CD5A1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F05E47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01BA23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F2A2BA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D8CD0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69086693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38D5C63" w14:textId="77777777" w:rsidR="00C572A0" w:rsidRPr="00932B88" w:rsidRDefault="00C063A2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</w:p>
        </w:tc>
        <w:tc>
          <w:tcPr>
            <w:tcW w:w="1893" w:type="dxa"/>
            <w:tcBorders>
              <w:bottom w:val="single" w:sz="8" w:space="0" w:color="auto"/>
            </w:tcBorders>
            <w:tcMar>
              <w:left w:w="113" w:type="dxa"/>
            </w:tcMar>
            <w:vAlign w:val="center"/>
          </w:tcPr>
          <w:p w14:paraId="311E062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bottom w:val="single" w:sz="8" w:space="0" w:color="auto"/>
            </w:tcBorders>
            <w:vAlign w:val="center"/>
          </w:tcPr>
          <w:p w14:paraId="67DEC4E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833ED3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B202C0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0C45C23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B3972C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5F432B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44AD08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52EA56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798C62D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19B9C18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643357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5BCC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431C4D8A" w14:textId="77777777" w:rsidTr="00442892">
        <w:trPr>
          <w:trHeight w:hRule="exact" w:val="289"/>
        </w:trPr>
        <w:tc>
          <w:tcPr>
            <w:tcW w:w="34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6600"/>
              <w:right w:val="single" w:sz="8" w:space="0" w:color="auto"/>
            </w:tcBorders>
            <w:shd w:val="clear" w:color="auto" w:fill="000000"/>
            <w:vAlign w:val="center"/>
          </w:tcPr>
          <w:p w14:paraId="0254036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B21CF">
              <w:rPr>
                <w:rFonts w:ascii="ＭＳ ゴシック" w:eastAsia="ＭＳ ゴシック" w:hAnsi="ＭＳ ゴシック" w:hint="eastAsia"/>
                <w:b/>
                <w:spacing w:val="209"/>
                <w:kern w:val="0"/>
                <w:sz w:val="24"/>
                <w:szCs w:val="24"/>
                <w:fitText w:val="900" w:id="1776541703"/>
              </w:rPr>
              <w:t>合</w:t>
            </w:r>
            <w:r w:rsidRPr="00AB21C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900" w:id="1776541703"/>
              </w:rPr>
              <w:t>計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6C132C6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369B6F2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0403B57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1D5438B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4311AD8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183C2D4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57A2C17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19E4813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6E3E016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5BC8D83C" w14:textId="77777777" w:rsidR="00C572A0" w:rsidRPr="00932B88" w:rsidRDefault="00C572A0" w:rsidP="00442892">
            <w:pPr>
              <w:jc w:val="center"/>
              <w:rPr>
                <w:sz w:val="12"/>
                <w:szCs w:val="12"/>
              </w:rPr>
            </w:pPr>
          </w:p>
        </w:tc>
      </w:tr>
      <w:tr w:rsidR="00C572A0" w:rsidRPr="00932B88" w14:paraId="52D988CC" w14:textId="77777777" w:rsidTr="00442892">
        <w:trPr>
          <w:trHeight w:hRule="exact" w:val="536"/>
        </w:trPr>
        <w:tc>
          <w:tcPr>
            <w:tcW w:w="3403" w:type="dxa"/>
            <w:gridSpan w:val="4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2FD7758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77C3D5E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2EF25C1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C4597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61A8118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B53AD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4E9F18E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488C3F9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4770A1F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01F18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14:paraId="309B5A07" w14:textId="77777777" w:rsidR="00C572A0" w:rsidRPr="00932B88" w:rsidRDefault="00C572A0" w:rsidP="00C572A0">
            <w:pPr>
              <w:spacing w:line="240" w:lineRule="exact"/>
              <w:ind w:rightChars="-72" w:right="-137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7E61D42B" w14:textId="77777777" w:rsidR="00C572A0" w:rsidRPr="00932B88" w:rsidRDefault="00C572A0" w:rsidP="00C572A0">
      <w:pPr>
        <w:ind w:rightChars="-72" w:right="-137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page" w:tblpX="1022" w:tblpY="1872"/>
        <w:tblW w:w="0" w:type="auto"/>
        <w:tblBorders>
          <w:top w:val="double" w:sz="6" w:space="0" w:color="006600"/>
          <w:left w:val="double" w:sz="6" w:space="0" w:color="006600"/>
          <w:bottom w:val="double" w:sz="6" w:space="0" w:color="006600"/>
          <w:right w:val="double" w:sz="6" w:space="0" w:color="0066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841"/>
      </w:tblGrid>
      <w:tr w:rsidR="00C572A0" w:rsidRPr="00932B88" w14:paraId="5ADD07D3" w14:textId="77777777" w:rsidTr="00442892">
        <w:trPr>
          <w:trHeight w:val="1012"/>
        </w:trPr>
        <w:tc>
          <w:tcPr>
            <w:tcW w:w="1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158291" w14:textId="77777777" w:rsidR="00C572A0" w:rsidRPr="00932B88" w:rsidRDefault="00C572A0" w:rsidP="00442892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38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3E9B69" w14:textId="77777777" w:rsidR="00C572A0" w:rsidRPr="00932B88" w:rsidRDefault="00C572A0" w:rsidP="00442892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C820D14" w14:textId="77777777" w:rsidR="00C572A0" w:rsidRPr="0059103D" w:rsidRDefault="00C572A0" w:rsidP="00C572A0">
      <w:pPr>
        <w:rPr>
          <w:vanish/>
        </w:rPr>
      </w:pPr>
    </w:p>
    <w:tbl>
      <w:tblPr>
        <w:tblpPr w:vertAnchor="page" w:horzAnchor="page" w:tblpX="9442" w:tblpY="1589"/>
        <w:tblW w:w="1501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26"/>
      </w:tblGrid>
      <w:tr w:rsidR="00C572A0" w:rsidRPr="00932B88" w14:paraId="38B442F6" w14:textId="77777777" w:rsidTr="00442892">
        <w:trPr>
          <w:trHeight w:val="447"/>
        </w:trPr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43CB9E4" w14:textId="77777777" w:rsidR="00C572A0" w:rsidRPr="00932B88" w:rsidRDefault="00C572A0" w:rsidP="004428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ページ</w:t>
            </w:r>
          </w:p>
        </w:tc>
      </w:tr>
      <w:tr w:rsidR="00C572A0" w:rsidRPr="00932B88" w14:paraId="63A7CD28" w14:textId="77777777" w:rsidTr="00442892">
        <w:trPr>
          <w:trHeight w:val="447"/>
        </w:trPr>
        <w:tc>
          <w:tcPr>
            <w:tcW w:w="675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67996C1" w14:textId="77777777" w:rsidR="00C572A0" w:rsidRPr="00932B88" w:rsidRDefault="00C572A0" w:rsidP="004428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枚目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1995D94" w14:textId="77777777" w:rsidR="00C572A0" w:rsidRPr="00932B88" w:rsidRDefault="00393B5E" w:rsidP="0044289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4</w:t>
            </w:r>
          </w:p>
        </w:tc>
      </w:tr>
      <w:tr w:rsidR="00C572A0" w:rsidRPr="00932B88" w14:paraId="7F77FD4C" w14:textId="77777777" w:rsidTr="00442892">
        <w:trPr>
          <w:trHeight w:val="467"/>
        </w:trPr>
        <w:tc>
          <w:tcPr>
            <w:tcW w:w="6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77661EE" w14:textId="77777777" w:rsidR="00C572A0" w:rsidRPr="00932B88" w:rsidRDefault="00C572A0" w:rsidP="004428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枚中</w:t>
            </w:r>
          </w:p>
        </w:tc>
        <w:tc>
          <w:tcPr>
            <w:tcW w:w="8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397BE9A" w14:textId="77777777" w:rsidR="00C572A0" w:rsidRPr="00932B88" w:rsidRDefault="00C572A0" w:rsidP="0044289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</w:tbl>
    <w:p w14:paraId="393D4745" w14:textId="77777777" w:rsidR="00C572A0" w:rsidRPr="00932B88" w:rsidRDefault="00C572A0" w:rsidP="00C572A0">
      <w:pPr>
        <w:ind w:rightChars="-72" w:right="-13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E57F4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3A71755C" wp14:editId="2DB01C52">
                <wp:simplePos x="0" y="0"/>
                <wp:positionH relativeFrom="page">
                  <wp:posOffset>2196465</wp:posOffset>
                </wp:positionH>
                <wp:positionV relativeFrom="page">
                  <wp:posOffset>504190</wp:posOffset>
                </wp:positionV>
                <wp:extent cx="3376295" cy="516890"/>
                <wp:effectExtent l="3810" t="0" r="1270" b="0"/>
                <wp:wrapNone/>
                <wp:docPr id="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0EA0B" w14:textId="2C98A8A2" w:rsidR="004C4826" w:rsidRPr="00B1309E" w:rsidRDefault="00AB21CF" w:rsidP="004C482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E94BF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="004C4826"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年度 旭川龍谷高等学校</w:t>
                            </w:r>
                          </w:p>
                          <w:p w14:paraId="62AF9371" w14:textId="77777777" w:rsidR="004C4826" w:rsidRPr="00B1309E" w:rsidRDefault="004C4826" w:rsidP="004C482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志願者(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含む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特待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生)名簿</w:t>
                            </w:r>
                          </w:p>
                          <w:p w14:paraId="04B84207" w14:textId="77777777" w:rsidR="00FC6398" w:rsidRPr="004C4826" w:rsidRDefault="00FC6398" w:rsidP="00FC6398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1755C" id="Text Box 120" o:spid="_x0000_s1039" type="#_x0000_t202" style="position:absolute;left:0;text-align:left;margin-left:172.95pt;margin-top:39.7pt;width:265.85pt;height:40.7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" o:allowincell="f" stroked="f">
                <v:textbox inset="5.85pt,.7pt,5.85pt,.7pt">
                  <w:txbxContent>
                    <w:p w14:paraId="4DD0EA0B" w14:textId="2C98A8A2" w:rsidR="004C4826" w:rsidRPr="00B1309E" w:rsidRDefault="00AB21CF" w:rsidP="004C4826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令和</w:t>
                      </w:r>
                      <w:r w:rsidR="00E94BF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７</w:t>
                      </w:r>
                      <w:r w:rsidR="004C4826"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年度 旭川龍谷高等学校</w:t>
                      </w:r>
                    </w:p>
                    <w:p w14:paraId="62AF9371" w14:textId="77777777" w:rsidR="004C4826" w:rsidRPr="00B1309E" w:rsidRDefault="004C4826" w:rsidP="004C4826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志願者(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含む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特待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生)名簿</w:t>
                      </w:r>
                    </w:p>
                    <w:p w14:paraId="04B84207" w14:textId="77777777" w:rsidR="00FC6398" w:rsidRPr="004C4826" w:rsidRDefault="00FC6398" w:rsidP="00FC6398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7F4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583B3DB8" wp14:editId="73BBA411">
                <wp:simplePos x="0" y="0"/>
                <wp:positionH relativeFrom="page">
                  <wp:posOffset>629920</wp:posOffset>
                </wp:positionH>
                <wp:positionV relativeFrom="page">
                  <wp:posOffset>504190</wp:posOffset>
                </wp:positionV>
                <wp:extent cx="1173480" cy="347980"/>
                <wp:effectExtent l="8890" t="8890" r="8255" b="14605"/>
                <wp:wrapNone/>
                <wp:docPr id="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9946D" w14:textId="77777777" w:rsidR="00471719" w:rsidRDefault="00471719" w:rsidP="00471719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1月 / 2月資料</w:t>
                            </w:r>
                          </w:p>
                          <w:p w14:paraId="1A401C20" w14:textId="77777777" w:rsidR="00FC6398" w:rsidRPr="00BB3286" w:rsidRDefault="00FC6398" w:rsidP="00FC6398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74160" rIns="74295" bIns="741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B3DB8" id="Text Box 119" o:spid="_x0000_s1040" type="#_x0000_t202" style="position:absolute;left:0;text-align:left;margin-left:49.6pt;margin-top:39.7pt;width:92.4pt;height:27.4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" o:allowincell="f" strokeweight="1pt">
                <v:textbox inset="5.85pt,2.06mm,5.85pt,2.06mm">
                  <w:txbxContent>
                    <w:p w14:paraId="7379946D" w14:textId="77777777" w:rsidR="00471719" w:rsidRDefault="00471719" w:rsidP="00471719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1月 / 2月資料</w:t>
                      </w:r>
                    </w:p>
                    <w:p w14:paraId="1A401C20" w14:textId="77777777" w:rsidR="00FC6398" w:rsidRPr="00BB3286" w:rsidRDefault="00FC6398" w:rsidP="00FC6398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vertAnchor="page" w:horzAnchor="page" w:tblpX="1022" w:tblpY="3176"/>
        <w:tblW w:w="9933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893"/>
        <w:gridCol w:w="436"/>
        <w:gridCol w:w="638"/>
        <w:gridCol w:w="638"/>
        <w:gridCol w:w="637"/>
        <w:gridCol w:w="637"/>
        <w:gridCol w:w="637"/>
        <w:gridCol w:w="637"/>
        <w:gridCol w:w="637"/>
        <w:gridCol w:w="637"/>
        <w:gridCol w:w="637"/>
        <w:gridCol w:w="637"/>
        <w:gridCol w:w="796"/>
      </w:tblGrid>
      <w:tr w:rsidR="00C572A0" w:rsidRPr="00932B88" w14:paraId="06976F30" w14:textId="77777777" w:rsidTr="00442892">
        <w:trPr>
          <w:trHeight w:hRule="exact" w:val="356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8000"/>
            </w:tcBorders>
            <w:vAlign w:val="center"/>
          </w:tcPr>
          <w:p w14:paraId="7EE3E2E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>No</w:t>
            </w: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.</w:t>
            </w:r>
          </w:p>
        </w:tc>
        <w:tc>
          <w:tcPr>
            <w:tcW w:w="1893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0783B02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生徒氏名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6209768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</w:t>
            </w:r>
          </w:p>
          <w:p w14:paraId="2015C36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</w:t>
            </w:r>
          </w:p>
        </w:tc>
        <w:tc>
          <w:tcPr>
            <w:tcW w:w="638" w:type="dxa"/>
            <w:vMerge w:val="restart"/>
            <w:tcBorders>
              <w:top w:val="single" w:sz="8" w:space="0" w:color="auto"/>
              <w:bottom w:val="single" w:sz="4" w:space="0" w:color="008000"/>
              <w:right w:val="single" w:sz="8" w:space="0" w:color="auto"/>
            </w:tcBorders>
            <w:vAlign w:val="center"/>
          </w:tcPr>
          <w:p w14:paraId="7DF651D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学習点</w:t>
            </w:r>
          </w:p>
        </w:tc>
        <w:tc>
          <w:tcPr>
            <w:tcW w:w="191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AF4008" w14:textId="77777777" w:rsidR="00C572A0" w:rsidRPr="00C46B4A" w:rsidRDefault="007979E8" w:rsidP="007979E8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第一志望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386E4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67C8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1776541704"/>
              </w:rPr>
              <w:t>併願</w:t>
            </w:r>
            <w:r w:rsidRPr="001F67C8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1776541704"/>
              </w:rPr>
              <w:t>者</w:t>
            </w:r>
          </w:p>
        </w:tc>
        <w:tc>
          <w:tcPr>
            <w:tcW w:w="254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ECD33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67C8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1776541705"/>
              </w:rPr>
              <w:t>専願</w:t>
            </w:r>
            <w:r w:rsidRPr="001F67C8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1776541705"/>
              </w:rPr>
              <w:t>者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6F00CC" w14:textId="77777777" w:rsidR="00C572A0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B21CF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420" w:id="1776541706"/>
              </w:rPr>
              <w:t>備</w:t>
            </w:r>
            <w:r w:rsidRPr="00AB21CF">
              <w:rPr>
                <w:rFonts w:ascii="ＭＳ ゴシック" w:eastAsia="ＭＳ ゴシック" w:hAnsi="ＭＳ ゴシック" w:hint="eastAsia"/>
                <w:spacing w:val="-30"/>
                <w:kern w:val="0"/>
                <w:sz w:val="18"/>
                <w:szCs w:val="18"/>
                <w:fitText w:val="420" w:id="1776541706"/>
              </w:rPr>
              <w:t>考</w:t>
            </w:r>
          </w:p>
          <w:p w14:paraId="0F7E97EF" w14:textId="77777777" w:rsidR="00AB21CF" w:rsidRPr="00932B88" w:rsidRDefault="00AB21CF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21CF">
              <w:rPr>
                <w:rFonts w:ascii="ＭＳ ゴシック" w:eastAsia="ＭＳ ゴシック" w:hAnsi="ＭＳ ゴシック" w:hint="eastAsia"/>
                <w:sz w:val="16"/>
                <w:szCs w:val="18"/>
              </w:rPr>
              <w:t>(併願校)</w:t>
            </w:r>
          </w:p>
        </w:tc>
      </w:tr>
      <w:tr w:rsidR="00D21F90" w:rsidRPr="00932B88" w14:paraId="760B9442" w14:textId="77777777" w:rsidTr="00442892">
        <w:trPr>
          <w:trHeight w:hRule="exact" w:val="356"/>
        </w:trPr>
        <w:tc>
          <w:tcPr>
            <w:tcW w:w="436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008000"/>
            </w:tcBorders>
            <w:vAlign w:val="center"/>
          </w:tcPr>
          <w:p w14:paraId="7A914339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31CCEA27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1D3FAB2B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7F7F7F"/>
              <w:bottom w:val="single" w:sz="4" w:space="0" w:color="008000"/>
              <w:right w:val="single" w:sz="8" w:space="0" w:color="auto"/>
            </w:tcBorders>
            <w:vAlign w:val="center"/>
          </w:tcPr>
          <w:p w14:paraId="2E9651A9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 w:val="restart"/>
            <w:tcBorders>
              <w:left w:val="single" w:sz="8" w:space="0" w:color="auto"/>
            </w:tcBorders>
            <w:vAlign w:val="center"/>
          </w:tcPr>
          <w:p w14:paraId="57C78D58" w14:textId="77777777" w:rsidR="00D21F90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1D8657B7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難関突破</w:t>
            </w:r>
          </w:p>
        </w:tc>
        <w:tc>
          <w:tcPr>
            <w:tcW w:w="637" w:type="dxa"/>
            <w:vMerge w:val="restart"/>
            <w:vAlign w:val="center"/>
          </w:tcPr>
          <w:p w14:paraId="45DFCCCA" w14:textId="77777777" w:rsidR="00D21F90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6C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35C03BE6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文武両道</w:t>
            </w:r>
          </w:p>
        </w:tc>
        <w:tc>
          <w:tcPr>
            <w:tcW w:w="637" w:type="dxa"/>
            <w:vMerge w:val="restart"/>
            <w:tcBorders>
              <w:right w:val="single" w:sz="8" w:space="0" w:color="auto"/>
            </w:tcBorders>
            <w:vAlign w:val="center"/>
          </w:tcPr>
          <w:p w14:paraId="2AC6AA37" w14:textId="77777777" w:rsidR="00D21F90" w:rsidRPr="00932B88" w:rsidRDefault="00D21F90" w:rsidP="00D21F90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キャリア</w:t>
            </w:r>
          </w:p>
          <w:p w14:paraId="227CDAA5" w14:textId="77777777" w:rsidR="00D21F90" w:rsidRPr="00932B88" w:rsidRDefault="00D21F90" w:rsidP="00D21F90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デザイン</w:t>
            </w:r>
          </w:p>
        </w:tc>
        <w:tc>
          <w:tcPr>
            <w:tcW w:w="127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DCBD8A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4" w:type="dxa"/>
            <w:gridSpan w:val="2"/>
            <w:tcBorders>
              <w:left w:val="single" w:sz="8" w:space="0" w:color="auto"/>
            </w:tcBorders>
            <w:vAlign w:val="center"/>
          </w:tcPr>
          <w:p w14:paraId="7160298D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4" w:type="dxa"/>
            <w:gridSpan w:val="2"/>
            <w:tcBorders>
              <w:right w:val="single" w:sz="8" w:space="0" w:color="auto"/>
            </w:tcBorders>
            <w:vAlign w:val="center"/>
          </w:tcPr>
          <w:p w14:paraId="1126FEEF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推薦入試</w:t>
            </w:r>
          </w:p>
        </w:tc>
        <w:tc>
          <w:tcPr>
            <w:tcW w:w="7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0EE247" w14:textId="77777777" w:rsidR="00D21F90" w:rsidRPr="00932B88" w:rsidRDefault="00D21F90" w:rsidP="00D21F90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572A0" w:rsidRPr="00932B88" w14:paraId="4BF22D05" w14:textId="77777777" w:rsidTr="00442892">
        <w:trPr>
          <w:trHeight w:hRule="exact" w:val="356"/>
        </w:trPr>
        <w:tc>
          <w:tcPr>
            <w:tcW w:w="436" w:type="dxa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</w:tcBorders>
            <w:vAlign w:val="center"/>
          </w:tcPr>
          <w:p w14:paraId="3543995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7D5E981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30FC888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630DD63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4E0DB6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bottom w:val="single" w:sz="8" w:space="0" w:color="auto"/>
            </w:tcBorders>
            <w:vAlign w:val="center"/>
          </w:tcPr>
          <w:p w14:paraId="614D877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653790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B582C8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5教科型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0B24A6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3教科型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2DC62C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6BC52EB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069E65BF" w14:textId="77777777" w:rsidR="00C572A0" w:rsidRDefault="00C572A0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学業</w:t>
            </w:r>
          </w:p>
          <w:p w14:paraId="05B211A7" w14:textId="77777777" w:rsidR="00C572A0" w:rsidRPr="00932B88" w:rsidRDefault="00C760FC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</w:t>
            </w:r>
            <w:r w:rsidR="00C572A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B5BEF2A" w14:textId="77777777" w:rsidR="00C572A0" w:rsidRDefault="00C572A0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体育文化</w:t>
            </w:r>
          </w:p>
          <w:p w14:paraId="30F2DA47" w14:textId="77777777" w:rsidR="00C572A0" w:rsidRPr="00932B88" w:rsidRDefault="00C760FC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</w:t>
            </w:r>
            <w:r w:rsidR="00C572A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</w:t>
            </w:r>
          </w:p>
        </w:tc>
        <w:tc>
          <w:tcPr>
            <w:tcW w:w="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C9C3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572A0" w:rsidRPr="00932B88" w14:paraId="6F158F10" w14:textId="77777777" w:rsidTr="00442892">
        <w:trPr>
          <w:trHeight w:hRule="exact" w:val="543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4B5EB77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893" w:type="dxa"/>
            <w:tcBorders>
              <w:top w:val="single" w:sz="8" w:space="0" w:color="auto"/>
            </w:tcBorders>
            <w:tcMar>
              <w:left w:w="113" w:type="dxa"/>
            </w:tcMar>
            <w:vAlign w:val="center"/>
          </w:tcPr>
          <w:p w14:paraId="7216F51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top w:val="single" w:sz="8" w:space="0" w:color="auto"/>
            </w:tcBorders>
            <w:vAlign w:val="center"/>
          </w:tcPr>
          <w:p w14:paraId="75C6654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728257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A331E6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56212D4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1D2E5E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2CB3C2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9CF0DC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74FE62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5F3C563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28C4F1E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680BD9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F5930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79DDE592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291E42C3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08F406B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4B14B3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09FE03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06A5AC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B295D3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CEA919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DDF98E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5F8DFD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7AFBE0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C19EF9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A09D7B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6A5491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F2E23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44288E7D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50BD00B5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7DD1048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56A7BB0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BBE214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80E992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3170FD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6C68EC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A61529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2A98DC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DB18E0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FA2378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D38E42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A946E6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5B2F0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0548C1BB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62EF34EA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0DCDD73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CC71E0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DD77E0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F09E48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991B63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607157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8D07C9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1492D7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F62CC8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C4D593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E639A3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E1F517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864D1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03DBF1D9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533CC9E5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E1A416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04C569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BA221C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15F71AC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3CBEAD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0FCEEB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25E5CD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91D4C3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402060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CAEFC1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008B57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926BD9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454E5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02C2DFCC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27D9BDD1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6753C64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3EB6DD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9E179D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A0D0C4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19D808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2576D8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F11319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1A7BF5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B63B4B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B1870A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3A5811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F57315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0BCCF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046BE89E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09105447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27DDFF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4206E69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DC8D27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C3E43F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BC251C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8C8A44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452EED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CA2818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15011C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7C7C5C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5FA669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23F654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1D69A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6F73E592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3AC7B610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1AA0544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3CE518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D19ABA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CDB5E8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6C5CBF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D2F812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27B742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52345F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54114F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CCE0C9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7C5D3E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B5FE11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4C3AA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4C4B8731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4C3B135D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1162C46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51599A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8B48DA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1AA644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0D4FAB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5A3F86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E7E70A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3B45E3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98FD3A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DB8704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7B9661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E8E164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FAB70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42B3F558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088E36E0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2DBDB3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5775640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D8C6B3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1EF9052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248690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EF2685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49ABFC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FBC292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082D04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57DD07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6B2814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9164EC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D99EF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0EC980A8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0CD810BB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8068EA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E9B89C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000E9A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E10E0D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88EA04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2A6A07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D66368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5463E8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2D9599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74FF26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113BB8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D0EF18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55AC8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06BF158D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635961EE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770ECA7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D7928D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C21A1F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15062D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3ECBCB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C11179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6C3DF8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363947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E4453B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E4C079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5CB241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D3434B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D7FAD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36E8B03B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6BAA76F8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05A3038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59CA25A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B12936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2AE21F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D5B215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C1A90B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22ED0C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90BB49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11BBFF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0A0995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C28397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E3131F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55CEB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4C06FCF3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17BD882D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D1DD76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5CDE497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6B51E0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D4E4E3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01C1D2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197346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0C298C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46BF51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CA560D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F8220C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E3157E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606F7D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5DC2C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18869205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4322E565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2CC73BD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24F936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1D5B5C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EAB35F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942E24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5EFC6E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AAEC21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D57F5D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27E457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13CC23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2F2E6A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B88B55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A1CEC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18BB15CC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7D9C889A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7931846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BB0C15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6F574A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188187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D20184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3501D5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383038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42A1E5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EDBD6F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2D27AE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FC1BA1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60D245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377CC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577BBCAF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5C3FE05D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198F44E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85301B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375EBB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DE0158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8A6E4A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59E201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E41511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AD0D78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8E9B07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82364D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0E0CBB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AF356F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5BF96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501A0FD2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41025E5D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12EAF8F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5B5EEEA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3F585D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D1C131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914797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183F76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EB8422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DCFA4E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1F6ACD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F520D2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9D032F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341043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4C09A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105FEF12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12DDDD2F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  <w:r w:rsidR="00C572A0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647B0B2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5F6777A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F676E5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E00931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717958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ED00A0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E1E5C6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DCCBB47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239926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5B2136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B9FCAD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C353AD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1F7F3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0B77F099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B633EB5" w14:textId="77777777" w:rsidR="00C572A0" w:rsidRPr="00932B88" w:rsidRDefault="00525E7B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100</w:t>
            </w:r>
          </w:p>
        </w:tc>
        <w:tc>
          <w:tcPr>
            <w:tcW w:w="1893" w:type="dxa"/>
            <w:tcBorders>
              <w:bottom w:val="single" w:sz="8" w:space="0" w:color="auto"/>
            </w:tcBorders>
            <w:tcMar>
              <w:left w:w="113" w:type="dxa"/>
            </w:tcMar>
            <w:vAlign w:val="center"/>
          </w:tcPr>
          <w:p w14:paraId="3969964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bottom w:val="single" w:sz="8" w:space="0" w:color="auto"/>
            </w:tcBorders>
            <w:vAlign w:val="center"/>
          </w:tcPr>
          <w:p w14:paraId="22B7B4B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C9C481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286670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492A8AA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016C54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499D6C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CD188C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D7924C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1B85094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59C12BC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2BA36D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7522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572A0" w:rsidRPr="00932B88" w14:paraId="20DB229B" w14:textId="77777777" w:rsidTr="00442892">
        <w:trPr>
          <w:trHeight w:hRule="exact" w:val="289"/>
        </w:trPr>
        <w:tc>
          <w:tcPr>
            <w:tcW w:w="34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6600"/>
              <w:right w:val="single" w:sz="8" w:space="0" w:color="auto"/>
            </w:tcBorders>
            <w:shd w:val="clear" w:color="auto" w:fill="000000"/>
            <w:vAlign w:val="center"/>
          </w:tcPr>
          <w:p w14:paraId="1355E12C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B21CF">
              <w:rPr>
                <w:rFonts w:ascii="ＭＳ ゴシック" w:eastAsia="ＭＳ ゴシック" w:hAnsi="ＭＳ ゴシック" w:hint="eastAsia"/>
                <w:b/>
                <w:spacing w:val="209"/>
                <w:kern w:val="0"/>
                <w:sz w:val="24"/>
                <w:szCs w:val="24"/>
                <w:fitText w:val="900" w:id="1776541707"/>
              </w:rPr>
              <w:t>合</w:t>
            </w:r>
            <w:r w:rsidRPr="00AB21C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900" w:id="1776541707"/>
              </w:rPr>
              <w:t>計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60AC025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41E1B325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0AA2647E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12F5E54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7E69B4C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384903E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64282F1A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74A3E563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4EA40B36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064F0763" w14:textId="77777777" w:rsidR="00C572A0" w:rsidRPr="00932B88" w:rsidRDefault="00C572A0" w:rsidP="00442892">
            <w:pPr>
              <w:jc w:val="center"/>
              <w:rPr>
                <w:sz w:val="12"/>
                <w:szCs w:val="12"/>
              </w:rPr>
            </w:pPr>
          </w:p>
        </w:tc>
      </w:tr>
      <w:tr w:rsidR="00C572A0" w:rsidRPr="00932B88" w14:paraId="3E0474CF" w14:textId="77777777" w:rsidTr="00442892">
        <w:trPr>
          <w:trHeight w:hRule="exact" w:val="536"/>
        </w:trPr>
        <w:tc>
          <w:tcPr>
            <w:tcW w:w="3403" w:type="dxa"/>
            <w:gridSpan w:val="4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11CB4C48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3F3A33EF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36E72022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C876B1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347E42F0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DAB479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634A642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37F09F5B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251E3D94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2D103D" w14:textId="77777777" w:rsidR="00C572A0" w:rsidRPr="00932B88" w:rsidRDefault="00C572A0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14:paraId="1FD4B3DA" w14:textId="77777777" w:rsidR="00C572A0" w:rsidRPr="00932B88" w:rsidRDefault="00C572A0" w:rsidP="00C572A0">
            <w:pPr>
              <w:spacing w:line="240" w:lineRule="exact"/>
              <w:ind w:rightChars="-72" w:right="-137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4C01EF08" w14:textId="77777777" w:rsidR="00C572A0" w:rsidRPr="00932B88" w:rsidRDefault="00C572A0" w:rsidP="00C572A0">
      <w:pPr>
        <w:ind w:rightChars="-72" w:right="-137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page" w:tblpX="1022" w:tblpY="1872"/>
        <w:tblW w:w="0" w:type="auto"/>
        <w:tblBorders>
          <w:top w:val="double" w:sz="6" w:space="0" w:color="006600"/>
          <w:left w:val="double" w:sz="6" w:space="0" w:color="006600"/>
          <w:bottom w:val="double" w:sz="6" w:space="0" w:color="006600"/>
          <w:right w:val="double" w:sz="6" w:space="0" w:color="0066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841"/>
      </w:tblGrid>
      <w:tr w:rsidR="00C572A0" w:rsidRPr="00932B88" w14:paraId="6D3D74A8" w14:textId="77777777" w:rsidTr="00442892">
        <w:trPr>
          <w:trHeight w:val="1012"/>
        </w:trPr>
        <w:tc>
          <w:tcPr>
            <w:tcW w:w="1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3BEAD7" w14:textId="77777777" w:rsidR="00C572A0" w:rsidRPr="00932B88" w:rsidRDefault="00C572A0" w:rsidP="00442892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38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ACE0EA" w14:textId="77777777" w:rsidR="00C572A0" w:rsidRPr="00932B88" w:rsidRDefault="00C572A0" w:rsidP="00442892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9B13BF4" w14:textId="77777777" w:rsidR="00C572A0" w:rsidRPr="0059103D" w:rsidRDefault="00C572A0" w:rsidP="00C572A0">
      <w:pPr>
        <w:rPr>
          <w:vanish/>
        </w:rPr>
      </w:pPr>
    </w:p>
    <w:tbl>
      <w:tblPr>
        <w:tblpPr w:vertAnchor="page" w:horzAnchor="page" w:tblpX="9442" w:tblpY="1589"/>
        <w:tblW w:w="1501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26"/>
      </w:tblGrid>
      <w:tr w:rsidR="00C572A0" w:rsidRPr="00932B88" w14:paraId="2CB007E8" w14:textId="77777777" w:rsidTr="00442892">
        <w:trPr>
          <w:trHeight w:val="447"/>
        </w:trPr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F55E146" w14:textId="77777777" w:rsidR="00C572A0" w:rsidRPr="00932B88" w:rsidRDefault="00C572A0" w:rsidP="004428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ページ</w:t>
            </w:r>
          </w:p>
        </w:tc>
      </w:tr>
      <w:tr w:rsidR="00C572A0" w:rsidRPr="00932B88" w14:paraId="1622D77F" w14:textId="77777777" w:rsidTr="00442892">
        <w:trPr>
          <w:trHeight w:val="447"/>
        </w:trPr>
        <w:tc>
          <w:tcPr>
            <w:tcW w:w="675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2C2213" w14:textId="77777777" w:rsidR="00C572A0" w:rsidRPr="00932B88" w:rsidRDefault="00C572A0" w:rsidP="004428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枚目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0242817" w14:textId="77777777" w:rsidR="00C572A0" w:rsidRPr="00932B88" w:rsidRDefault="009C2638" w:rsidP="0044289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5</w:t>
            </w:r>
          </w:p>
        </w:tc>
      </w:tr>
      <w:tr w:rsidR="00C572A0" w:rsidRPr="00932B88" w14:paraId="48F63980" w14:textId="77777777" w:rsidTr="00442892">
        <w:trPr>
          <w:trHeight w:val="467"/>
        </w:trPr>
        <w:tc>
          <w:tcPr>
            <w:tcW w:w="6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1B1CE25" w14:textId="77777777" w:rsidR="00C572A0" w:rsidRPr="00932B88" w:rsidRDefault="00C572A0" w:rsidP="004428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枚中</w:t>
            </w:r>
          </w:p>
        </w:tc>
        <w:tc>
          <w:tcPr>
            <w:tcW w:w="8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3E4553" w14:textId="77777777" w:rsidR="00C572A0" w:rsidRPr="00932B88" w:rsidRDefault="00C572A0" w:rsidP="0044289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</w:tbl>
    <w:p w14:paraId="2908ADC1" w14:textId="77777777" w:rsidR="004A2D58" w:rsidRPr="00932B88" w:rsidRDefault="00C572A0" w:rsidP="004A2D58">
      <w:pPr>
        <w:ind w:rightChars="-72" w:right="-13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E57F4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0092136B" wp14:editId="7EFFB16E">
                <wp:simplePos x="0" y="0"/>
                <wp:positionH relativeFrom="page">
                  <wp:posOffset>2196465</wp:posOffset>
                </wp:positionH>
                <wp:positionV relativeFrom="page">
                  <wp:posOffset>504190</wp:posOffset>
                </wp:positionV>
                <wp:extent cx="3376295" cy="516890"/>
                <wp:effectExtent l="3810" t="0" r="1270" b="0"/>
                <wp:wrapNone/>
                <wp:docPr id="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4BA2E" w14:textId="35F4BA3D" w:rsidR="004C4826" w:rsidRPr="00B1309E" w:rsidRDefault="00AB21CF" w:rsidP="004C482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035897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="004C4826"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年度 旭川龍谷高等学校</w:t>
                            </w:r>
                          </w:p>
                          <w:p w14:paraId="10576EAD" w14:textId="77777777" w:rsidR="004C4826" w:rsidRPr="00B1309E" w:rsidRDefault="004C4826" w:rsidP="004C482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志願者(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含む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特待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生)名簿</w:t>
                            </w:r>
                          </w:p>
                          <w:p w14:paraId="053D8EE9" w14:textId="77777777" w:rsidR="00FC6398" w:rsidRPr="004C4826" w:rsidRDefault="00FC6398" w:rsidP="00FC6398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2136B" id="Text Box 122" o:spid="_x0000_s1041" type="#_x0000_t202" style="position:absolute;left:0;text-align:left;margin-left:172.95pt;margin-top:39.7pt;width:265.85pt;height:40.7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" o:allowincell="f" stroked="f">
                <v:textbox inset="5.85pt,.7pt,5.85pt,.7pt">
                  <w:txbxContent>
                    <w:p w14:paraId="60B4BA2E" w14:textId="35F4BA3D" w:rsidR="004C4826" w:rsidRPr="00B1309E" w:rsidRDefault="00AB21CF" w:rsidP="004C4826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令和</w:t>
                      </w:r>
                      <w:r w:rsidR="00035897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７</w:t>
                      </w:r>
                      <w:r w:rsidR="004C4826"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年度 旭川龍谷高等学校</w:t>
                      </w:r>
                    </w:p>
                    <w:p w14:paraId="10576EAD" w14:textId="77777777" w:rsidR="004C4826" w:rsidRPr="00B1309E" w:rsidRDefault="004C4826" w:rsidP="004C4826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志願者(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含む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特待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生)名簿</w:t>
                      </w:r>
                    </w:p>
                    <w:p w14:paraId="053D8EE9" w14:textId="77777777" w:rsidR="00FC6398" w:rsidRPr="004C4826" w:rsidRDefault="00FC6398" w:rsidP="00FC6398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7F4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3246C6B1" wp14:editId="604151BC">
                <wp:simplePos x="0" y="0"/>
                <wp:positionH relativeFrom="page">
                  <wp:posOffset>629920</wp:posOffset>
                </wp:positionH>
                <wp:positionV relativeFrom="page">
                  <wp:posOffset>504190</wp:posOffset>
                </wp:positionV>
                <wp:extent cx="1173480" cy="347980"/>
                <wp:effectExtent l="8890" t="8890" r="8255" b="14605"/>
                <wp:wrapNone/>
                <wp:docPr id="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CE7DF" w14:textId="77777777" w:rsidR="00471719" w:rsidRDefault="00471719" w:rsidP="00471719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1月 / 2月資料</w:t>
                            </w:r>
                          </w:p>
                          <w:p w14:paraId="11B7FF27" w14:textId="77777777" w:rsidR="00FC6398" w:rsidRPr="00BB3286" w:rsidRDefault="00FC6398" w:rsidP="00FC6398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74160" rIns="74295" bIns="741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6C6B1" id="Text Box 121" o:spid="_x0000_s1042" type="#_x0000_t202" style="position:absolute;left:0;text-align:left;margin-left:49.6pt;margin-top:39.7pt;width:92.4pt;height:27.4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" o:allowincell="f" strokeweight="1pt">
                <v:textbox inset="5.85pt,2.06mm,5.85pt,2.06mm">
                  <w:txbxContent>
                    <w:p w14:paraId="0CDCE7DF" w14:textId="77777777" w:rsidR="00471719" w:rsidRDefault="00471719" w:rsidP="00471719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1月 / 2月資料</w:t>
                      </w:r>
                    </w:p>
                    <w:p w14:paraId="11B7FF27" w14:textId="77777777" w:rsidR="00FC6398" w:rsidRPr="00BB3286" w:rsidRDefault="00FC6398" w:rsidP="00FC6398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vertAnchor="page" w:horzAnchor="page" w:tblpX="1022" w:tblpY="3176"/>
        <w:tblW w:w="9933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893"/>
        <w:gridCol w:w="436"/>
        <w:gridCol w:w="638"/>
        <w:gridCol w:w="638"/>
        <w:gridCol w:w="637"/>
        <w:gridCol w:w="637"/>
        <w:gridCol w:w="637"/>
        <w:gridCol w:w="637"/>
        <w:gridCol w:w="637"/>
        <w:gridCol w:w="637"/>
        <w:gridCol w:w="637"/>
        <w:gridCol w:w="637"/>
        <w:gridCol w:w="796"/>
      </w:tblGrid>
      <w:tr w:rsidR="004A2D58" w:rsidRPr="00932B88" w14:paraId="51159E2E" w14:textId="77777777" w:rsidTr="00442892">
        <w:trPr>
          <w:trHeight w:hRule="exact" w:val="356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8000"/>
            </w:tcBorders>
            <w:vAlign w:val="center"/>
          </w:tcPr>
          <w:p w14:paraId="4CFE9F2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>No</w:t>
            </w: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.</w:t>
            </w:r>
          </w:p>
        </w:tc>
        <w:tc>
          <w:tcPr>
            <w:tcW w:w="1893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5F2D67E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生徒氏名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  <w:bottom w:val="single" w:sz="4" w:space="0" w:color="008000"/>
            </w:tcBorders>
            <w:vAlign w:val="center"/>
          </w:tcPr>
          <w:p w14:paraId="6BF8BC1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</w:t>
            </w:r>
          </w:p>
          <w:p w14:paraId="4055E6F9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</w:t>
            </w:r>
          </w:p>
        </w:tc>
        <w:tc>
          <w:tcPr>
            <w:tcW w:w="638" w:type="dxa"/>
            <w:vMerge w:val="restart"/>
            <w:tcBorders>
              <w:top w:val="single" w:sz="8" w:space="0" w:color="auto"/>
              <w:bottom w:val="single" w:sz="4" w:space="0" w:color="008000"/>
              <w:right w:val="single" w:sz="8" w:space="0" w:color="auto"/>
            </w:tcBorders>
            <w:vAlign w:val="center"/>
          </w:tcPr>
          <w:p w14:paraId="3A8AC61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学習点</w:t>
            </w:r>
          </w:p>
        </w:tc>
        <w:tc>
          <w:tcPr>
            <w:tcW w:w="191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DDF57B" w14:textId="77777777" w:rsidR="004A2D58" w:rsidRPr="00C46B4A" w:rsidRDefault="007979E8" w:rsidP="007979E8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第一志望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1F786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67C8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1776541708"/>
              </w:rPr>
              <w:t>併願</w:t>
            </w:r>
            <w:r w:rsidRPr="001F67C8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1776541708"/>
              </w:rPr>
              <w:t>者</w:t>
            </w:r>
          </w:p>
        </w:tc>
        <w:tc>
          <w:tcPr>
            <w:tcW w:w="254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5BDA7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67C8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700" w:id="1776541709"/>
              </w:rPr>
              <w:t>専願</w:t>
            </w:r>
            <w:r w:rsidRPr="001F67C8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700" w:id="1776541709"/>
              </w:rPr>
              <w:t>者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D90496" w14:textId="77777777" w:rsidR="004A2D5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B21CF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420" w:id="1776541710"/>
              </w:rPr>
              <w:t>備</w:t>
            </w:r>
            <w:r w:rsidRPr="00AB21CF">
              <w:rPr>
                <w:rFonts w:ascii="ＭＳ ゴシック" w:eastAsia="ＭＳ ゴシック" w:hAnsi="ＭＳ ゴシック" w:hint="eastAsia"/>
                <w:spacing w:val="-30"/>
                <w:kern w:val="0"/>
                <w:sz w:val="18"/>
                <w:szCs w:val="18"/>
                <w:fitText w:val="420" w:id="1776541710"/>
              </w:rPr>
              <w:t>考</w:t>
            </w:r>
          </w:p>
          <w:p w14:paraId="7691C3E8" w14:textId="77777777" w:rsidR="00AB21CF" w:rsidRPr="00932B88" w:rsidRDefault="00AB21CF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21CF">
              <w:rPr>
                <w:rFonts w:ascii="ＭＳ ゴシック" w:eastAsia="ＭＳ ゴシック" w:hAnsi="ＭＳ ゴシック" w:hint="eastAsia"/>
                <w:sz w:val="16"/>
                <w:szCs w:val="18"/>
              </w:rPr>
              <w:t>(併願校)</w:t>
            </w:r>
          </w:p>
        </w:tc>
      </w:tr>
      <w:tr w:rsidR="004A2D58" w:rsidRPr="00932B88" w14:paraId="4DF3050E" w14:textId="77777777" w:rsidTr="00442892">
        <w:trPr>
          <w:trHeight w:hRule="exact" w:val="356"/>
        </w:trPr>
        <w:tc>
          <w:tcPr>
            <w:tcW w:w="436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008000"/>
            </w:tcBorders>
            <w:vAlign w:val="center"/>
          </w:tcPr>
          <w:p w14:paraId="4562312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6303F12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7F7F7F"/>
              <w:bottom w:val="single" w:sz="4" w:space="0" w:color="008000"/>
            </w:tcBorders>
            <w:vAlign w:val="center"/>
          </w:tcPr>
          <w:p w14:paraId="2947D63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7F7F7F"/>
              <w:bottom w:val="single" w:sz="4" w:space="0" w:color="008000"/>
              <w:right w:val="single" w:sz="8" w:space="0" w:color="auto"/>
            </w:tcBorders>
            <w:vAlign w:val="center"/>
          </w:tcPr>
          <w:p w14:paraId="43F1BC6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 w:val="restart"/>
            <w:tcBorders>
              <w:left w:val="single" w:sz="8" w:space="0" w:color="auto"/>
            </w:tcBorders>
            <w:vAlign w:val="center"/>
          </w:tcPr>
          <w:p w14:paraId="2BD636CE" w14:textId="77777777" w:rsidR="004A2D58" w:rsidRDefault="004A2D58" w:rsidP="004C48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54013FD2" w14:textId="77777777" w:rsidR="004C4826" w:rsidRPr="00932B88" w:rsidRDefault="004C4826" w:rsidP="004C48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難関突破</w:t>
            </w:r>
          </w:p>
        </w:tc>
        <w:tc>
          <w:tcPr>
            <w:tcW w:w="637" w:type="dxa"/>
            <w:vMerge w:val="restart"/>
            <w:vAlign w:val="center"/>
          </w:tcPr>
          <w:p w14:paraId="4EFA43F7" w14:textId="77777777" w:rsidR="004A2D58" w:rsidRDefault="004A2D58" w:rsidP="004C48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6C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特進</w:t>
            </w:r>
          </w:p>
          <w:p w14:paraId="720E2B0D" w14:textId="77777777" w:rsidR="004C4826" w:rsidRPr="00932B88" w:rsidRDefault="004C4826" w:rsidP="004C48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C48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文武両道</w:t>
            </w:r>
          </w:p>
        </w:tc>
        <w:tc>
          <w:tcPr>
            <w:tcW w:w="637" w:type="dxa"/>
            <w:vMerge w:val="restart"/>
            <w:tcBorders>
              <w:right w:val="single" w:sz="8" w:space="0" w:color="auto"/>
            </w:tcBorders>
            <w:vAlign w:val="center"/>
          </w:tcPr>
          <w:p w14:paraId="24968723" w14:textId="77777777" w:rsidR="004A2D58" w:rsidRPr="00932B88" w:rsidRDefault="004A2D58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キャリア</w:t>
            </w:r>
          </w:p>
          <w:p w14:paraId="3DCB1578" w14:textId="77777777" w:rsidR="004A2D58" w:rsidRPr="00932B88" w:rsidRDefault="004A2D58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932B8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デザイン</w:t>
            </w:r>
          </w:p>
        </w:tc>
        <w:tc>
          <w:tcPr>
            <w:tcW w:w="127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03689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4" w:type="dxa"/>
            <w:gridSpan w:val="2"/>
            <w:tcBorders>
              <w:left w:val="single" w:sz="8" w:space="0" w:color="auto"/>
            </w:tcBorders>
            <w:vAlign w:val="center"/>
          </w:tcPr>
          <w:p w14:paraId="24CF89E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2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入試</w:t>
            </w:r>
          </w:p>
        </w:tc>
        <w:tc>
          <w:tcPr>
            <w:tcW w:w="1274" w:type="dxa"/>
            <w:gridSpan w:val="2"/>
            <w:tcBorders>
              <w:right w:val="single" w:sz="8" w:space="0" w:color="auto"/>
            </w:tcBorders>
            <w:vAlign w:val="center"/>
          </w:tcPr>
          <w:p w14:paraId="48EAF74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推薦入試</w:t>
            </w:r>
          </w:p>
        </w:tc>
        <w:tc>
          <w:tcPr>
            <w:tcW w:w="7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1C4E4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A2D58" w:rsidRPr="00932B88" w14:paraId="2C67D2ED" w14:textId="77777777" w:rsidTr="00442892">
        <w:trPr>
          <w:trHeight w:hRule="exact" w:val="356"/>
        </w:trPr>
        <w:tc>
          <w:tcPr>
            <w:tcW w:w="436" w:type="dxa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</w:tcBorders>
            <w:vAlign w:val="center"/>
          </w:tcPr>
          <w:p w14:paraId="7F15C439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0115AC4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7F7F7F"/>
              <w:bottom w:val="single" w:sz="8" w:space="0" w:color="auto"/>
            </w:tcBorders>
            <w:vAlign w:val="center"/>
          </w:tcPr>
          <w:p w14:paraId="377E02A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7F7F7F"/>
              <w:bottom w:val="single" w:sz="8" w:space="0" w:color="auto"/>
              <w:right w:val="single" w:sz="8" w:space="0" w:color="auto"/>
            </w:tcBorders>
            <w:vAlign w:val="center"/>
          </w:tcPr>
          <w:p w14:paraId="783937C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61DDAE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bottom w:val="single" w:sz="8" w:space="0" w:color="auto"/>
            </w:tcBorders>
            <w:vAlign w:val="center"/>
          </w:tcPr>
          <w:p w14:paraId="0263DBD0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BF472C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BE35F2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5教科型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CC67AD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3教科型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56366F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1171076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Pr="00932B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教科型</w:t>
            </w: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38363B82" w14:textId="77777777" w:rsidR="004A2D58" w:rsidRDefault="004A2D58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学業</w:t>
            </w:r>
          </w:p>
          <w:p w14:paraId="1395C771" w14:textId="77777777" w:rsidR="004A2D58" w:rsidRPr="00932B88" w:rsidRDefault="00C760FC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</w:t>
            </w:r>
            <w:r w:rsidR="004A2D58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</w:t>
            </w: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410EC06" w14:textId="77777777" w:rsidR="004A2D58" w:rsidRDefault="004A2D58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体育文化</w:t>
            </w:r>
          </w:p>
          <w:p w14:paraId="483BA84D" w14:textId="77777777" w:rsidR="004A2D58" w:rsidRPr="00932B88" w:rsidRDefault="00C760FC" w:rsidP="00442892">
            <w:pPr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特待</w:t>
            </w:r>
            <w:r w:rsidR="004A2D58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</w:t>
            </w:r>
          </w:p>
        </w:tc>
        <w:tc>
          <w:tcPr>
            <w:tcW w:w="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4713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A2D58" w:rsidRPr="00932B88" w14:paraId="382AA187" w14:textId="77777777" w:rsidTr="00442892">
        <w:trPr>
          <w:trHeight w:hRule="exact" w:val="543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6138B51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1893" w:type="dxa"/>
            <w:tcBorders>
              <w:top w:val="single" w:sz="8" w:space="0" w:color="auto"/>
            </w:tcBorders>
            <w:tcMar>
              <w:left w:w="113" w:type="dxa"/>
            </w:tcMar>
            <w:vAlign w:val="center"/>
          </w:tcPr>
          <w:p w14:paraId="56D4654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top w:val="single" w:sz="8" w:space="0" w:color="auto"/>
            </w:tcBorders>
            <w:vAlign w:val="center"/>
          </w:tcPr>
          <w:p w14:paraId="2D3D9614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EB355D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0F09AA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196AD7E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2EAB3A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0FBFB7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DEAFB9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C2B756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6B000BC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</w:tcBorders>
            <w:vAlign w:val="center"/>
          </w:tcPr>
          <w:p w14:paraId="7BD17BB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E84A10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23741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0EFB28E6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568390D5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10581E96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F9A26D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7D1422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1E48F0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850529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C7E450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32AD7E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DA9F29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BCC68B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BDB225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0C1D506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7162A7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67BE46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5AA7E1CC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545CAC23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0244977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C73F83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806281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F3D614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0CA005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07AF24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7AC5E6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AADCD5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8AB4020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CC7C3F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6B5F1B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D06AD4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31842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6E014F52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758E4532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6E01733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48AD0B86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19FDCB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CE3F5F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05F93C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DB599C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AD948A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CC3FA1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55E27A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823658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0FB4A5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3605C1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BB1429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48195133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434CE23E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77903C4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364CB1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CCF981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30B158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B46C90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59A95E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67513D6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486C19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0BCED2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AE2FFA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177A27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5A13494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6B012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77904069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0E4CE560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3708512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551EA86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430343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184FFAE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F59FA8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9EC581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AFB7446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BA84AB6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2472B8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F5E3E0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D7F484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70561D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87C4A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5A0181E3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7404051C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94504D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47D8C909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2A538E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785FA6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9E4D3A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A98A66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D33A29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0F256E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BFC84A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17AD9D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1048DC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6C12394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7EB564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75AE4311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06E0C306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77A683A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4A16CDD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7E4190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4A0426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31F8F9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CD402C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C7B2FE4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CE8ECA9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ECBD70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D04F3E4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20D758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96388A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7E2DC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39E0F414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394FC9FA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45045DC0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538D7819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75453FC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CABC5C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4D0188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E49986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869A64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81DB8D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7497E1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9769AE9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621A7B9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42C3E3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5AE3C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0A017C71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0600723F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A2B879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52FEA31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DC3C2B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2A12792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1BF3C6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07D8786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AC4F16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06EC2F4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439FB1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F632D4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ACDAB6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F36673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2365B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72E8C068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760FAA8D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11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20EE99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12353B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350615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1DB3EF40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AEE2226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CA0D29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0BC9D7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EF19C3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6020C5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79F892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E5D24E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65CE72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1C1F4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56AC89AD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662A38E9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12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7CD6287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EDB7E0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057EA4E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66888A34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F2AE2C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B49D53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A8657C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EE36116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34106E5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567032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BF01A4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52CD110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5D2049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45AC3829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342AA71D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13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6359C146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5588E0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14E2040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1D38127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B282EB4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F9464F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AF22CB4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7A9A81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2A35F9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097E64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E69D5E9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D40146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5B7534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2A9B0E79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7AF368DD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14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670ADCA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6C08C0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43C89E5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026F597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4C8906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D58E5F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767BDD36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8E2480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BF324D0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9D836B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6B743A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FAC04B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3E85A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1A05F3A4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1986FC85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15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6A92358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61BA91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6E32FAF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4D3FD7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3AF058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C73392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B652AD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32A775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1F3125A4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3B7DC0A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25553E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E7FF74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3ECB3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1BBBB130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71609013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16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20841D4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76396F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12A44739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434D0AF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DAB1EA4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8C3632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ABFA67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5561C7C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233AA92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C7871B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53B07CC9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4B0010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24A430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26B3324F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0A89398F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17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4D71E27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50AB07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261FF9D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33C10460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0ED1AB19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1C9D97D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64D761C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35CE27F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0E01C6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0AF5870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1E0AE89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3947C5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72BC6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541643B5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439DC795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18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16FE728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A7C5EE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50510CF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506C670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69B87F6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65FD98A4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4CD5CB2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40E08A5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128E5C9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1903F4E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7D66A0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7AE716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41A9A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05EE85DB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14:paraId="75306100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19</w:t>
            </w:r>
          </w:p>
        </w:tc>
        <w:tc>
          <w:tcPr>
            <w:tcW w:w="1893" w:type="dxa"/>
            <w:tcMar>
              <w:left w:w="113" w:type="dxa"/>
            </w:tcMar>
            <w:vAlign w:val="center"/>
          </w:tcPr>
          <w:p w14:paraId="5C062C9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73E8A25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right w:val="single" w:sz="8" w:space="0" w:color="auto"/>
            </w:tcBorders>
            <w:vAlign w:val="center"/>
          </w:tcPr>
          <w:p w14:paraId="3EA90AD9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</w:tcBorders>
            <w:vAlign w:val="center"/>
          </w:tcPr>
          <w:p w14:paraId="7611EA7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285DBE70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2F5FA070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029AA2B0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015FDDA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</w:tcBorders>
            <w:vAlign w:val="center"/>
          </w:tcPr>
          <w:p w14:paraId="55C8285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7AC0710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14:paraId="43BE22E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8" w:space="0" w:color="auto"/>
            </w:tcBorders>
            <w:vAlign w:val="center"/>
          </w:tcPr>
          <w:p w14:paraId="704E5C86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4061A4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561A6764" w14:textId="77777777" w:rsidTr="00442892">
        <w:trPr>
          <w:trHeight w:hRule="exact" w:val="543"/>
        </w:trPr>
        <w:tc>
          <w:tcPr>
            <w:tcW w:w="43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A91DBA8" w14:textId="77777777" w:rsidR="004A2D58" w:rsidRPr="00932B88" w:rsidRDefault="000F52C1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="004A2D58"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</w:t>
            </w:r>
          </w:p>
        </w:tc>
        <w:tc>
          <w:tcPr>
            <w:tcW w:w="1893" w:type="dxa"/>
            <w:tcBorders>
              <w:bottom w:val="single" w:sz="8" w:space="0" w:color="auto"/>
            </w:tcBorders>
            <w:tcMar>
              <w:left w:w="113" w:type="dxa"/>
            </w:tcMar>
            <w:vAlign w:val="center"/>
          </w:tcPr>
          <w:p w14:paraId="38A47F3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bottom w:val="single" w:sz="8" w:space="0" w:color="auto"/>
            </w:tcBorders>
            <w:vAlign w:val="center"/>
          </w:tcPr>
          <w:p w14:paraId="19B244B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703F0F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D40C3B9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58A1515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FB98AB6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C0B2C60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3B24AEB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9F116B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4101B2F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</w:tcBorders>
            <w:vAlign w:val="center"/>
          </w:tcPr>
          <w:p w14:paraId="793C707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EB2ABC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45CD6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A2D58" w:rsidRPr="00932B88" w14:paraId="667BEBC5" w14:textId="77777777" w:rsidTr="00442892">
        <w:trPr>
          <w:trHeight w:hRule="exact" w:val="289"/>
        </w:trPr>
        <w:tc>
          <w:tcPr>
            <w:tcW w:w="340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6600"/>
              <w:right w:val="single" w:sz="8" w:space="0" w:color="auto"/>
            </w:tcBorders>
            <w:shd w:val="clear" w:color="auto" w:fill="000000"/>
            <w:vAlign w:val="center"/>
          </w:tcPr>
          <w:p w14:paraId="4DFD458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B21CF">
              <w:rPr>
                <w:rFonts w:ascii="ＭＳ ゴシック" w:eastAsia="ＭＳ ゴシック" w:hAnsi="ＭＳ ゴシック" w:hint="eastAsia"/>
                <w:b/>
                <w:spacing w:val="209"/>
                <w:kern w:val="0"/>
                <w:sz w:val="24"/>
                <w:szCs w:val="24"/>
                <w:fitText w:val="900" w:id="1776541711"/>
              </w:rPr>
              <w:t>合</w:t>
            </w:r>
            <w:r w:rsidRPr="00AB21CF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900" w:id="1776541711"/>
              </w:rPr>
              <w:t>計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086098C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7CD2744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30C44534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749F9B5A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2A17C62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6D18B25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677E589E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</w:tcBorders>
          </w:tcPr>
          <w:p w14:paraId="751A9B68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637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18C8E835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right"/>
              <w:rPr>
                <w:sz w:val="16"/>
                <w:szCs w:val="16"/>
              </w:rPr>
            </w:pPr>
            <w:r w:rsidRPr="00932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6E8103CE" w14:textId="77777777" w:rsidR="004A2D58" w:rsidRPr="00932B88" w:rsidRDefault="004A2D58" w:rsidP="00442892">
            <w:pPr>
              <w:jc w:val="center"/>
              <w:rPr>
                <w:sz w:val="12"/>
                <w:szCs w:val="12"/>
              </w:rPr>
            </w:pPr>
          </w:p>
        </w:tc>
      </w:tr>
      <w:tr w:rsidR="004A2D58" w:rsidRPr="00932B88" w14:paraId="6108F398" w14:textId="77777777" w:rsidTr="00442892">
        <w:trPr>
          <w:trHeight w:hRule="exact" w:val="536"/>
        </w:trPr>
        <w:tc>
          <w:tcPr>
            <w:tcW w:w="3403" w:type="dxa"/>
            <w:gridSpan w:val="4"/>
            <w:vMerge/>
            <w:tcBorders>
              <w:top w:val="single" w:sz="4" w:space="0" w:color="7F7F7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3B10E12C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119B3173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09C4C1C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4B91B7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5A21F4D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B9DFDF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6CCE6811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457B5042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  <w:vAlign w:val="center"/>
          </w:tcPr>
          <w:p w14:paraId="26C2C606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33AA0D" w14:textId="77777777" w:rsidR="004A2D58" w:rsidRPr="00932B88" w:rsidRDefault="004A2D58" w:rsidP="00442892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7F7F7F"/>
              <w:left w:val="single" w:sz="8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</w:tcPr>
          <w:p w14:paraId="6E0F6E57" w14:textId="77777777" w:rsidR="004A2D58" w:rsidRPr="00932B88" w:rsidRDefault="004A2D58" w:rsidP="004A2D58">
            <w:pPr>
              <w:spacing w:line="240" w:lineRule="exact"/>
              <w:ind w:rightChars="-72" w:right="-137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2F75EEF4" w14:textId="77777777" w:rsidR="004A2D58" w:rsidRPr="00932B88" w:rsidRDefault="003726E3" w:rsidP="004A2D58">
      <w:pPr>
        <w:ind w:rightChars="-72" w:right="-137"/>
        <w:rPr>
          <w:rFonts w:ascii="ＭＳ ゴシック" w:eastAsia="ＭＳ ゴシック" w:hAnsi="ＭＳ ゴシック"/>
        </w:rPr>
      </w:pPr>
      <w:r w:rsidRPr="003726E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44E9868B" wp14:editId="4DDB55E4">
                <wp:simplePos x="0" y="0"/>
                <wp:positionH relativeFrom="page">
                  <wp:posOffset>2196465</wp:posOffset>
                </wp:positionH>
                <wp:positionV relativeFrom="page">
                  <wp:posOffset>504190</wp:posOffset>
                </wp:positionV>
                <wp:extent cx="3376440" cy="516960"/>
                <wp:effectExtent l="0" t="0" r="0" b="0"/>
                <wp:wrapNone/>
                <wp:docPr id="2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440" cy="51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3341C" w14:textId="2391C552" w:rsidR="004C4826" w:rsidRPr="00B1309E" w:rsidRDefault="00AB21CF" w:rsidP="004C482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BB0BD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="004C4826"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年度 旭川龍谷高等学校</w:t>
                            </w:r>
                          </w:p>
                          <w:p w14:paraId="5D12D70F" w14:textId="77777777" w:rsidR="004C4826" w:rsidRPr="00B1309E" w:rsidRDefault="004C4826" w:rsidP="004C4826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志願者(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含む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特待</w:t>
                            </w:r>
                            <w:r w:rsidRPr="00B1309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生)名簿</w:t>
                            </w:r>
                          </w:p>
                          <w:p w14:paraId="36D13FD4" w14:textId="77777777" w:rsidR="003726E3" w:rsidRPr="004C4826" w:rsidRDefault="003726E3" w:rsidP="003726E3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9868B" id="_x0000_s1043" type="#_x0000_t202" style="position:absolute;left:0;text-align:left;margin-left:172.95pt;margin-top:39.7pt;width:265.85pt;height:40.7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" o:allowincell="f" stroked="f">
                <v:textbox inset="5.85pt,.7pt,5.85pt,.7pt">
                  <w:txbxContent>
                    <w:p w14:paraId="31A3341C" w14:textId="2391C552" w:rsidR="004C4826" w:rsidRPr="00B1309E" w:rsidRDefault="00AB21CF" w:rsidP="004C4826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令和</w:t>
                      </w:r>
                      <w:r w:rsidR="00BB0BD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７</w:t>
                      </w:r>
                      <w:r w:rsidR="004C4826"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年度 旭川龍谷高等学校</w:t>
                      </w:r>
                    </w:p>
                    <w:p w14:paraId="5D12D70F" w14:textId="77777777" w:rsidR="004C4826" w:rsidRPr="00B1309E" w:rsidRDefault="004C4826" w:rsidP="004C4826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志願者(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含む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特待</w:t>
                      </w:r>
                      <w:r w:rsidRPr="00B1309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生)名簿</w:t>
                      </w:r>
                    </w:p>
                    <w:p w14:paraId="36D13FD4" w14:textId="77777777" w:rsidR="003726E3" w:rsidRPr="004C4826" w:rsidRDefault="003726E3" w:rsidP="003726E3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726E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727AEC09" wp14:editId="70BDF7CC">
                <wp:simplePos x="0" y="0"/>
                <wp:positionH relativeFrom="page">
                  <wp:posOffset>629920</wp:posOffset>
                </wp:positionH>
                <wp:positionV relativeFrom="page">
                  <wp:posOffset>504190</wp:posOffset>
                </wp:positionV>
                <wp:extent cx="1173600" cy="348120"/>
                <wp:effectExtent l="0" t="0" r="26670" b="13970"/>
                <wp:wrapNone/>
                <wp:docPr id="24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600" cy="34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2F024" w14:textId="77777777" w:rsidR="00471719" w:rsidRDefault="00471719" w:rsidP="00471719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1月 / 2月資料</w:t>
                            </w:r>
                          </w:p>
                          <w:p w14:paraId="66035045" w14:textId="77777777" w:rsidR="003726E3" w:rsidRPr="00BB3286" w:rsidRDefault="003726E3" w:rsidP="003726E3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74160" rIns="74295" bIns="7416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AEC09" id="_x0000_s1044" type="#_x0000_t202" style="position:absolute;left:0;text-align:left;margin-left:49.6pt;margin-top:39.7pt;width:92.4pt;height:27.4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" o:allowincell="f" strokeweight="1pt">
                <v:textbox inset="5.85pt,2.06mm,5.85pt,2.06mm">
                  <w:txbxContent>
                    <w:p w14:paraId="1F42F024" w14:textId="77777777" w:rsidR="00471719" w:rsidRDefault="00471719" w:rsidP="00471719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1月 / 2月資料</w:t>
                      </w:r>
                    </w:p>
                    <w:p w14:paraId="66035045" w14:textId="77777777" w:rsidR="003726E3" w:rsidRPr="00BB3286" w:rsidRDefault="003726E3" w:rsidP="003726E3">
                      <w:pPr>
                        <w:snapToGrid w:val="0"/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42" w:rightFromText="142" w:vertAnchor="page" w:horzAnchor="page" w:tblpX="1022" w:tblpY="1872"/>
        <w:tblW w:w="0" w:type="auto"/>
        <w:tblBorders>
          <w:top w:val="double" w:sz="6" w:space="0" w:color="006600"/>
          <w:left w:val="double" w:sz="6" w:space="0" w:color="006600"/>
          <w:bottom w:val="double" w:sz="6" w:space="0" w:color="006600"/>
          <w:right w:val="double" w:sz="6" w:space="0" w:color="0066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3841"/>
      </w:tblGrid>
      <w:tr w:rsidR="004A2D58" w:rsidRPr="00932B88" w14:paraId="08904E8D" w14:textId="77777777" w:rsidTr="00442892">
        <w:trPr>
          <w:trHeight w:val="1012"/>
        </w:trPr>
        <w:tc>
          <w:tcPr>
            <w:tcW w:w="18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5CCD39" w14:textId="77777777" w:rsidR="004A2D58" w:rsidRPr="00932B88" w:rsidRDefault="004A2D58" w:rsidP="00442892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38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39E198" w14:textId="77777777" w:rsidR="004A2D58" w:rsidRPr="00932B88" w:rsidRDefault="004A2D58" w:rsidP="00442892">
            <w:pPr>
              <w:shd w:val="solid" w:color="FFFFFF" w:fill="FFFFFF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32231E5" w14:textId="77777777" w:rsidR="004A2D58" w:rsidRPr="0059103D" w:rsidRDefault="004A2D58" w:rsidP="004A2D58">
      <w:pPr>
        <w:rPr>
          <w:vanish/>
        </w:rPr>
      </w:pPr>
    </w:p>
    <w:tbl>
      <w:tblPr>
        <w:tblpPr w:vertAnchor="page" w:horzAnchor="page" w:tblpX="9442" w:tblpY="1589"/>
        <w:tblW w:w="1501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26"/>
      </w:tblGrid>
      <w:tr w:rsidR="004A2D58" w:rsidRPr="00932B88" w14:paraId="5A22EFEB" w14:textId="77777777" w:rsidTr="00442892">
        <w:trPr>
          <w:trHeight w:val="447"/>
        </w:trPr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1E0DA48" w14:textId="77777777" w:rsidR="004A2D58" w:rsidRPr="00932B88" w:rsidRDefault="004A2D58" w:rsidP="004428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ページ</w:t>
            </w:r>
          </w:p>
        </w:tc>
      </w:tr>
      <w:tr w:rsidR="004A2D58" w:rsidRPr="00932B88" w14:paraId="08A271A2" w14:textId="77777777" w:rsidTr="00442892">
        <w:trPr>
          <w:trHeight w:val="447"/>
        </w:trPr>
        <w:tc>
          <w:tcPr>
            <w:tcW w:w="675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95AFCA4" w14:textId="77777777" w:rsidR="004A2D58" w:rsidRPr="00932B88" w:rsidRDefault="004A2D58" w:rsidP="004428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枚目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29AD322" w14:textId="77777777" w:rsidR="004A2D58" w:rsidRPr="00932B88" w:rsidRDefault="00776835" w:rsidP="0044289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6</w:t>
            </w:r>
          </w:p>
        </w:tc>
      </w:tr>
      <w:tr w:rsidR="004A2D58" w:rsidRPr="00932B88" w14:paraId="4E7832C8" w14:textId="77777777" w:rsidTr="00442892">
        <w:trPr>
          <w:trHeight w:val="467"/>
        </w:trPr>
        <w:tc>
          <w:tcPr>
            <w:tcW w:w="6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AEE02C2" w14:textId="77777777" w:rsidR="004A2D58" w:rsidRPr="00932B88" w:rsidRDefault="004A2D58" w:rsidP="004428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2B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枚中</w:t>
            </w:r>
          </w:p>
        </w:tc>
        <w:tc>
          <w:tcPr>
            <w:tcW w:w="8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7ECB211" w14:textId="77777777" w:rsidR="004A2D58" w:rsidRPr="00932B88" w:rsidRDefault="004A2D58" w:rsidP="0044289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</w:tbl>
    <w:p w14:paraId="7440FF31" w14:textId="77777777" w:rsidR="00E201C2" w:rsidRPr="00932B88" w:rsidRDefault="00E201C2" w:rsidP="00C572A0">
      <w:pPr>
        <w:ind w:rightChars="-72" w:right="-137"/>
        <w:rPr>
          <w:rFonts w:ascii="ＭＳ ゴシック" w:eastAsia="ＭＳ ゴシック" w:hAnsi="ＭＳ ゴシック"/>
        </w:rPr>
      </w:pPr>
    </w:p>
    <w:sectPr w:rsidR="00E201C2" w:rsidRPr="00932B88" w:rsidSect="00143DF7">
      <w:pgSz w:w="11906" w:h="16838" w:code="9"/>
      <w:pgMar w:top="720" w:right="567" w:bottom="720" w:left="567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C1A63" w14:textId="77777777" w:rsidR="00737C67" w:rsidRDefault="00737C67" w:rsidP="00E1136A">
      <w:r>
        <w:separator/>
      </w:r>
    </w:p>
  </w:endnote>
  <w:endnote w:type="continuationSeparator" w:id="0">
    <w:p w14:paraId="0D7C6D41" w14:textId="77777777" w:rsidR="00737C67" w:rsidRDefault="00737C67" w:rsidP="00E1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POP1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847EB" w14:textId="77777777" w:rsidR="00737C67" w:rsidRDefault="00737C67" w:rsidP="00E1136A">
      <w:r>
        <w:separator/>
      </w:r>
    </w:p>
  </w:footnote>
  <w:footnote w:type="continuationSeparator" w:id="0">
    <w:p w14:paraId="3DA2686E" w14:textId="77777777" w:rsidR="00737C67" w:rsidRDefault="00737C67" w:rsidP="00E11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 fillcolor="white" stroke="f">
      <v:fill color="white"/>
      <v:stroke on="f"/>
      <v:textbox inset="5.85pt,.7pt,5.85pt,.7pt"/>
      <o:colormru v:ext="edit" colors="#06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15D"/>
    <w:rsid w:val="00022D2C"/>
    <w:rsid w:val="000323A5"/>
    <w:rsid w:val="00035558"/>
    <w:rsid w:val="00035897"/>
    <w:rsid w:val="0003725D"/>
    <w:rsid w:val="0004069E"/>
    <w:rsid w:val="00047CDB"/>
    <w:rsid w:val="00050E15"/>
    <w:rsid w:val="00057CD0"/>
    <w:rsid w:val="000727EF"/>
    <w:rsid w:val="00076144"/>
    <w:rsid w:val="00082F5D"/>
    <w:rsid w:val="00085541"/>
    <w:rsid w:val="00093626"/>
    <w:rsid w:val="000A2265"/>
    <w:rsid w:val="000B17A4"/>
    <w:rsid w:val="000B340C"/>
    <w:rsid w:val="000B646F"/>
    <w:rsid w:val="000C196C"/>
    <w:rsid w:val="000E0F7C"/>
    <w:rsid w:val="000F52C1"/>
    <w:rsid w:val="00105C99"/>
    <w:rsid w:val="00107A37"/>
    <w:rsid w:val="00111CF8"/>
    <w:rsid w:val="001216EB"/>
    <w:rsid w:val="00143DF7"/>
    <w:rsid w:val="00147395"/>
    <w:rsid w:val="00170912"/>
    <w:rsid w:val="001712BB"/>
    <w:rsid w:val="001811E8"/>
    <w:rsid w:val="00183FA4"/>
    <w:rsid w:val="001A1CD8"/>
    <w:rsid w:val="001A1F99"/>
    <w:rsid w:val="001A4DCB"/>
    <w:rsid w:val="001A678B"/>
    <w:rsid w:val="001C3A90"/>
    <w:rsid w:val="001C647B"/>
    <w:rsid w:val="001D3812"/>
    <w:rsid w:val="001D3867"/>
    <w:rsid w:val="001E03F5"/>
    <w:rsid w:val="001F134A"/>
    <w:rsid w:val="001F33FC"/>
    <w:rsid w:val="001F67C8"/>
    <w:rsid w:val="00226416"/>
    <w:rsid w:val="00233F4C"/>
    <w:rsid w:val="00243A79"/>
    <w:rsid w:val="0024513E"/>
    <w:rsid w:val="00252CA9"/>
    <w:rsid w:val="002539C7"/>
    <w:rsid w:val="00255074"/>
    <w:rsid w:val="00262CC1"/>
    <w:rsid w:val="00265DE6"/>
    <w:rsid w:val="002712BE"/>
    <w:rsid w:val="0027285C"/>
    <w:rsid w:val="00276709"/>
    <w:rsid w:val="0029024D"/>
    <w:rsid w:val="00292919"/>
    <w:rsid w:val="002A4A16"/>
    <w:rsid w:val="002B7EE0"/>
    <w:rsid w:val="002C279B"/>
    <w:rsid w:val="002C3E4D"/>
    <w:rsid w:val="002D0008"/>
    <w:rsid w:val="002D4FD5"/>
    <w:rsid w:val="002E1722"/>
    <w:rsid w:val="002E611F"/>
    <w:rsid w:val="002E6EBE"/>
    <w:rsid w:val="002F198D"/>
    <w:rsid w:val="002F2AED"/>
    <w:rsid w:val="002F6589"/>
    <w:rsid w:val="00302371"/>
    <w:rsid w:val="00310DD5"/>
    <w:rsid w:val="003235FE"/>
    <w:rsid w:val="003400EC"/>
    <w:rsid w:val="00341A1F"/>
    <w:rsid w:val="00363AE0"/>
    <w:rsid w:val="00364C12"/>
    <w:rsid w:val="003652CC"/>
    <w:rsid w:val="00367E0C"/>
    <w:rsid w:val="003726E3"/>
    <w:rsid w:val="00380A19"/>
    <w:rsid w:val="00384665"/>
    <w:rsid w:val="003853FB"/>
    <w:rsid w:val="00387C71"/>
    <w:rsid w:val="00393B5E"/>
    <w:rsid w:val="003A6D76"/>
    <w:rsid w:val="003B7503"/>
    <w:rsid w:val="003B7891"/>
    <w:rsid w:val="003D47A3"/>
    <w:rsid w:val="003E2E0B"/>
    <w:rsid w:val="003F3EDF"/>
    <w:rsid w:val="003F6E2B"/>
    <w:rsid w:val="0040796D"/>
    <w:rsid w:val="00412920"/>
    <w:rsid w:val="00420512"/>
    <w:rsid w:val="004367EC"/>
    <w:rsid w:val="00445EA4"/>
    <w:rsid w:val="0044640C"/>
    <w:rsid w:val="0045323E"/>
    <w:rsid w:val="0045440C"/>
    <w:rsid w:val="0045556D"/>
    <w:rsid w:val="00460331"/>
    <w:rsid w:val="00462841"/>
    <w:rsid w:val="00471719"/>
    <w:rsid w:val="004735FD"/>
    <w:rsid w:val="00475316"/>
    <w:rsid w:val="00477025"/>
    <w:rsid w:val="00482CC2"/>
    <w:rsid w:val="00487E92"/>
    <w:rsid w:val="004A2D58"/>
    <w:rsid w:val="004B63A2"/>
    <w:rsid w:val="004C4826"/>
    <w:rsid w:val="004C64E9"/>
    <w:rsid w:val="004D4F99"/>
    <w:rsid w:val="004E7FC1"/>
    <w:rsid w:val="004F4E89"/>
    <w:rsid w:val="0050235F"/>
    <w:rsid w:val="005046A9"/>
    <w:rsid w:val="00505FAC"/>
    <w:rsid w:val="00517F8A"/>
    <w:rsid w:val="00525E7B"/>
    <w:rsid w:val="005306D5"/>
    <w:rsid w:val="005506CF"/>
    <w:rsid w:val="00560A47"/>
    <w:rsid w:val="00563D10"/>
    <w:rsid w:val="00575576"/>
    <w:rsid w:val="00584636"/>
    <w:rsid w:val="0058706B"/>
    <w:rsid w:val="005902AA"/>
    <w:rsid w:val="0059103D"/>
    <w:rsid w:val="0059362E"/>
    <w:rsid w:val="00597A18"/>
    <w:rsid w:val="005A1279"/>
    <w:rsid w:val="005A74EF"/>
    <w:rsid w:val="005B4FD0"/>
    <w:rsid w:val="005C1016"/>
    <w:rsid w:val="005D3BAA"/>
    <w:rsid w:val="005E0540"/>
    <w:rsid w:val="005F3C8F"/>
    <w:rsid w:val="006074A0"/>
    <w:rsid w:val="00612294"/>
    <w:rsid w:val="006137DB"/>
    <w:rsid w:val="006158A7"/>
    <w:rsid w:val="00627476"/>
    <w:rsid w:val="00627982"/>
    <w:rsid w:val="00636966"/>
    <w:rsid w:val="00640509"/>
    <w:rsid w:val="00643195"/>
    <w:rsid w:val="00662400"/>
    <w:rsid w:val="006643CE"/>
    <w:rsid w:val="0066508D"/>
    <w:rsid w:val="00674C6C"/>
    <w:rsid w:val="00677A09"/>
    <w:rsid w:val="00683144"/>
    <w:rsid w:val="00693974"/>
    <w:rsid w:val="006A1099"/>
    <w:rsid w:val="006A29EC"/>
    <w:rsid w:val="006B343F"/>
    <w:rsid w:val="006B424A"/>
    <w:rsid w:val="006B6E4B"/>
    <w:rsid w:val="006C3EBF"/>
    <w:rsid w:val="006C4FB1"/>
    <w:rsid w:val="006D24B6"/>
    <w:rsid w:val="006F4D7C"/>
    <w:rsid w:val="006F649A"/>
    <w:rsid w:val="00707132"/>
    <w:rsid w:val="00716FA3"/>
    <w:rsid w:val="00717D77"/>
    <w:rsid w:val="00737C67"/>
    <w:rsid w:val="0074059D"/>
    <w:rsid w:val="00740F63"/>
    <w:rsid w:val="0075777F"/>
    <w:rsid w:val="00760381"/>
    <w:rsid w:val="00761D7A"/>
    <w:rsid w:val="007661DF"/>
    <w:rsid w:val="00766C44"/>
    <w:rsid w:val="00770847"/>
    <w:rsid w:val="00776835"/>
    <w:rsid w:val="007919B7"/>
    <w:rsid w:val="007979E8"/>
    <w:rsid w:val="007A3349"/>
    <w:rsid w:val="007A49FF"/>
    <w:rsid w:val="007A6943"/>
    <w:rsid w:val="007C04D2"/>
    <w:rsid w:val="00824031"/>
    <w:rsid w:val="0082695F"/>
    <w:rsid w:val="00841CCF"/>
    <w:rsid w:val="00855680"/>
    <w:rsid w:val="00861E57"/>
    <w:rsid w:val="00866801"/>
    <w:rsid w:val="00867462"/>
    <w:rsid w:val="00874D59"/>
    <w:rsid w:val="00891C03"/>
    <w:rsid w:val="00897559"/>
    <w:rsid w:val="008B0C46"/>
    <w:rsid w:val="008B1C23"/>
    <w:rsid w:val="008B3383"/>
    <w:rsid w:val="008C1294"/>
    <w:rsid w:val="008C17A0"/>
    <w:rsid w:val="008D17D6"/>
    <w:rsid w:val="008D6F5C"/>
    <w:rsid w:val="008E2F7B"/>
    <w:rsid w:val="009010DD"/>
    <w:rsid w:val="00903372"/>
    <w:rsid w:val="009046BD"/>
    <w:rsid w:val="00910D71"/>
    <w:rsid w:val="009144EE"/>
    <w:rsid w:val="00921739"/>
    <w:rsid w:val="009249F7"/>
    <w:rsid w:val="00932B88"/>
    <w:rsid w:val="0094226F"/>
    <w:rsid w:val="00945379"/>
    <w:rsid w:val="0095129C"/>
    <w:rsid w:val="00951552"/>
    <w:rsid w:val="0095335D"/>
    <w:rsid w:val="0095638C"/>
    <w:rsid w:val="00957DED"/>
    <w:rsid w:val="009614B0"/>
    <w:rsid w:val="00961D04"/>
    <w:rsid w:val="00967BE2"/>
    <w:rsid w:val="00967CC1"/>
    <w:rsid w:val="009A5A74"/>
    <w:rsid w:val="009C2638"/>
    <w:rsid w:val="009E0840"/>
    <w:rsid w:val="009E4017"/>
    <w:rsid w:val="009F268C"/>
    <w:rsid w:val="009F4213"/>
    <w:rsid w:val="009F61B5"/>
    <w:rsid w:val="009F7C08"/>
    <w:rsid w:val="00A109D9"/>
    <w:rsid w:val="00A159E6"/>
    <w:rsid w:val="00A33C35"/>
    <w:rsid w:val="00A367C2"/>
    <w:rsid w:val="00A45608"/>
    <w:rsid w:val="00A47D58"/>
    <w:rsid w:val="00A51605"/>
    <w:rsid w:val="00A673E0"/>
    <w:rsid w:val="00A81258"/>
    <w:rsid w:val="00A92D17"/>
    <w:rsid w:val="00AA7A42"/>
    <w:rsid w:val="00AB21CF"/>
    <w:rsid w:val="00AC0D05"/>
    <w:rsid w:val="00AD4ED8"/>
    <w:rsid w:val="00AE1A1E"/>
    <w:rsid w:val="00AF66B7"/>
    <w:rsid w:val="00B06B9C"/>
    <w:rsid w:val="00B071D7"/>
    <w:rsid w:val="00B1309E"/>
    <w:rsid w:val="00B21C56"/>
    <w:rsid w:val="00B23539"/>
    <w:rsid w:val="00B23723"/>
    <w:rsid w:val="00B248F9"/>
    <w:rsid w:val="00B2490F"/>
    <w:rsid w:val="00B30C9C"/>
    <w:rsid w:val="00B35C08"/>
    <w:rsid w:val="00B46F63"/>
    <w:rsid w:val="00B56E98"/>
    <w:rsid w:val="00B6232E"/>
    <w:rsid w:val="00B6508F"/>
    <w:rsid w:val="00B708BA"/>
    <w:rsid w:val="00B872BD"/>
    <w:rsid w:val="00BA27B5"/>
    <w:rsid w:val="00BA4A67"/>
    <w:rsid w:val="00BA7B8A"/>
    <w:rsid w:val="00BA7DEF"/>
    <w:rsid w:val="00BB0BDF"/>
    <w:rsid w:val="00BB1BF2"/>
    <w:rsid w:val="00BB30D9"/>
    <w:rsid w:val="00BB3286"/>
    <w:rsid w:val="00BC1242"/>
    <w:rsid w:val="00BC52C9"/>
    <w:rsid w:val="00BF32E6"/>
    <w:rsid w:val="00C063A2"/>
    <w:rsid w:val="00C126BB"/>
    <w:rsid w:val="00C148F1"/>
    <w:rsid w:val="00C35E8C"/>
    <w:rsid w:val="00C37E40"/>
    <w:rsid w:val="00C46B4A"/>
    <w:rsid w:val="00C46E98"/>
    <w:rsid w:val="00C51C31"/>
    <w:rsid w:val="00C52A3E"/>
    <w:rsid w:val="00C53FD9"/>
    <w:rsid w:val="00C572A0"/>
    <w:rsid w:val="00C65052"/>
    <w:rsid w:val="00C65F6C"/>
    <w:rsid w:val="00C660E5"/>
    <w:rsid w:val="00C66D64"/>
    <w:rsid w:val="00C66FCD"/>
    <w:rsid w:val="00C67668"/>
    <w:rsid w:val="00C67790"/>
    <w:rsid w:val="00C7054C"/>
    <w:rsid w:val="00C7126B"/>
    <w:rsid w:val="00C7514A"/>
    <w:rsid w:val="00C760FC"/>
    <w:rsid w:val="00C76A5F"/>
    <w:rsid w:val="00C868EC"/>
    <w:rsid w:val="00C968C0"/>
    <w:rsid w:val="00CA1411"/>
    <w:rsid w:val="00CB2B3F"/>
    <w:rsid w:val="00CB7758"/>
    <w:rsid w:val="00CC104D"/>
    <w:rsid w:val="00CD08A1"/>
    <w:rsid w:val="00CD1743"/>
    <w:rsid w:val="00CD715C"/>
    <w:rsid w:val="00CD7474"/>
    <w:rsid w:val="00CE2368"/>
    <w:rsid w:val="00CE450E"/>
    <w:rsid w:val="00CE715D"/>
    <w:rsid w:val="00CF5B82"/>
    <w:rsid w:val="00D15C16"/>
    <w:rsid w:val="00D21F90"/>
    <w:rsid w:val="00D36A52"/>
    <w:rsid w:val="00D429C6"/>
    <w:rsid w:val="00D82CCA"/>
    <w:rsid w:val="00D8467F"/>
    <w:rsid w:val="00D8561F"/>
    <w:rsid w:val="00DB37A4"/>
    <w:rsid w:val="00DB6C8E"/>
    <w:rsid w:val="00DD0E6E"/>
    <w:rsid w:val="00DD26D1"/>
    <w:rsid w:val="00DD2DDE"/>
    <w:rsid w:val="00DD6606"/>
    <w:rsid w:val="00DD7B90"/>
    <w:rsid w:val="00DE6FDA"/>
    <w:rsid w:val="00DF0E25"/>
    <w:rsid w:val="00DF3D4A"/>
    <w:rsid w:val="00DF4AFA"/>
    <w:rsid w:val="00DF728A"/>
    <w:rsid w:val="00E0376F"/>
    <w:rsid w:val="00E04C2C"/>
    <w:rsid w:val="00E1136A"/>
    <w:rsid w:val="00E12ABF"/>
    <w:rsid w:val="00E15E6A"/>
    <w:rsid w:val="00E201C2"/>
    <w:rsid w:val="00E253EB"/>
    <w:rsid w:val="00E26E6D"/>
    <w:rsid w:val="00E450CC"/>
    <w:rsid w:val="00E534C8"/>
    <w:rsid w:val="00E57779"/>
    <w:rsid w:val="00E57F4F"/>
    <w:rsid w:val="00E65435"/>
    <w:rsid w:val="00E70945"/>
    <w:rsid w:val="00E73FF9"/>
    <w:rsid w:val="00E80047"/>
    <w:rsid w:val="00E815B7"/>
    <w:rsid w:val="00E818A7"/>
    <w:rsid w:val="00E821DB"/>
    <w:rsid w:val="00E83B86"/>
    <w:rsid w:val="00E921A8"/>
    <w:rsid w:val="00E94BFC"/>
    <w:rsid w:val="00EA0062"/>
    <w:rsid w:val="00EA303F"/>
    <w:rsid w:val="00EA70FA"/>
    <w:rsid w:val="00EB5D99"/>
    <w:rsid w:val="00EE08EB"/>
    <w:rsid w:val="00EF57BD"/>
    <w:rsid w:val="00F12D5F"/>
    <w:rsid w:val="00F204E6"/>
    <w:rsid w:val="00F20F71"/>
    <w:rsid w:val="00F215F0"/>
    <w:rsid w:val="00F2414E"/>
    <w:rsid w:val="00F31397"/>
    <w:rsid w:val="00F64E24"/>
    <w:rsid w:val="00F71FDF"/>
    <w:rsid w:val="00F75EB4"/>
    <w:rsid w:val="00F81306"/>
    <w:rsid w:val="00F83165"/>
    <w:rsid w:val="00F83257"/>
    <w:rsid w:val="00F91BA6"/>
    <w:rsid w:val="00F95A71"/>
    <w:rsid w:val="00FA09F4"/>
    <w:rsid w:val="00FA1652"/>
    <w:rsid w:val="00FA6985"/>
    <w:rsid w:val="00FB0181"/>
    <w:rsid w:val="00FB2828"/>
    <w:rsid w:val="00FB5EB5"/>
    <w:rsid w:val="00FB76BB"/>
    <w:rsid w:val="00FC0040"/>
    <w:rsid w:val="00FC0439"/>
    <w:rsid w:val="00FC0CB4"/>
    <w:rsid w:val="00FC0ED2"/>
    <w:rsid w:val="00FC6398"/>
    <w:rsid w:val="00FC66E6"/>
    <w:rsid w:val="00FD21FD"/>
    <w:rsid w:val="00FD2C6A"/>
    <w:rsid w:val="00FD4F18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 stroke="f">
      <v:fill color="white"/>
      <v:stroke on="f"/>
      <v:textbox inset="5.85pt,.7pt,5.85pt,.7pt"/>
      <o:colormru v:ext="edit" colors="#060,#ffc"/>
    </o:shapedefaults>
    <o:shapelayout v:ext="edit">
      <o:idmap v:ext="edit" data="1"/>
    </o:shapelayout>
  </w:shapeDefaults>
  <w:decimalSymbol w:val="."/>
  <w:listSeparator w:val=","/>
  <w14:docId w14:val="0EAA53A3"/>
  <w15:docId w15:val="{73B24B5E-38BF-4045-90D9-F413FBA6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1C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2CC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840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113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1136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11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1136A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D82CC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9E0840"/>
    <w:rPr>
      <w:rFonts w:ascii="Arial" w:eastAsia="ＭＳ ゴシック" w:hAnsi="Arial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6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-saito.RYUKOKU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12700">
          <a:solidFill>
            <a:srgbClr val="000000"/>
          </a:solidFill>
          <a:miter lim="800000"/>
          <a:headEnd/>
          <a:tailEnd/>
        </a:ln>
      </a:spPr>
      <a:bodyPr rot="0" vert="horz" wrap="square" lIns="74295" tIns="74160" rIns="74295" bIns="74160" anchor="ctr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9A481-FFFA-484A-8A21-CE7890E898DA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3034B777-824E-4881-BD35-6A427AC1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26</TotalTime>
  <Pages>7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H30年度入学者向け 12月資料(Ａ) 志願者名簿</vt:lpstr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旭川龍谷高等学校</dc:creator>
  <cp:lastPrinted>2018-09-28T07:03:00Z</cp:lastPrinted>
  <dcterms:created xsi:type="dcterms:W3CDTF">2018-09-28T07:06:00Z</dcterms:created>
  <dcterms:modified xsi:type="dcterms:W3CDTF">2024-10-03T01:57:00Z</dcterms:modified>
</cp:coreProperties>
</file>