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022" w:tblpY="1929"/>
        <w:tblW w:w="0" w:type="auto"/>
        <w:tblBorders>
          <w:top w:val="double" w:sz="6" w:space="0" w:color="006600"/>
          <w:left w:val="double" w:sz="6" w:space="0" w:color="006600"/>
          <w:bottom w:val="double" w:sz="6" w:space="0" w:color="006600"/>
          <w:right w:val="double" w:sz="6" w:space="0" w:color="00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841"/>
      </w:tblGrid>
      <w:tr w:rsidR="00E57779" w:rsidRPr="00932B88" w14:paraId="4C781ABB" w14:textId="77777777" w:rsidTr="00EA0062">
        <w:trPr>
          <w:trHeight w:val="1012"/>
        </w:trPr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274820" w14:textId="77777777" w:rsidR="00E57779" w:rsidRPr="00932B88" w:rsidRDefault="00E57779" w:rsidP="00EA006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06D077" w14:textId="77777777" w:rsidR="00E57779" w:rsidRPr="00932B88" w:rsidRDefault="00CD715C" w:rsidP="00EA006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龍</w:t>
            </w:r>
            <w:r w:rsidR="00640509" w:rsidRPr="00932B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谷　中学校</w:t>
            </w:r>
          </w:p>
        </w:tc>
      </w:tr>
    </w:tbl>
    <w:p w14:paraId="36A645EF" w14:textId="77777777" w:rsidR="0059103D" w:rsidRPr="0059103D" w:rsidRDefault="0059103D" w:rsidP="0059103D">
      <w:pPr>
        <w:rPr>
          <w:vanish/>
        </w:rPr>
      </w:pPr>
    </w:p>
    <w:tbl>
      <w:tblPr>
        <w:tblpPr w:leftFromText="142" w:rightFromText="142" w:vertAnchor="page" w:horzAnchor="page" w:tblpX="1022" w:tblpY="3176"/>
        <w:tblW w:w="993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893"/>
        <w:gridCol w:w="436"/>
        <w:gridCol w:w="638"/>
        <w:gridCol w:w="638"/>
        <w:gridCol w:w="637"/>
        <w:gridCol w:w="637"/>
        <w:gridCol w:w="637"/>
        <w:gridCol w:w="637"/>
        <w:gridCol w:w="637"/>
        <w:gridCol w:w="637"/>
        <w:gridCol w:w="637"/>
        <w:gridCol w:w="637"/>
        <w:gridCol w:w="796"/>
      </w:tblGrid>
      <w:tr w:rsidR="00C53FD9" w:rsidRPr="00932B88" w14:paraId="45C75746" w14:textId="77777777" w:rsidTr="00C148F1">
        <w:trPr>
          <w:trHeight w:hRule="exact" w:val="356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8000"/>
            </w:tcBorders>
            <w:shd w:val="clear" w:color="auto" w:fill="auto"/>
            <w:vAlign w:val="center"/>
          </w:tcPr>
          <w:p w14:paraId="23D5BF0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No</w:t>
            </w: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.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bottom w:val="single" w:sz="4" w:space="0" w:color="008000"/>
            </w:tcBorders>
            <w:shd w:val="clear" w:color="auto" w:fill="auto"/>
            <w:vAlign w:val="center"/>
          </w:tcPr>
          <w:p w14:paraId="5A0E949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生徒氏名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bottom w:val="single" w:sz="4" w:space="0" w:color="008000"/>
            </w:tcBorders>
            <w:shd w:val="clear" w:color="auto" w:fill="auto"/>
            <w:vAlign w:val="center"/>
          </w:tcPr>
          <w:p w14:paraId="7C68046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</w:p>
          <w:p w14:paraId="3D7ECF0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bottom w:val="single" w:sz="4" w:space="0" w:color="008000"/>
              <w:right w:val="single" w:sz="8" w:space="0" w:color="auto"/>
            </w:tcBorders>
            <w:shd w:val="clear" w:color="auto" w:fill="auto"/>
            <w:vAlign w:val="center"/>
          </w:tcPr>
          <w:p w14:paraId="44D9C62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学習点</w:t>
            </w:r>
          </w:p>
        </w:tc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42C0C" w14:textId="77777777" w:rsidR="00C53FD9" w:rsidRPr="00B23723" w:rsidRDefault="00C53FD9" w:rsidP="002D13D3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3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第一志望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AACB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50188801"/>
              </w:rPr>
              <w:t>併願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50188801"/>
              </w:rPr>
              <w:t>者</w:t>
            </w:r>
          </w:p>
        </w:tc>
        <w:tc>
          <w:tcPr>
            <w:tcW w:w="25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FBE2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50188802"/>
              </w:rPr>
              <w:t>専願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50188802"/>
              </w:rPr>
              <w:t>者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F567A" w14:textId="77777777" w:rsidR="00C53FD9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077F7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420" w:id="150188803"/>
              </w:rPr>
              <w:t>備</w:t>
            </w:r>
            <w:r w:rsidRPr="00A077F7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szCs w:val="18"/>
                <w:fitText w:val="420" w:id="150188803"/>
              </w:rPr>
              <w:t>考</w:t>
            </w:r>
          </w:p>
          <w:p w14:paraId="430584E0" w14:textId="77777777" w:rsidR="00A077F7" w:rsidRPr="00A077F7" w:rsidRDefault="00A077F7" w:rsidP="00A077F7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</w:t>
            </w:r>
            <w:r w:rsidRPr="00A077F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併願校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D21F90" w:rsidRPr="00932B88" w14:paraId="7E2F93E4" w14:textId="77777777" w:rsidTr="00C148F1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008000"/>
            </w:tcBorders>
            <w:shd w:val="clear" w:color="auto" w:fill="auto"/>
            <w:vAlign w:val="center"/>
          </w:tcPr>
          <w:p w14:paraId="0B6BE05D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4" w:space="0" w:color="008000"/>
            </w:tcBorders>
            <w:shd w:val="clear" w:color="auto" w:fill="auto"/>
            <w:vAlign w:val="center"/>
          </w:tcPr>
          <w:p w14:paraId="448B11A6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4" w:space="0" w:color="008000"/>
            </w:tcBorders>
            <w:shd w:val="clear" w:color="auto" w:fill="auto"/>
            <w:vAlign w:val="center"/>
          </w:tcPr>
          <w:p w14:paraId="2630DA2F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4" w:space="0" w:color="008000"/>
              <w:right w:val="single" w:sz="8" w:space="0" w:color="auto"/>
            </w:tcBorders>
            <w:shd w:val="clear" w:color="auto" w:fill="auto"/>
            <w:vAlign w:val="center"/>
          </w:tcPr>
          <w:p w14:paraId="3B2EFE7D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E5CAD8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4EA3743E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難関突破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14:paraId="6FAF5C11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6C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356BE772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文武両道</w:t>
            </w:r>
          </w:p>
        </w:tc>
        <w:tc>
          <w:tcPr>
            <w:tcW w:w="63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9AD037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キャリア</w:t>
            </w:r>
          </w:p>
          <w:p w14:paraId="5932929D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デザイン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F7990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574BB3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FFE952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7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A6B9B8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3FD9" w:rsidRPr="00932B88" w14:paraId="270A417F" w14:textId="77777777" w:rsidTr="00C148F1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49A00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8" w:space="0" w:color="auto"/>
            </w:tcBorders>
            <w:shd w:val="clear" w:color="auto" w:fill="auto"/>
            <w:vAlign w:val="center"/>
          </w:tcPr>
          <w:p w14:paraId="5D8D968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8" w:space="0" w:color="auto"/>
            </w:tcBorders>
            <w:shd w:val="clear" w:color="auto" w:fill="auto"/>
            <w:vAlign w:val="center"/>
          </w:tcPr>
          <w:p w14:paraId="1BD5367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6D67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AE29E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8B911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9DC1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8E771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B816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2104C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C1C38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7CFF7" w14:textId="77777777" w:rsidR="00C53FD9" w:rsidRDefault="00C53FD9" w:rsidP="00C148F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学業</w:t>
            </w:r>
          </w:p>
          <w:p w14:paraId="58721379" w14:textId="77777777" w:rsidR="00C53FD9" w:rsidRPr="00932B88" w:rsidRDefault="00FA09F4" w:rsidP="00C148F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C53F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1E5B8" w14:textId="77777777" w:rsidR="00C53FD9" w:rsidRDefault="00C53FD9" w:rsidP="00C148F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体育文化</w:t>
            </w:r>
          </w:p>
          <w:p w14:paraId="65B698BC" w14:textId="77777777" w:rsidR="00C53FD9" w:rsidRPr="00932B88" w:rsidRDefault="00FA09F4" w:rsidP="00C148F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C53F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E5CC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3FD9" w:rsidRPr="00932B88" w14:paraId="32354573" w14:textId="77777777" w:rsidTr="00C148F1">
        <w:trPr>
          <w:trHeight w:hRule="exact" w:val="543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F7F5AA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3" w:type="dxa"/>
            <w:tcBorders>
              <w:top w:val="single" w:sz="8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63C4ED37" w14:textId="77777777" w:rsidR="00C53FD9" w:rsidRPr="00932B88" w:rsidRDefault="00CD715C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龍谷</w:t>
            </w:r>
            <w:r w:rsidR="00C53FD9"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花子</w:t>
            </w:r>
          </w:p>
        </w:tc>
        <w:tc>
          <w:tcPr>
            <w:tcW w:w="4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CD343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8142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210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10988D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D358D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383C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9E2223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733B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D97622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9E0D6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174CC9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A4C3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BE32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東川</w:t>
            </w:r>
          </w:p>
        </w:tc>
      </w:tr>
      <w:tr w:rsidR="00C53FD9" w:rsidRPr="00932B88" w14:paraId="7D434264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B62C2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27C90381" w14:textId="77777777" w:rsidR="00C53FD9" w:rsidRPr="00932B88" w:rsidRDefault="00575576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上川　</w:t>
            </w:r>
            <w:r w:rsidR="00C53FD9"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萌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59820D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309BB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256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D1A90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554D145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12B91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E5416A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F6CAD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D01B0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2A8D61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22A43A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72AEA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2D14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旭工</w:t>
            </w:r>
          </w:p>
        </w:tc>
      </w:tr>
      <w:tr w:rsidR="00C53FD9" w:rsidRPr="00932B88" w14:paraId="54D58CBF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56FFF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5CA6C0DB" w14:textId="77777777" w:rsidR="00C53FD9" w:rsidRPr="00932B88" w:rsidRDefault="00CD715C" w:rsidP="00CD715C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大雪</w:t>
            </w:r>
            <w:r w:rsidR="00C53FD9"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太郎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44183C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682FB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296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FA9C6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044FD67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5E471E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F23B0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CF576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58FEC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C331BD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FC0EBF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2A28B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9E72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7467D613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85637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5B458B2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安部川きなこ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5F8E0A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CEBC4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162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19112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9B41BE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DA0184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CF688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EADBA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F8E41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F5230B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6F240D2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19C39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0A49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6DE71436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8C9C3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03512FC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真田　幸村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CA2208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2C5FEC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245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CD250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912C24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B503B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5CC4C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F691D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46975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428A62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67B96F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5C39C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2822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18"/>
                <w:szCs w:val="18"/>
              </w:rPr>
              <w:t>旭北</w:t>
            </w:r>
          </w:p>
        </w:tc>
      </w:tr>
      <w:tr w:rsidR="00C53FD9" w:rsidRPr="00932B88" w14:paraId="29A5B482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FF4ED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61810F7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豊臣　秀吉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F3BDF6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F6B76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270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E6D8B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014A65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3E4AD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CA286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7C820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964B5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0D55D4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467BB9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93768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7E70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旭東</w:t>
            </w:r>
          </w:p>
        </w:tc>
      </w:tr>
      <w:tr w:rsidR="00C53FD9" w:rsidRPr="00932B88" w14:paraId="2D2489B3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0A99F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12C1A88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徳川　家康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A6ABF9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451CC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245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6E1A7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4F94F9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B6E6AC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0447B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3FFA0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6750A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88F0C4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2D6334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7A8CA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1C1C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2DEB08F3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C362A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7BAC9D92" w14:textId="77777777" w:rsidR="00C53FD9" w:rsidRPr="00932B88" w:rsidRDefault="00575576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平　</w:t>
            </w:r>
            <w:r w:rsidR="00C53FD9"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清盛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825E27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6D2BB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196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3318C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E4B139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3C4F2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B5018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077B2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0C06C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26D771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C7F2D1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F17C8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27E1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3AF39B91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C323A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553B7B2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藤原　忠道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5F198C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7F214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255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2C547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7B24C5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27F13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5DF5A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A6726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804FD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9846E5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88A852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2413A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37EC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5A1635D4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EA3EC8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61B5011B" w14:textId="77777777" w:rsidR="00C53FD9" w:rsidRPr="00932B88" w:rsidRDefault="00575576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源　</w:t>
            </w:r>
            <w:r w:rsidR="00C53FD9"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義経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7F8466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B1658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275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901DB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DD1E2F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FD92A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F0A21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86D22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37EEF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2D65AC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466871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58AF8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1CC4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2E1457E4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1BD9C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447ED0B5" w14:textId="77777777" w:rsidR="00C53FD9" w:rsidRPr="00932B88" w:rsidRDefault="00E57F4F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9A92D7F" wp14:editId="2A4343BE">
                      <wp:simplePos x="0" y="0"/>
                      <wp:positionH relativeFrom="column">
                        <wp:posOffset>732790</wp:posOffset>
                      </wp:positionH>
                      <wp:positionV relativeFrom="margin">
                        <wp:posOffset>-753110</wp:posOffset>
                      </wp:positionV>
                      <wp:extent cx="276860" cy="1821180"/>
                      <wp:effectExtent l="17780" t="19050" r="18415" b="18415"/>
                      <wp:wrapNone/>
                      <wp:docPr id="23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76860" cy="1821180"/>
                              </a:xfrm>
                              <a:prstGeom prst="rightBrace">
                                <a:avLst>
                                  <a:gd name="adj1" fmla="val 54817"/>
                                  <a:gd name="adj2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608D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07" o:spid="_x0000_s1026" type="#_x0000_t88" style="position:absolute;margin-left:57.7pt;margin-top:-59.3pt;width:21.8pt;height:143.4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" strokecolor="red" strokeweight="2pt">
                      <v:textbox inset="5.85pt,.7pt,5.85pt,.7pt"/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0197DA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F7527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23089A" w14:textId="77777777" w:rsidR="00C53FD9" w:rsidRPr="00932B88" w:rsidRDefault="00E57F4F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18AAB5C" wp14:editId="6FDCD25E">
                      <wp:simplePos x="0" y="0"/>
                      <wp:positionH relativeFrom="column">
                        <wp:posOffset>1656715</wp:posOffset>
                      </wp:positionH>
                      <wp:positionV relativeFrom="margin">
                        <wp:posOffset>-1621155</wp:posOffset>
                      </wp:positionV>
                      <wp:extent cx="276860" cy="3569970"/>
                      <wp:effectExtent l="19685" t="15875" r="20320" b="21590"/>
                      <wp:wrapNone/>
                      <wp:docPr id="2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76860" cy="3569970"/>
                              </a:xfrm>
                              <a:prstGeom prst="rightBrace">
                                <a:avLst>
                                  <a:gd name="adj1" fmla="val 107454"/>
                                  <a:gd name="adj2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BC912" id="AutoShape 108" o:spid="_x0000_s1026" type="#_x0000_t88" style="position:absolute;margin-left:130.45pt;margin-top:-127.65pt;width:21.8pt;height:281.1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" strokecolor="red" strokeweight="2pt">
                      <v:textbox inset="5.85pt,.7pt,5.85pt,.7pt"/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560DDB7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A9C7D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653C6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CA400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0686B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56AC2D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BC294D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D3EB9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10B1D" w14:textId="77777777" w:rsidR="00C53FD9" w:rsidRPr="00932B88" w:rsidRDefault="00E57F4F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57F5A5C" wp14:editId="01BA38CB">
                      <wp:simplePos x="0" y="0"/>
                      <wp:positionH relativeFrom="column">
                        <wp:posOffset>120650</wp:posOffset>
                      </wp:positionH>
                      <wp:positionV relativeFrom="margin">
                        <wp:posOffset>-40640</wp:posOffset>
                      </wp:positionV>
                      <wp:extent cx="276860" cy="417195"/>
                      <wp:effectExtent l="21590" t="20320" r="18415" b="17145"/>
                      <wp:wrapNone/>
                      <wp:docPr id="21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76860" cy="417195"/>
                              </a:xfrm>
                              <a:prstGeom prst="rightBrace">
                                <a:avLst>
                                  <a:gd name="adj1" fmla="val 12557"/>
                                  <a:gd name="adj2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8A3DA" id="AutoShape 110" o:spid="_x0000_s1026" type="#_x0000_t88" style="position:absolute;margin-left:9.5pt;margin-top:-3.2pt;width:21.8pt;height:32.85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" strokecolor="red" strokeweight="2pt">
                      <v:textbox inset="5.85pt,.7pt,5.85pt,.7pt"/>
                      <w10:wrap anchory="margin"/>
                    </v:shape>
                  </w:pict>
                </mc:Fallback>
              </mc:AlternateContent>
            </w:r>
          </w:p>
        </w:tc>
      </w:tr>
      <w:tr w:rsidR="00C53FD9" w:rsidRPr="00932B88" w14:paraId="0C3959DC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7C7F1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0C23CD0E" w14:textId="77777777" w:rsidR="00C53FD9" w:rsidRPr="00932B88" w:rsidRDefault="00E57F4F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0216E27" wp14:editId="7D8BC707">
                      <wp:simplePos x="0" y="0"/>
                      <wp:positionH relativeFrom="column">
                        <wp:posOffset>132080</wp:posOffset>
                      </wp:positionH>
                      <wp:positionV relativeFrom="margin">
                        <wp:align>top</wp:align>
                      </wp:positionV>
                      <wp:extent cx="1454785" cy="299085"/>
                      <wp:effectExtent l="12065" t="5715" r="9525" b="9525"/>
                      <wp:wrapNone/>
                      <wp:docPr id="20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785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5DAD57" w14:textId="77777777" w:rsidR="00C53FD9" w:rsidRPr="00717D77" w:rsidRDefault="00C53FD9" w:rsidP="009F61B5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 w:rsidRPr="00717D77"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記載順の指定はありません。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27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16E27" id="Rectangle 111" o:spid="_x0000_s1026" style="position:absolute;margin-left:10.4pt;margin-top:0;width:114.55pt;height:23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" fillcolor="#ffc">
                      <v:textbox inset="5.85pt,.75mm,5.85pt,.7pt">
                        <w:txbxContent>
                          <w:p w14:paraId="605DAD57" w14:textId="77777777" w:rsidR="00C53FD9" w:rsidRPr="00717D77" w:rsidRDefault="00C53FD9" w:rsidP="009F61B5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 w:rsidRPr="00717D77">
                              <w:rPr>
                                <w:rFonts w:eastAsia="ＭＳ ゴシック" w:hint="eastAsia"/>
                                <w:sz w:val="18"/>
                              </w:rPr>
                              <w:t>記載順の指定はありません。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47E3AB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9EA9B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E280C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A73AA03" w14:textId="77777777" w:rsidR="00C53FD9" w:rsidRPr="00932B88" w:rsidRDefault="00E57F4F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65F47DC" wp14:editId="4054A78D">
                      <wp:simplePos x="0" y="0"/>
                      <wp:positionH relativeFrom="column">
                        <wp:posOffset>133985</wp:posOffset>
                      </wp:positionH>
                      <wp:positionV relativeFrom="margin">
                        <wp:align>top</wp:align>
                      </wp:positionV>
                      <wp:extent cx="1734820" cy="299085"/>
                      <wp:effectExtent l="5715" t="11430" r="12065" b="13335"/>
                      <wp:wrapNone/>
                      <wp:docPr id="19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482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AA82FA" w14:textId="77777777" w:rsidR="00C53FD9" w:rsidRPr="00717D77" w:rsidRDefault="00C53FD9" w:rsidP="009F61B5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ここの入力は丸印「○」です。</w:t>
                                  </w:r>
                                </w:p>
                              </w:txbxContent>
                            </wps:txbx>
                            <wps:bodyPr rot="0" vert="horz" wrap="square" lIns="74295" tIns="27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F47DC" id="Rectangle 112" o:spid="_x0000_s1027" style="position:absolute;left:0;text-align:left;margin-left:10.55pt;margin-top:0;width:136.6pt;height:23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" fillcolor="#ffc">
                      <v:textbox inset="5.85pt,.75mm,5.85pt,.7pt">
                        <w:txbxContent>
                          <w:p w14:paraId="34AA82FA" w14:textId="77777777" w:rsidR="00C53FD9" w:rsidRPr="00717D77" w:rsidRDefault="00C53FD9" w:rsidP="009F61B5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ここの入力は丸印「○」です。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4E0CC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4C35E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BBFCE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E2605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E97DB4D" w14:textId="77777777" w:rsidR="00C53FD9" w:rsidRPr="00932B88" w:rsidRDefault="00E57F4F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AACA3F8" wp14:editId="1C1B091C">
                      <wp:simplePos x="0" y="0"/>
                      <wp:positionH relativeFrom="column">
                        <wp:posOffset>91440</wp:posOffset>
                      </wp:positionH>
                      <wp:positionV relativeFrom="margin">
                        <wp:align>top</wp:align>
                      </wp:positionV>
                      <wp:extent cx="1598930" cy="1356995"/>
                      <wp:effectExtent l="13970" t="9525" r="6350" b="5080"/>
                      <wp:wrapNone/>
                      <wp:docPr id="18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8930" cy="1356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F8542" w14:textId="77777777" w:rsidR="00143DF7" w:rsidRPr="00FC0040" w:rsidRDefault="00143DF7" w:rsidP="00FC004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PGothic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C0040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併願者については、併願校名を</w:t>
                                  </w:r>
                                </w:p>
                                <w:p w14:paraId="3BB7FB09" w14:textId="77777777" w:rsidR="00143DF7" w:rsidRPr="00FC0040" w:rsidRDefault="00143DF7" w:rsidP="00FC004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PGothic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C0040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略記してください。</w:t>
                                  </w:r>
                                </w:p>
                                <w:p w14:paraId="1C265BBE" w14:textId="77777777" w:rsidR="00143DF7" w:rsidRPr="00FC0040" w:rsidRDefault="00143DF7" w:rsidP="00FC004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PGothic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C0040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（例）</w:t>
                                  </w:r>
                                </w:p>
                                <w:p w14:paraId="069A48D7" w14:textId="77777777" w:rsidR="00143DF7" w:rsidRPr="00FC0040" w:rsidRDefault="00143DF7" w:rsidP="00FC004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PGothic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C0040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旭東・旭西・旭南・旭北</w:t>
                                  </w:r>
                                </w:p>
                                <w:p w14:paraId="67E91826" w14:textId="77777777" w:rsidR="00143DF7" w:rsidRDefault="00143DF7" w:rsidP="009F61B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PGothic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C0040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旭農・旭工</w:t>
                                  </w:r>
                                  <w:r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FC0040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旭商・</w:t>
                                  </w:r>
                                  <w:r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永嶺</w:t>
                                  </w:r>
                                </w:p>
                                <w:p w14:paraId="745064E9" w14:textId="77777777" w:rsidR="00143DF7" w:rsidRDefault="00143DF7" w:rsidP="009F61B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PGothic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C0040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東川</w:t>
                                  </w:r>
                                  <w:r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など</w:t>
                                  </w:r>
                                </w:p>
                                <w:p w14:paraId="4B3C2931" w14:textId="77777777" w:rsidR="00143DF7" w:rsidRPr="009F61B5" w:rsidRDefault="00143DF7" w:rsidP="009F61B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PGothic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27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CA3F8" id="Rectangle 92" o:spid="_x0000_s1028" style="position:absolute;left:0;text-align:left;margin-left:7.2pt;margin-top:0;width:125.9pt;height:10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" fillcolor="#ffc">
                      <v:textbox inset="5.85pt,.75mm,5.85pt,.7pt">
                        <w:txbxContent>
                          <w:p w14:paraId="2E4F8542" w14:textId="77777777" w:rsidR="00143DF7" w:rsidRPr="00FC0040" w:rsidRDefault="00143DF7" w:rsidP="00FC004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PGothic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C0040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併願者については、併願校名を</w:t>
                            </w:r>
                          </w:p>
                          <w:p w14:paraId="3BB7FB09" w14:textId="77777777" w:rsidR="00143DF7" w:rsidRPr="00FC0040" w:rsidRDefault="00143DF7" w:rsidP="00FC004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PGothic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C0040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略記してください。</w:t>
                            </w:r>
                          </w:p>
                          <w:p w14:paraId="1C265BBE" w14:textId="77777777" w:rsidR="00143DF7" w:rsidRPr="00FC0040" w:rsidRDefault="00143DF7" w:rsidP="00FC004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PGothic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C0040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（例）</w:t>
                            </w:r>
                          </w:p>
                          <w:p w14:paraId="069A48D7" w14:textId="77777777" w:rsidR="00143DF7" w:rsidRPr="00FC0040" w:rsidRDefault="00143DF7" w:rsidP="00FC004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PGothic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C0040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旭東・旭西・旭南・旭北</w:t>
                            </w:r>
                          </w:p>
                          <w:p w14:paraId="67E91826" w14:textId="77777777" w:rsidR="00143DF7" w:rsidRDefault="00143DF7" w:rsidP="009F61B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PGothic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C0040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旭農・旭工</w:t>
                            </w:r>
                            <w:r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Pr="00FC0040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旭商・</w:t>
                            </w:r>
                            <w:r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永嶺</w:t>
                            </w:r>
                          </w:p>
                          <w:p w14:paraId="745064E9" w14:textId="77777777" w:rsidR="00143DF7" w:rsidRDefault="00143DF7" w:rsidP="009F61B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PGothic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C0040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東川</w:t>
                            </w:r>
                            <w:r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 xml:space="preserve">　など</w:t>
                            </w:r>
                          </w:p>
                          <w:p w14:paraId="4B3C2931" w14:textId="77777777" w:rsidR="00143DF7" w:rsidRPr="009F61B5" w:rsidRDefault="00143DF7" w:rsidP="009F61B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PGothic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52C4FB0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E0191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F220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3FE83DF9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39154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1BF316A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7B8927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D7562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61163E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433265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525D4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D2255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EE862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9DEF2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5EB476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E1E739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460EE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7594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39BB2CB0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9E631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164CE0F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E60567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E256D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2B669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A0C07C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930AF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19D13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7B4F0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9437C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12CC4E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D89C1A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D8172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D6FE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6763588D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AE3D4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15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2371580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E4B0E3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6C14C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65681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65604E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06082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728C1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76223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0C084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FA6534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AD5893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FD9BD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1061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7760ED18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48FBE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2FF4AF3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8F3038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DB72D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D1744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C6791D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5336E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6E2C8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AF5DE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B27AD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41EDFE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F81307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2CDC8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53A0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5E833DB2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74B2E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17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03FFDAB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976DBC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D927D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DA742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FA7624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71EA4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3661C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753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0AB71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31ECDB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FC6AF9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4AD99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B713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102EDCA0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E2B31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18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72FDB35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9D5711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5F3AA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5A9361" w14:textId="77777777" w:rsidR="00C53FD9" w:rsidRPr="00932B88" w:rsidRDefault="00E57F4F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4392A7F" wp14:editId="3020343D">
                      <wp:simplePos x="0" y="0"/>
                      <wp:positionH relativeFrom="column">
                        <wp:posOffset>226060</wp:posOffset>
                      </wp:positionH>
                      <wp:positionV relativeFrom="margin">
                        <wp:posOffset>306705</wp:posOffset>
                      </wp:positionV>
                      <wp:extent cx="3171825" cy="367665"/>
                      <wp:effectExtent l="6985" t="11430" r="12065" b="11430"/>
                      <wp:wrapNone/>
                      <wp:docPr id="17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F74F99" w14:textId="77777777" w:rsidR="00143DF7" w:rsidRPr="001F134A" w:rsidRDefault="00143DF7" w:rsidP="001F134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F134A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ここは、このページの各項目の合計人数を記入して下さい。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27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92A7F" id="Rectangle 91" o:spid="_x0000_s1029" style="position:absolute;left:0;text-align:left;margin-left:17.8pt;margin-top:24.15pt;width:249.75pt;height:28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" fillcolor="#ffc">
                      <v:textbox inset="5.85pt,.75mm,5.85pt,.7pt">
                        <w:txbxContent>
                          <w:p w14:paraId="05F74F99" w14:textId="77777777" w:rsidR="00143DF7" w:rsidRPr="001F134A" w:rsidRDefault="00143DF7" w:rsidP="001F134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F134A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ここは、このページの各項目の合計人数を記入して下さい。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49D4C13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06023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8F2B7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83D61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B8267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DA95AD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50F6E6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0B665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3152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38E932AD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D291B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19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592DA83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79A6A5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EE863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9EBF9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B281F9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12F6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95A30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9BCDA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2D93D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88EDD2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BC706D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5E78F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3762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5F380104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49F5A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1893" w:type="dxa"/>
            <w:tcBorders>
              <w:bottom w:val="single" w:sz="8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6161191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0BC3D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51C6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0024BD" w14:textId="77777777" w:rsidR="00C53FD9" w:rsidRPr="00932B88" w:rsidRDefault="00E57F4F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E80C36D" wp14:editId="0CD62071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-1623060</wp:posOffset>
                      </wp:positionV>
                      <wp:extent cx="276860" cy="3554730"/>
                      <wp:effectExtent l="15875" t="15875" r="20320" b="21590"/>
                      <wp:wrapNone/>
                      <wp:docPr id="16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276860" cy="3554730"/>
                              </a:xfrm>
                              <a:prstGeom prst="rightBrace">
                                <a:avLst>
                                  <a:gd name="adj1" fmla="val 106995"/>
                                  <a:gd name="adj2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D9A8E" id="AutoShape 109" o:spid="_x0000_s1026" type="#_x0000_t88" style="position:absolute;margin-left:131.8pt;margin-top:-127.8pt;width:21.8pt;height:279.9pt;rotation:-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" strokecolor="red" strokeweight="2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6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8E47C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413A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51D0C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2E1C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5C11F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2B056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7C23B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37D9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6272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23D91C13" w14:textId="77777777" w:rsidTr="00C148F1">
        <w:trPr>
          <w:trHeight w:hRule="exact" w:val="289"/>
        </w:trPr>
        <w:tc>
          <w:tcPr>
            <w:tcW w:w="34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6600"/>
              <w:right w:val="single" w:sz="8" w:space="0" w:color="auto"/>
            </w:tcBorders>
            <w:shd w:val="clear" w:color="auto" w:fill="000000"/>
            <w:vAlign w:val="center"/>
          </w:tcPr>
          <w:p w14:paraId="028BE32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55EC9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4"/>
                <w:szCs w:val="24"/>
                <w:fitText w:val="900" w:id="150188034"/>
              </w:rPr>
              <w:t>合</w:t>
            </w:r>
            <w:r w:rsidRPr="00255EC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900" w:id="150188034"/>
              </w:rPr>
              <w:t>計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4B96FE5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7AA7B33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92EF2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35EE024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6DA972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0AE60EA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36CC37A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5380544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D2E8B6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DA7A7B1" w14:textId="77777777" w:rsidR="00C53FD9" w:rsidRPr="00932B88" w:rsidRDefault="00C53FD9" w:rsidP="00C148F1">
            <w:pPr>
              <w:jc w:val="center"/>
              <w:rPr>
                <w:sz w:val="12"/>
                <w:szCs w:val="12"/>
              </w:rPr>
            </w:pPr>
          </w:p>
        </w:tc>
      </w:tr>
      <w:tr w:rsidR="00C53FD9" w:rsidRPr="00932B88" w14:paraId="3E9D72F3" w14:textId="77777777" w:rsidTr="00C148F1">
        <w:trPr>
          <w:trHeight w:hRule="exact" w:val="536"/>
        </w:trPr>
        <w:tc>
          <w:tcPr>
            <w:tcW w:w="3403" w:type="dxa"/>
            <w:gridSpan w:val="4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5B16D89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803B4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06FCB0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C54A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5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D99D8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E44A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1C7C0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11CE1B3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2AF5DEB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D3FD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</w:t>
            </w:r>
          </w:p>
        </w:tc>
        <w:tc>
          <w:tcPr>
            <w:tcW w:w="7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36C12B" w14:textId="77777777" w:rsidR="00C53FD9" w:rsidRPr="00932B88" w:rsidRDefault="00C53FD9" w:rsidP="00C148F1">
            <w:pPr>
              <w:spacing w:line="240" w:lineRule="exact"/>
              <w:ind w:rightChars="-72" w:right="-13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394FB66F" w14:textId="77777777" w:rsidR="0059103D" w:rsidRPr="0059103D" w:rsidRDefault="00E57F4F" w:rsidP="0059103D">
      <w:pPr>
        <w:rPr>
          <w:vanish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0DA73B7D" wp14:editId="63A1D2DF">
                <wp:simplePos x="0" y="0"/>
                <wp:positionH relativeFrom="page">
                  <wp:posOffset>2196465</wp:posOffset>
                </wp:positionH>
                <wp:positionV relativeFrom="page">
                  <wp:posOffset>540385</wp:posOffset>
                </wp:positionV>
                <wp:extent cx="3376295" cy="516890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26B9F" w14:textId="5FA1E763" w:rsidR="00DD2DDE" w:rsidRPr="00B1309E" w:rsidRDefault="003F6E2B" w:rsidP="00364C12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370AE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DD2DDE"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 旭川龍谷高等学校</w:t>
                            </w:r>
                          </w:p>
                          <w:p w14:paraId="6497A6AD" w14:textId="77777777" w:rsidR="00DD2DDE" w:rsidRPr="00B1309E" w:rsidRDefault="00DD2DDE" w:rsidP="00364C12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志願者(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含む</w:t>
                            </w:r>
                            <w:r w:rsidR="004C482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特待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生)名簿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73B7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left:0;text-align:left;margin-left:172.95pt;margin-top:42.55pt;width:265.85pt;height:40.7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" o:allowincell="f" stroked="f">
                <v:textbox inset="5.85pt,.7pt,5.85pt,.7pt">
                  <w:txbxContent>
                    <w:p w14:paraId="74726B9F" w14:textId="5FA1E763" w:rsidR="00DD2DDE" w:rsidRPr="00B1309E" w:rsidRDefault="003F6E2B" w:rsidP="00364C12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370AE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="00DD2DDE"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 旭川龍谷高等学校</w:t>
                      </w:r>
                    </w:p>
                    <w:p w14:paraId="6497A6AD" w14:textId="77777777" w:rsidR="00DD2DDE" w:rsidRPr="00B1309E" w:rsidRDefault="00DD2DDE" w:rsidP="00364C12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志願者(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含む</w:t>
                      </w:r>
                      <w:r w:rsidR="004C4826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特待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生)名簿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169837" w14:textId="77777777" w:rsidR="00FB5EB5" w:rsidRPr="00932B88" w:rsidRDefault="00E57F4F" w:rsidP="00093626">
      <w:pPr>
        <w:ind w:rightChars="-72" w:right="-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2239226" wp14:editId="39AA8D2D">
                <wp:simplePos x="0" y="0"/>
                <wp:positionH relativeFrom="column">
                  <wp:posOffset>-9525</wp:posOffset>
                </wp:positionH>
                <wp:positionV relativeFrom="paragraph">
                  <wp:posOffset>-92710</wp:posOffset>
                </wp:positionV>
                <wp:extent cx="1594485" cy="323850"/>
                <wp:effectExtent l="0" t="2540" r="0" b="0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0759D" w14:textId="77777777" w:rsidR="00DD2DDE" w:rsidRPr="006F4D7C" w:rsidRDefault="00DD2DD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984806"/>
                                <w:sz w:val="28"/>
                                <w:szCs w:val="28"/>
                              </w:rPr>
                            </w:pPr>
                            <w:r w:rsidRPr="006F4D7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84806"/>
                                <w:sz w:val="28"/>
                                <w:szCs w:val="28"/>
                              </w:rPr>
                              <w:t>【記入上のお願い】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9226" id="Text Box 30" o:spid="_x0000_s1031" type="#_x0000_t202" style="position:absolute;left:0;text-align:left;margin-left:-.75pt;margin-top:-7.3pt;width:125.55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" stroked="f">
                <v:textbox inset="0,0,0,0">
                  <w:txbxContent>
                    <w:p w14:paraId="0440759D" w14:textId="77777777" w:rsidR="00DD2DDE" w:rsidRPr="006F4D7C" w:rsidRDefault="00DD2DDE">
                      <w:pPr>
                        <w:rPr>
                          <w:rFonts w:ascii="ＭＳ ゴシック" w:eastAsia="ＭＳ ゴシック" w:hAnsi="ＭＳ ゴシック"/>
                          <w:b/>
                          <w:color w:val="984806"/>
                          <w:sz w:val="28"/>
                          <w:szCs w:val="28"/>
                        </w:rPr>
                      </w:pPr>
                      <w:r w:rsidRPr="006F4D7C">
                        <w:rPr>
                          <w:rFonts w:ascii="ＭＳ ゴシック" w:eastAsia="ＭＳ ゴシック" w:hAnsi="ＭＳ ゴシック" w:hint="eastAsia"/>
                          <w:b/>
                          <w:color w:val="984806"/>
                          <w:sz w:val="28"/>
                          <w:szCs w:val="28"/>
                        </w:rPr>
                        <w:t>【記入上のお願い】</w:t>
                      </w:r>
                    </w:p>
                  </w:txbxContent>
                </v:textbox>
              </v:shape>
            </w:pict>
          </mc:Fallback>
        </mc:AlternateContent>
      </w:r>
    </w:p>
    <w:p w14:paraId="77DA524A" w14:textId="77777777" w:rsidR="00FB5EB5" w:rsidRPr="00932B88" w:rsidRDefault="00E57F4F" w:rsidP="00093626">
      <w:pPr>
        <w:ind w:rightChars="-72" w:right="-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5EF6DB3A" wp14:editId="3F451EC8">
                <wp:simplePos x="0" y="0"/>
                <wp:positionH relativeFrom="page">
                  <wp:posOffset>629920</wp:posOffset>
                </wp:positionH>
                <wp:positionV relativeFrom="page">
                  <wp:posOffset>720090</wp:posOffset>
                </wp:positionV>
                <wp:extent cx="1209675" cy="345440"/>
                <wp:effectExtent l="10795" t="15240" r="8255" b="1079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1230A" w14:textId="77777777" w:rsidR="00DD2DDE" w:rsidRPr="00B1309E" w:rsidRDefault="00DD2DDE" w:rsidP="006137DB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12月資料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(Ａ)</w:t>
                            </w:r>
                          </w:p>
                        </w:txbxContent>
                      </wps:txbx>
                      <wps:bodyPr rot="0" vert="horz" wrap="square" lIns="74295" tIns="74160" rIns="74295" bIns="74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6DB3A" id="Text Box 8" o:spid="_x0000_s1032" type="#_x0000_t202" style="position:absolute;left:0;text-align:left;margin-left:49.6pt;margin-top:56.7pt;width:95.25pt;height:27.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" o:allowincell="f" strokeweight="1pt">
                <v:textbox inset="5.85pt,2.06mm,5.85pt,2.06mm">
                  <w:txbxContent>
                    <w:p w14:paraId="0FD1230A" w14:textId="77777777" w:rsidR="00DD2DDE" w:rsidRPr="00B1309E" w:rsidRDefault="00DD2DDE" w:rsidP="006137DB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12月資料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(Ａ)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vertAnchor="page" w:horzAnchor="page" w:tblpX="9442" w:tblpY="1645"/>
        <w:tblW w:w="150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26"/>
      </w:tblGrid>
      <w:tr w:rsidR="00A159E6" w:rsidRPr="00932B88" w14:paraId="7BECE938" w14:textId="77777777" w:rsidTr="00EA0062">
        <w:trPr>
          <w:trHeight w:val="447"/>
        </w:trPr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93D8B2" w14:textId="77777777" w:rsidR="00A159E6" w:rsidRPr="00932B88" w:rsidRDefault="00A159E6" w:rsidP="00EA00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ページ</w:t>
            </w:r>
          </w:p>
        </w:tc>
      </w:tr>
      <w:tr w:rsidR="00A159E6" w:rsidRPr="00932B88" w14:paraId="1052C247" w14:textId="77777777" w:rsidTr="00EA0062">
        <w:trPr>
          <w:trHeight w:val="447"/>
        </w:trPr>
        <w:tc>
          <w:tcPr>
            <w:tcW w:w="675" w:type="dxa"/>
            <w:tcBorders>
              <w:top w:val="single" w:sz="4" w:space="0" w:color="008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ABC1143" w14:textId="77777777" w:rsidR="00A159E6" w:rsidRPr="00932B88" w:rsidRDefault="00A159E6" w:rsidP="00EA00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枚目</w:t>
            </w:r>
          </w:p>
        </w:tc>
        <w:tc>
          <w:tcPr>
            <w:tcW w:w="826" w:type="dxa"/>
            <w:tcBorders>
              <w:top w:val="single" w:sz="4" w:space="0" w:color="008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BEF245D" w14:textId="77777777" w:rsidR="00A159E6" w:rsidRPr="00932B88" w:rsidRDefault="00A159E6" w:rsidP="00EA00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</w:p>
        </w:tc>
      </w:tr>
      <w:tr w:rsidR="00A159E6" w:rsidRPr="00932B88" w14:paraId="5C0235B7" w14:textId="77777777" w:rsidTr="00EA0062">
        <w:trPr>
          <w:trHeight w:val="467"/>
        </w:trPr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F3E400" w14:textId="77777777" w:rsidR="00A159E6" w:rsidRPr="00932B88" w:rsidRDefault="00A159E6" w:rsidP="00EA00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枚中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7EB569" w14:textId="77777777" w:rsidR="00A159E6" w:rsidRPr="00932B88" w:rsidRDefault="00A159E6" w:rsidP="00EA00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</w:p>
        </w:tc>
      </w:tr>
    </w:tbl>
    <w:p w14:paraId="5BD38CA3" w14:textId="77777777" w:rsidR="00FB5EB5" w:rsidRPr="00932B88" w:rsidRDefault="00FB5EB5" w:rsidP="00761D7A">
      <w:pPr>
        <w:ind w:rightChars="-72" w:right="-137"/>
        <w:rPr>
          <w:rFonts w:ascii="ＭＳ ゴシック" w:eastAsia="ＭＳ ゴシック" w:hAnsi="ＭＳ ゴシック"/>
        </w:rPr>
      </w:pPr>
      <w:r w:rsidRPr="00932B88">
        <w:rPr>
          <w:rFonts w:ascii="ＭＳ ゴシック" w:eastAsia="ＭＳ ゴシック" w:hAnsi="ＭＳ ゴシック"/>
        </w:rPr>
        <w:br w:type="page"/>
      </w:r>
    </w:p>
    <w:tbl>
      <w:tblPr>
        <w:tblpPr w:vertAnchor="page" w:horzAnchor="page" w:tblpX="1022" w:tblpY="3176"/>
        <w:tblW w:w="993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893"/>
        <w:gridCol w:w="436"/>
        <w:gridCol w:w="638"/>
        <w:gridCol w:w="638"/>
        <w:gridCol w:w="637"/>
        <w:gridCol w:w="637"/>
        <w:gridCol w:w="637"/>
        <w:gridCol w:w="637"/>
        <w:gridCol w:w="637"/>
        <w:gridCol w:w="637"/>
        <w:gridCol w:w="637"/>
        <w:gridCol w:w="637"/>
        <w:gridCol w:w="796"/>
      </w:tblGrid>
      <w:tr w:rsidR="00367E0C" w:rsidRPr="00932B88" w14:paraId="441AA5BA" w14:textId="77777777" w:rsidTr="005C1016">
        <w:trPr>
          <w:trHeight w:hRule="exact" w:val="356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8000"/>
            </w:tcBorders>
            <w:vAlign w:val="center"/>
          </w:tcPr>
          <w:p w14:paraId="5DC73D4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No</w:t>
            </w: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.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3F86B47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生徒氏名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2DC72E9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</w:p>
          <w:p w14:paraId="4D5381D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bottom w:val="single" w:sz="4" w:space="0" w:color="008000"/>
              <w:right w:val="single" w:sz="8" w:space="0" w:color="auto"/>
            </w:tcBorders>
            <w:vAlign w:val="center"/>
          </w:tcPr>
          <w:p w14:paraId="17A9024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学習点</w:t>
            </w:r>
          </w:p>
        </w:tc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C92A38" w14:textId="77777777" w:rsidR="00367E0C" w:rsidRPr="00C46B4A" w:rsidRDefault="00367E0C" w:rsidP="00405444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6B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第一志望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658AA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50226176"/>
              </w:rPr>
              <w:t>併願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50226176"/>
              </w:rPr>
              <w:t>者</w:t>
            </w:r>
          </w:p>
        </w:tc>
        <w:tc>
          <w:tcPr>
            <w:tcW w:w="25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85CAA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50226177"/>
              </w:rPr>
              <w:t>専願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50226177"/>
              </w:rPr>
              <w:t>者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BBCD79" w14:textId="77777777" w:rsidR="00367E0C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077F7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420" w:id="150226178"/>
              </w:rPr>
              <w:t>備</w:t>
            </w:r>
            <w:r w:rsidRPr="00A077F7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szCs w:val="18"/>
                <w:fitText w:val="420" w:id="150226178"/>
              </w:rPr>
              <w:t>考</w:t>
            </w:r>
          </w:p>
          <w:p w14:paraId="25C650E8" w14:textId="77777777" w:rsidR="00A077F7" w:rsidRPr="00932B88" w:rsidRDefault="00A077F7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</w:t>
            </w:r>
            <w:r w:rsidRPr="00A077F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併願校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D21F90" w:rsidRPr="00932B88" w14:paraId="1521ED6B" w14:textId="77777777" w:rsidTr="005C1016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008000"/>
            </w:tcBorders>
            <w:vAlign w:val="center"/>
          </w:tcPr>
          <w:p w14:paraId="4D54BB6B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46A6D276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08E4C380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4" w:space="0" w:color="008000"/>
              <w:right w:val="single" w:sz="8" w:space="0" w:color="auto"/>
            </w:tcBorders>
            <w:vAlign w:val="center"/>
          </w:tcPr>
          <w:p w14:paraId="4B2CB5AE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 w:val="restart"/>
            <w:tcBorders>
              <w:left w:val="single" w:sz="8" w:space="0" w:color="auto"/>
            </w:tcBorders>
            <w:vAlign w:val="center"/>
          </w:tcPr>
          <w:p w14:paraId="0D42A630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50EE27F9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難関突破</w:t>
            </w:r>
          </w:p>
        </w:tc>
        <w:tc>
          <w:tcPr>
            <w:tcW w:w="637" w:type="dxa"/>
            <w:vMerge w:val="restart"/>
            <w:vAlign w:val="center"/>
          </w:tcPr>
          <w:p w14:paraId="5B805F8F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6C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66DEE490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文武両道</w:t>
            </w:r>
          </w:p>
        </w:tc>
        <w:tc>
          <w:tcPr>
            <w:tcW w:w="637" w:type="dxa"/>
            <w:vMerge w:val="restart"/>
            <w:tcBorders>
              <w:right w:val="single" w:sz="8" w:space="0" w:color="auto"/>
            </w:tcBorders>
            <w:vAlign w:val="center"/>
          </w:tcPr>
          <w:p w14:paraId="0FF34C92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キャリア</w:t>
            </w:r>
          </w:p>
          <w:p w14:paraId="03CD31DE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デザイン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FEC74B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</w:tcBorders>
            <w:vAlign w:val="center"/>
          </w:tcPr>
          <w:p w14:paraId="56308A8C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right w:val="single" w:sz="8" w:space="0" w:color="auto"/>
            </w:tcBorders>
            <w:vAlign w:val="center"/>
          </w:tcPr>
          <w:p w14:paraId="1F3FF1E8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7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300AF9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67E0C" w:rsidRPr="00932B88" w14:paraId="2F6E5E5D" w14:textId="77777777" w:rsidTr="005C1016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</w:tcBorders>
            <w:vAlign w:val="center"/>
          </w:tcPr>
          <w:p w14:paraId="519DD83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2F7BC41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3A1E7C9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3E9ED60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E86436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</w:tcBorders>
            <w:vAlign w:val="center"/>
          </w:tcPr>
          <w:p w14:paraId="2FD3C2D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9E6B3C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8CCFC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5教科型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0C25B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3教科型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0FB33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455A7D9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3B904645" w14:textId="77777777" w:rsidR="00367E0C" w:rsidRDefault="00367E0C" w:rsidP="005C1016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学業</w:t>
            </w:r>
          </w:p>
          <w:p w14:paraId="28E4A50D" w14:textId="77777777" w:rsidR="00367E0C" w:rsidRPr="00932B88" w:rsidRDefault="00412920" w:rsidP="005C1016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367E0C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9CB159" w14:textId="77777777" w:rsidR="00367E0C" w:rsidRDefault="00367E0C" w:rsidP="005C1016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体育文化</w:t>
            </w:r>
          </w:p>
          <w:p w14:paraId="244C8411" w14:textId="77777777" w:rsidR="00367E0C" w:rsidRPr="00932B88" w:rsidRDefault="00412920" w:rsidP="005C1016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367E0C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346C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67E0C" w:rsidRPr="00932B88" w14:paraId="53C93EC4" w14:textId="77777777" w:rsidTr="005C1016">
        <w:trPr>
          <w:trHeight w:hRule="exact" w:val="543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26E01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3" w:type="dxa"/>
            <w:tcBorders>
              <w:top w:val="single" w:sz="8" w:space="0" w:color="auto"/>
            </w:tcBorders>
            <w:tcMar>
              <w:left w:w="113" w:type="dxa"/>
            </w:tcMar>
            <w:vAlign w:val="center"/>
          </w:tcPr>
          <w:p w14:paraId="4670999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top w:val="single" w:sz="8" w:space="0" w:color="auto"/>
            </w:tcBorders>
            <w:vAlign w:val="center"/>
          </w:tcPr>
          <w:p w14:paraId="68C0322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0500FC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792AF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6571327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2AB0EE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67627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38A7E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C8DFF6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4E8B7B3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5801D4C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94D99A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0DA6E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473EEDDE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A79C44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C6C119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8EC9FD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8BD7D0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871978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8CE31A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9532B2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6AA86E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707083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3D20E6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C7F4DA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AD2B70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0C4DD6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6E083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4653DB51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438321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AE6916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A649EE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1306A7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970542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55A4E7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480F85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2C3AB3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78B809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DD1227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B24ABA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8DA70A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F206C9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F3BAD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44C32702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A118D0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E5B9D1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BA6052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B213AF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4DF97E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0D35D1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7A75C4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A8CD61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7FEA56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F1B060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AC21BB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3AD528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B430CB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4B608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2E77D351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DBC5D4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E52652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A002BA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397FB1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8877AA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078B9A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276E78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69BFD4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951711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46BDAA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8AF9F4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47DDDC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BB2E31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BF504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0D2C888A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5F2994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6EE096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4EAEC5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379831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7A81B0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7226CA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EAF45F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51B116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A76A68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4E07A2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2BA87C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8F7A8D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0145DB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5C6F7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414BEA82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07ED00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C006C3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74496F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D60089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83640E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464B2A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626E7F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D9CEDA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855149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3042CF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23EC5F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D3D8FB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DBE468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A5737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2C2DE2D4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870593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91C551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EF9750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30C4CD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9EBA04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70A00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EB8346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BBE43E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D3F716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5EF8B2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1BB7E7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0EE6BE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5AE2EE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49E6F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0D28B62A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7639DB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3A6EA0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56DA36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A22867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98DCB1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FB40F5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9BE218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E1806B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AC569F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27E6B3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6E3F1F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1C5D05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CD77ED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2AC08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029C32D8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DE128C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1E6F52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45780F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BFAFBD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69D245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5886D3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DD356C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FB53B8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6B89FA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3D190B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9A9045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419156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1565A3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D0F03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1B102936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3D57393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63C093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83B7AD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CE3A85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4BD506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DC2F1D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AC3835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992851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50866B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E5996D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DFD2CB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4A87A0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E5E8F2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A6838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49E2446E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609B06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CC0D9D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D732F4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6E9ACE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D9A17C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B8EA6D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AA3BB3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651BB1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8825AB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BDEC25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BD3909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E5E3E2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08252F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B521E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17203FB0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867FB9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82AA7B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771009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5310E1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5F5F1F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74FEB9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00CEFE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B5CE6D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61058C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C2A137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538D7C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0B9CAB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2A208B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3576E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74767C84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B37F16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3C347AD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459916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B2CDE1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350C38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C696A6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323EE4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477D84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4B008A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048129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7FDAEE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A2BA66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79C09D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31AAE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7521CD6E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093C5E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01CACD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71FF0E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F6A8F3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604DFA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405367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706D4B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C1C0CE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B280D9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A9EA74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3855DC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E6BCAE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854B6F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FB3B6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5492D36E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CD2E2F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31599D5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5F6896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E02B42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8C5ED5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C2E429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5BEB3E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007FB6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D44AD0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EADF29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240E5B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EB9B3A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52D4E5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23C03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4CA11647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FC5F2C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7FEE77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902F57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190586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99D719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81C855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933B39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F7CA98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C80707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666752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3A8DB0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E7FD3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1EA77C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02FC9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77062D21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AE0916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43841E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D44974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B6B60C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16C3C5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0536FC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BF3280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A52E05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8746C7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572511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D9EF31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5DFC71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4E5973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E62AD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21C20A9B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2FE3FA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EDCBC7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536F00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7A4263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F5B2A1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76A252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E1FDB2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727316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59FD64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FED082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35FE67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119329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EB63F6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AAC13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746C062B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1DB0A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1893" w:type="dxa"/>
            <w:tcBorders>
              <w:bottom w:val="single" w:sz="8" w:space="0" w:color="auto"/>
            </w:tcBorders>
            <w:tcMar>
              <w:left w:w="113" w:type="dxa"/>
            </w:tcMar>
            <w:vAlign w:val="center"/>
          </w:tcPr>
          <w:p w14:paraId="0A0FCAE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bottom w:val="single" w:sz="8" w:space="0" w:color="auto"/>
            </w:tcBorders>
            <w:vAlign w:val="center"/>
          </w:tcPr>
          <w:p w14:paraId="1AE86CB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9E9B8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C1E3C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554C6A0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F8BE6A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1D892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922DB2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93E666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39EB1AD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0B7278E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9465D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2FC7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5A2BE227" w14:textId="77777777" w:rsidTr="005C1016">
        <w:trPr>
          <w:trHeight w:hRule="exact" w:val="289"/>
        </w:trPr>
        <w:tc>
          <w:tcPr>
            <w:tcW w:w="34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6600"/>
              <w:right w:val="single" w:sz="8" w:space="0" w:color="auto"/>
            </w:tcBorders>
            <w:shd w:val="clear" w:color="auto" w:fill="000000"/>
            <w:vAlign w:val="center"/>
          </w:tcPr>
          <w:p w14:paraId="6F358E9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55EC9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4"/>
                <w:szCs w:val="24"/>
                <w:fitText w:val="900" w:id="150226179"/>
              </w:rPr>
              <w:t>合</w:t>
            </w:r>
            <w:r w:rsidRPr="00255EC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900" w:id="150226179"/>
              </w:rPr>
              <w:t>計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74AC112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081A8DA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7DB86DE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275DCA0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41D545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0438DAC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142EE4D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660D8A9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308B443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69C58929" w14:textId="77777777" w:rsidR="00367E0C" w:rsidRPr="00932B88" w:rsidRDefault="00367E0C" w:rsidP="005C1016">
            <w:pPr>
              <w:jc w:val="center"/>
              <w:rPr>
                <w:sz w:val="12"/>
                <w:szCs w:val="12"/>
              </w:rPr>
            </w:pPr>
          </w:p>
        </w:tc>
      </w:tr>
      <w:tr w:rsidR="00367E0C" w:rsidRPr="00932B88" w14:paraId="51534D41" w14:textId="77777777" w:rsidTr="005C1016">
        <w:trPr>
          <w:trHeight w:hRule="exact" w:val="536"/>
        </w:trPr>
        <w:tc>
          <w:tcPr>
            <w:tcW w:w="3403" w:type="dxa"/>
            <w:gridSpan w:val="4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608FE07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0AA2F71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28EE209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654EF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1394561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B6A45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45CA7E9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0467EF9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225ED07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712F7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5335C855" w14:textId="77777777" w:rsidR="00367E0C" w:rsidRPr="00932B88" w:rsidRDefault="00367E0C" w:rsidP="005C1016">
            <w:pPr>
              <w:spacing w:line="240" w:lineRule="exact"/>
              <w:ind w:rightChars="-72" w:right="-13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03C7916E" w14:textId="77777777" w:rsidR="00563D10" w:rsidRPr="00932B88" w:rsidRDefault="00563D10" w:rsidP="00FB5EB5">
      <w:pPr>
        <w:ind w:rightChars="-72" w:right="-137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page" w:tblpX="1022" w:tblpY="1872"/>
        <w:tblW w:w="0" w:type="auto"/>
        <w:tblBorders>
          <w:top w:val="double" w:sz="6" w:space="0" w:color="006600"/>
          <w:left w:val="double" w:sz="6" w:space="0" w:color="006600"/>
          <w:bottom w:val="double" w:sz="6" w:space="0" w:color="006600"/>
          <w:right w:val="double" w:sz="6" w:space="0" w:color="00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841"/>
      </w:tblGrid>
      <w:tr w:rsidR="00FB5EB5" w:rsidRPr="00932B88" w14:paraId="7C69C080" w14:textId="77777777" w:rsidTr="002A4A16">
        <w:trPr>
          <w:trHeight w:val="1012"/>
        </w:trPr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22E222" w14:textId="77777777" w:rsidR="00FB5EB5" w:rsidRPr="00932B88" w:rsidRDefault="00FB5EB5" w:rsidP="002A4A16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49FC88" w14:textId="77777777" w:rsidR="00FB5EB5" w:rsidRPr="00932B88" w:rsidRDefault="00FB5EB5" w:rsidP="002A4A16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00AD934" w14:textId="77777777" w:rsidR="0059103D" w:rsidRPr="0059103D" w:rsidRDefault="0059103D" w:rsidP="0059103D">
      <w:pPr>
        <w:rPr>
          <w:vanish/>
        </w:rPr>
      </w:pPr>
    </w:p>
    <w:tbl>
      <w:tblPr>
        <w:tblpPr w:vertAnchor="page" w:horzAnchor="page" w:tblpX="9442" w:tblpY="1589"/>
        <w:tblW w:w="150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26"/>
      </w:tblGrid>
      <w:tr w:rsidR="00FB5EB5" w:rsidRPr="00932B88" w14:paraId="6C002595" w14:textId="77777777" w:rsidTr="002A4A16">
        <w:trPr>
          <w:trHeight w:val="447"/>
        </w:trPr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3B462E" w14:textId="77777777" w:rsidR="00FB5EB5" w:rsidRPr="00932B88" w:rsidRDefault="00FB5EB5" w:rsidP="002A4A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ページ</w:t>
            </w:r>
          </w:p>
        </w:tc>
      </w:tr>
      <w:tr w:rsidR="00FB5EB5" w:rsidRPr="00932B88" w14:paraId="1C8C4778" w14:textId="77777777" w:rsidTr="002A4A16">
        <w:trPr>
          <w:trHeight w:val="447"/>
        </w:trPr>
        <w:tc>
          <w:tcPr>
            <w:tcW w:w="67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AEA88F" w14:textId="77777777" w:rsidR="00FB5EB5" w:rsidRPr="00932B88" w:rsidRDefault="00FB5EB5" w:rsidP="002A4A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枚目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85514A" w14:textId="77777777" w:rsidR="00FB5EB5" w:rsidRPr="00932B88" w:rsidRDefault="004735FD" w:rsidP="002A4A1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</w:p>
        </w:tc>
      </w:tr>
      <w:tr w:rsidR="00FB5EB5" w:rsidRPr="00932B88" w14:paraId="26158BFE" w14:textId="77777777" w:rsidTr="002A4A16">
        <w:trPr>
          <w:trHeight w:val="467"/>
        </w:trPr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9E9A4A" w14:textId="77777777" w:rsidR="00FB5EB5" w:rsidRPr="00932B88" w:rsidRDefault="00FB5EB5" w:rsidP="002A4A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枚中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91DE99" w14:textId="77777777" w:rsidR="00FB5EB5" w:rsidRPr="00932B88" w:rsidRDefault="00FB5EB5" w:rsidP="002A4A1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23A86538" w14:textId="77777777" w:rsidR="00C572A0" w:rsidRPr="00932B88" w:rsidRDefault="00CF5B82" w:rsidP="00C572A0">
      <w:pPr>
        <w:ind w:rightChars="-72" w:right="-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E57F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59BAA8E9" wp14:editId="68EECCB5">
                <wp:simplePos x="0" y="0"/>
                <wp:positionH relativeFrom="page">
                  <wp:posOffset>629920</wp:posOffset>
                </wp:positionH>
                <wp:positionV relativeFrom="page">
                  <wp:posOffset>504190</wp:posOffset>
                </wp:positionV>
                <wp:extent cx="1173480" cy="347980"/>
                <wp:effectExtent l="10795" t="8890" r="6350" b="14605"/>
                <wp:wrapNone/>
                <wp:docPr id="1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A5BF0" w14:textId="77777777" w:rsidR="00FC6398" w:rsidRPr="00BB3286" w:rsidRDefault="00FC6398" w:rsidP="00FC6398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12月資料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(Ａ)</w:t>
                            </w:r>
                          </w:p>
                        </w:txbxContent>
                      </wps:txbx>
                      <wps:bodyPr rot="0" vert="horz" wrap="square" lIns="74295" tIns="74160" rIns="74295" bIns="74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AA8E9" id="Text Box 113" o:spid="_x0000_s1033" type="#_x0000_t202" style="position:absolute;left:0;text-align:left;margin-left:49.6pt;margin-top:39.7pt;width:92.4pt;height:27.4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" o:allowincell="f" strokeweight="1pt">
                <v:textbox inset="5.85pt,2.06mm,5.85pt,2.06mm">
                  <w:txbxContent>
                    <w:p w14:paraId="7D7A5BF0" w14:textId="77777777" w:rsidR="00FC6398" w:rsidRPr="00BB3286" w:rsidRDefault="00FC6398" w:rsidP="00FC6398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12月資料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(Ａ)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F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2C302255" wp14:editId="4DA1E3E8">
                <wp:simplePos x="0" y="0"/>
                <wp:positionH relativeFrom="page">
                  <wp:posOffset>2196465</wp:posOffset>
                </wp:positionH>
                <wp:positionV relativeFrom="page">
                  <wp:posOffset>504190</wp:posOffset>
                </wp:positionV>
                <wp:extent cx="3376295" cy="516890"/>
                <wp:effectExtent l="3810" t="0" r="1270" b="0"/>
                <wp:wrapNone/>
                <wp:docPr id="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E2FEC" w14:textId="5A1D372A" w:rsidR="004C4826" w:rsidRPr="00B1309E" w:rsidRDefault="004C4826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84168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 旭川龍谷高等学校</w:t>
                            </w:r>
                          </w:p>
                          <w:p w14:paraId="66E126FB" w14:textId="77777777" w:rsidR="004C4826" w:rsidRPr="00B1309E" w:rsidRDefault="004C4826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志願者(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含む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特待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生)名簿</w:t>
                            </w:r>
                          </w:p>
                          <w:p w14:paraId="66A15881" w14:textId="77777777" w:rsidR="00FC6398" w:rsidRPr="004C4826" w:rsidRDefault="00FC6398" w:rsidP="00FC6398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02255" id="Text Box 114" o:spid="_x0000_s1034" type="#_x0000_t202" style="position:absolute;left:0;text-align:left;margin-left:172.95pt;margin-top:39.7pt;width:265.85pt;height:40.7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" o:allowincell="f" stroked="f">
                <v:textbox inset="5.85pt,.7pt,5.85pt,.7pt">
                  <w:txbxContent>
                    <w:p w14:paraId="00DE2FEC" w14:textId="5A1D372A" w:rsidR="004C4826" w:rsidRPr="00B1309E" w:rsidRDefault="004C4826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84168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 旭川龍谷高等学校</w:t>
                      </w:r>
                    </w:p>
                    <w:p w14:paraId="66E126FB" w14:textId="77777777" w:rsidR="004C4826" w:rsidRPr="00B1309E" w:rsidRDefault="004C4826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志願者(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含む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特待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生)名簿</w:t>
                      </w:r>
                    </w:p>
                    <w:p w14:paraId="66A15881" w14:textId="77777777" w:rsidR="00FC6398" w:rsidRPr="004C4826" w:rsidRDefault="00FC6398" w:rsidP="00FC6398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vertAnchor="page" w:horzAnchor="page" w:tblpX="1022" w:tblpY="3176"/>
        <w:tblW w:w="993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893"/>
        <w:gridCol w:w="436"/>
        <w:gridCol w:w="638"/>
        <w:gridCol w:w="638"/>
        <w:gridCol w:w="637"/>
        <w:gridCol w:w="637"/>
        <w:gridCol w:w="637"/>
        <w:gridCol w:w="637"/>
        <w:gridCol w:w="637"/>
        <w:gridCol w:w="637"/>
        <w:gridCol w:w="637"/>
        <w:gridCol w:w="637"/>
        <w:gridCol w:w="796"/>
      </w:tblGrid>
      <w:tr w:rsidR="00C572A0" w:rsidRPr="00932B88" w14:paraId="624A9732" w14:textId="77777777" w:rsidTr="00442892">
        <w:trPr>
          <w:trHeight w:hRule="exact" w:val="356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8000"/>
            </w:tcBorders>
            <w:vAlign w:val="center"/>
          </w:tcPr>
          <w:p w14:paraId="0E3FD5E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No</w:t>
            </w: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.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41FEFB5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生徒氏名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6DFCA69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</w:p>
          <w:p w14:paraId="10910B3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bottom w:val="single" w:sz="4" w:space="0" w:color="008000"/>
              <w:right w:val="single" w:sz="8" w:space="0" w:color="auto"/>
            </w:tcBorders>
            <w:vAlign w:val="center"/>
          </w:tcPr>
          <w:p w14:paraId="2766F9C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学習点</w:t>
            </w:r>
          </w:p>
        </w:tc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89B3EB" w14:textId="77777777" w:rsidR="00C572A0" w:rsidRPr="00C46B4A" w:rsidRDefault="00C572A0" w:rsidP="005125BC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6B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第一志望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809A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776541444"/>
              </w:rPr>
              <w:t>併願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776541444"/>
              </w:rPr>
              <w:t>者</w:t>
            </w:r>
          </w:p>
        </w:tc>
        <w:tc>
          <w:tcPr>
            <w:tcW w:w="25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27FA6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776541445"/>
              </w:rPr>
              <w:t>専願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776541445"/>
              </w:rPr>
              <w:t>者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BD2E7C" w14:textId="77777777" w:rsidR="00C572A0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077F7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420" w:id="1776541446"/>
              </w:rPr>
              <w:t>備</w:t>
            </w:r>
            <w:r w:rsidRPr="00A077F7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szCs w:val="18"/>
                <w:fitText w:val="420" w:id="1776541446"/>
              </w:rPr>
              <w:t>考</w:t>
            </w:r>
          </w:p>
          <w:p w14:paraId="4EAD1D51" w14:textId="77777777" w:rsidR="00A077F7" w:rsidRPr="00932B88" w:rsidRDefault="00A077F7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</w:t>
            </w:r>
            <w:r w:rsidRPr="00A077F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併願校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D21F90" w:rsidRPr="00932B88" w14:paraId="39B40110" w14:textId="77777777" w:rsidTr="00442892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008000"/>
            </w:tcBorders>
            <w:vAlign w:val="center"/>
          </w:tcPr>
          <w:p w14:paraId="62975325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625DA78D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3DF1C8C1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4" w:space="0" w:color="008000"/>
              <w:right w:val="single" w:sz="8" w:space="0" w:color="auto"/>
            </w:tcBorders>
            <w:vAlign w:val="center"/>
          </w:tcPr>
          <w:p w14:paraId="7FAF699A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 w:val="restart"/>
            <w:tcBorders>
              <w:left w:val="single" w:sz="8" w:space="0" w:color="auto"/>
            </w:tcBorders>
            <w:vAlign w:val="center"/>
          </w:tcPr>
          <w:p w14:paraId="077342D1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6BD707CB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難関突破</w:t>
            </w:r>
          </w:p>
        </w:tc>
        <w:tc>
          <w:tcPr>
            <w:tcW w:w="637" w:type="dxa"/>
            <w:vMerge w:val="restart"/>
            <w:vAlign w:val="center"/>
          </w:tcPr>
          <w:p w14:paraId="3352D59B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6C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0BD973A7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文武両道</w:t>
            </w:r>
          </w:p>
        </w:tc>
        <w:tc>
          <w:tcPr>
            <w:tcW w:w="637" w:type="dxa"/>
            <w:vMerge w:val="restart"/>
            <w:tcBorders>
              <w:right w:val="single" w:sz="8" w:space="0" w:color="auto"/>
            </w:tcBorders>
            <w:vAlign w:val="center"/>
          </w:tcPr>
          <w:p w14:paraId="30368710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キャリア</w:t>
            </w:r>
          </w:p>
          <w:p w14:paraId="36E84FE6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デザイン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4DF14A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</w:tcBorders>
            <w:vAlign w:val="center"/>
          </w:tcPr>
          <w:p w14:paraId="0E2E6958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right w:val="single" w:sz="8" w:space="0" w:color="auto"/>
            </w:tcBorders>
            <w:vAlign w:val="center"/>
          </w:tcPr>
          <w:p w14:paraId="258C170F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7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5D55DF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72A0" w:rsidRPr="00932B88" w14:paraId="1E175DAA" w14:textId="77777777" w:rsidTr="00442892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</w:tcBorders>
            <w:vAlign w:val="center"/>
          </w:tcPr>
          <w:p w14:paraId="49998D5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22D11EB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4B94754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1964D98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F8C4C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</w:tcBorders>
            <w:vAlign w:val="center"/>
          </w:tcPr>
          <w:p w14:paraId="7EA14EB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54E50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CE3C3D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5教科型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8DDF29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3教科型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5AF732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06E0734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6BB37722" w14:textId="77777777" w:rsidR="00C572A0" w:rsidRDefault="00C572A0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学業</w:t>
            </w:r>
          </w:p>
          <w:p w14:paraId="5EEE355B" w14:textId="77777777" w:rsidR="00C572A0" w:rsidRPr="00932B88" w:rsidRDefault="00412920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C572A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81D460" w14:textId="77777777" w:rsidR="00C572A0" w:rsidRDefault="00C572A0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体育文化</w:t>
            </w:r>
          </w:p>
          <w:p w14:paraId="56BD4B6D" w14:textId="77777777" w:rsidR="00C572A0" w:rsidRPr="00932B88" w:rsidRDefault="00412920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C572A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38BC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72A0" w:rsidRPr="00932B88" w14:paraId="21F426E2" w14:textId="77777777" w:rsidTr="00442892">
        <w:trPr>
          <w:trHeight w:hRule="exact" w:val="543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17117F5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21</w:t>
            </w:r>
          </w:p>
        </w:tc>
        <w:tc>
          <w:tcPr>
            <w:tcW w:w="1893" w:type="dxa"/>
            <w:tcBorders>
              <w:top w:val="single" w:sz="8" w:space="0" w:color="auto"/>
            </w:tcBorders>
            <w:tcMar>
              <w:left w:w="113" w:type="dxa"/>
            </w:tcMar>
            <w:vAlign w:val="center"/>
          </w:tcPr>
          <w:p w14:paraId="6AB0B34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top w:val="single" w:sz="8" w:space="0" w:color="auto"/>
            </w:tcBorders>
            <w:vAlign w:val="center"/>
          </w:tcPr>
          <w:p w14:paraId="17DA50C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D59F17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91D9F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6C62DFB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2D88B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E2732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6777A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652FA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13E1330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416F002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A6516D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29B43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100958AC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E8471DC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A10E2E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4DCC96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5272AF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AA8289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028E63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C13C36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D3B81C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EEEC72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95BC3F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078D00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5D1E12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FB786F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C2537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A2D03A5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19B80CC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5A8E26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B038B6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206AD8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53CE59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C40DD3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F73A7D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2FB2F6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9579BF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10799F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BAA71E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4E03DE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9B2927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AAB6A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6096AFF5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BF1C3E2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4F4812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30B9D0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F93995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C6F68B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912005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2A3CFD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1683FF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76AEC0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BEDA7B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747721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AF0C40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19E35E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8709F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D3ED06D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FE938AD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130033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9F7271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9A2C73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4C0662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41AA81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DB0317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B6635E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B30094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CE0175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BEC7A3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A1A45F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CFAB30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B1EF8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6674BF05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DCEE340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34F0FF9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C8B237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0DD837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D09859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157848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5849E7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BBF15A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CADFE1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9F94CB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C01B1B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80BCF7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823BA9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AE87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06E46E5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7D11FF3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CC36DC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057C74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284FA6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2866AA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9B6557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2F9BD6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1E3E5F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EFA34E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FCD869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AB06F6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DAE665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697BEC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7E256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145DD153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1A2B4E7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A02E98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CC65B5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0AB6E1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BAABBB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FEF91F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4BFF66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35C3A9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4415C2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A79D43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ECFC9E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4808C8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29C4EC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869DB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2745AF3B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E340E14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E0D068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4C1680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ABFAFD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6CA0E9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09EB35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351D29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508AC1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8BFDCC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384BA7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5F3609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4CC90F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6E30C7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62AAF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522529C6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37603AAF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1B813A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DD6E3D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7EF270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CB89D9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183961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0217BD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F97F91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43C8E7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2338A7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E54838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B477D2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0995C9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811C3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57A7606A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6C0740F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031493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DD21D2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0B4D25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3F5E21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AEE823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B05476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49002D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3C9F18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544D3A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C78FCF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88E8D1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FC8808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F6AF1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2727C4E9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B2AADA8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3F54D62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4A7907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B5F302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DC8189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0646EC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7FB009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35380F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5868BB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5AA05F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6B336C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448978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FE9006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C1A01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101FA8C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3BB9F2B7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7A128A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CA258A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B2FD66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541488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487F02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E15003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6B5A44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16C2C7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DF2573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50913E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84E57D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08D4C2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AFDEC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E3F87EC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3F56B35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391E996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5EF34B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4C5605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30CBA2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A4D280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D057C8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687BED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0B0BF2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7A229D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32BDB7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48E830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A464D0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0523E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682D98C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64E4054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30696F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ED9F09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9EEFA6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00890A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3A1B3E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D7F73F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D90CA6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6B1E56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1BA704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872B8D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42A413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41583E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72C88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5D28347D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4E0C427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DD1BC0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227F4D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1E7FBA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BAED81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DA4C5B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541014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9D9C7F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2D864A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2996CE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2F3896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3EBD43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939360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DB2BB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2DDADFCB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A727DBE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54ED62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C7AD18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EC6660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C44861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BD8E3A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AA1E8E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07126C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FE9B55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3DE15D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9F9513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CACAE8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7B02FD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27E07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18EF6B3E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0C828D1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9D2AAF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1F6E70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809008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C6736B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EAA968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15E35B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63F00C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A0C8EB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ECC72A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456440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C7CD3E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BDB0FF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FFC9D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F06FA80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33F1E218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17B91E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C98327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5D3DA6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B6DF0C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3BB53A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484A7C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0243D2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94BCBA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BD18E0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141946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BE71DB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C6CD23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C8AFA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BA24C43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9C4C4C3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3" w:type="dxa"/>
            <w:tcBorders>
              <w:bottom w:val="single" w:sz="8" w:space="0" w:color="auto"/>
            </w:tcBorders>
            <w:tcMar>
              <w:left w:w="113" w:type="dxa"/>
            </w:tcMar>
            <w:vAlign w:val="center"/>
          </w:tcPr>
          <w:p w14:paraId="2CBD328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bottom w:val="single" w:sz="8" w:space="0" w:color="auto"/>
            </w:tcBorders>
            <w:vAlign w:val="center"/>
          </w:tcPr>
          <w:p w14:paraId="714815A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743CE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51467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5408B69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D50BE2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9ACF9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71A47A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3B477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3B31F88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0718FBE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484E67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9843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D694263" w14:textId="77777777" w:rsidTr="00442892">
        <w:trPr>
          <w:trHeight w:hRule="exact" w:val="289"/>
        </w:trPr>
        <w:tc>
          <w:tcPr>
            <w:tcW w:w="34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6600"/>
              <w:right w:val="single" w:sz="8" w:space="0" w:color="auto"/>
            </w:tcBorders>
            <w:shd w:val="clear" w:color="auto" w:fill="000000"/>
            <w:vAlign w:val="center"/>
          </w:tcPr>
          <w:p w14:paraId="6C5459B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55EC9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4"/>
                <w:szCs w:val="24"/>
                <w:fitText w:val="900" w:id="1776541447"/>
              </w:rPr>
              <w:t>合</w:t>
            </w:r>
            <w:r w:rsidRPr="00255EC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900" w:id="1776541447"/>
              </w:rPr>
              <w:t>計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7B0398B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5406F52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29F7D46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239D2BB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FA30EA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0D77051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2A0A77E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6EA6B62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0CA5E85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53CEBE59" w14:textId="77777777" w:rsidR="00C572A0" w:rsidRPr="00932B88" w:rsidRDefault="00C572A0" w:rsidP="00442892">
            <w:pPr>
              <w:jc w:val="center"/>
              <w:rPr>
                <w:sz w:val="12"/>
                <w:szCs w:val="12"/>
              </w:rPr>
            </w:pPr>
          </w:p>
        </w:tc>
      </w:tr>
      <w:tr w:rsidR="00C572A0" w:rsidRPr="00932B88" w14:paraId="03F939AA" w14:textId="77777777" w:rsidTr="00442892">
        <w:trPr>
          <w:trHeight w:hRule="exact" w:val="536"/>
        </w:trPr>
        <w:tc>
          <w:tcPr>
            <w:tcW w:w="3403" w:type="dxa"/>
            <w:gridSpan w:val="4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0A24929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3817FD9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0B68BB8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E5DC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1290057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2F6BB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48444D7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7F5D472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387F19A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07F2F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6F00924B" w14:textId="77777777" w:rsidR="00C572A0" w:rsidRPr="00932B88" w:rsidRDefault="00C572A0" w:rsidP="00C572A0">
            <w:pPr>
              <w:spacing w:line="240" w:lineRule="exact"/>
              <w:ind w:rightChars="-72" w:right="-13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0B25F053" w14:textId="77777777" w:rsidR="00C572A0" w:rsidRPr="00932B88" w:rsidRDefault="00C572A0" w:rsidP="00C572A0">
      <w:pPr>
        <w:ind w:rightChars="-72" w:right="-137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page" w:tblpX="1022" w:tblpY="1872"/>
        <w:tblW w:w="0" w:type="auto"/>
        <w:tblBorders>
          <w:top w:val="double" w:sz="6" w:space="0" w:color="006600"/>
          <w:left w:val="double" w:sz="6" w:space="0" w:color="006600"/>
          <w:bottom w:val="double" w:sz="6" w:space="0" w:color="006600"/>
          <w:right w:val="double" w:sz="6" w:space="0" w:color="00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841"/>
      </w:tblGrid>
      <w:tr w:rsidR="00C572A0" w:rsidRPr="00932B88" w14:paraId="5A286CE4" w14:textId="77777777" w:rsidTr="00442892">
        <w:trPr>
          <w:trHeight w:val="1012"/>
        </w:trPr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815128" w14:textId="77777777" w:rsidR="00C572A0" w:rsidRPr="00932B88" w:rsidRDefault="00C572A0" w:rsidP="0044289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133D6F" w14:textId="77777777" w:rsidR="00C572A0" w:rsidRPr="00932B88" w:rsidRDefault="00C572A0" w:rsidP="0044289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BE64F0E" w14:textId="77777777" w:rsidR="00C572A0" w:rsidRPr="0059103D" w:rsidRDefault="00C572A0" w:rsidP="00C572A0">
      <w:pPr>
        <w:rPr>
          <w:vanish/>
        </w:rPr>
      </w:pPr>
    </w:p>
    <w:tbl>
      <w:tblPr>
        <w:tblpPr w:vertAnchor="page" w:horzAnchor="page" w:tblpX="9442" w:tblpY="1589"/>
        <w:tblW w:w="150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26"/>
      </w:tblGrid>
      <w:tr w:rsidR="00C572A0" w:rsidRPr="00932B88" w14:paraId="4877C95B" w14:textId="77777777" w:rsidTr="00442892">
        <w:trPr>
          <w:trHeight w:val="447"/>
        </w:trPr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D73A46E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ページ</w:t>
            </w:r>
          </w:p>
        </w:tc>
      </w:tr>
      <w:tr w:rsidR="00C572A0" w:rsidRPr="00932B88" w14:paraId="2B104CCF" w14:textId="77777777" w:rsidTr="00442892">
        <w:trPr>
          <w:trHeight w:val="447"/>
        </w:trPr>
        <w:tc>
          <w:tcPr>
            <w:tcW w:w="67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748725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枚目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715D2D" w14:textId="77777777" w:rsidR="00C572A0" w:rsidRPr="00932B88" w:rsidRDefault="000B17A4" w:rsidP="0044289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</w:p>
        </w:tc>
      </w:tr>
      <w:tr w:rsidR="00C572A0" w:rsidRPr="00932B88" w14:paraId="52E76A62" w14:textId="77777777" w:rsidTr="00442892">
        <w:trPr>
          <w:trHeight w:val="467"/>
        </w:trPr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B5F634A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枚中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570C94E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12E92286" w14:textId="77777777" w:rsidR="00C572A0" w:rsidRPr="00932B88" w:rsidRDefault="00C572A0" w:rsidP="00C572A0">
      <w:pPr>
        <w:ind w:rightChars="-72" w:right="-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E57F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56B10AA1" wp14:editId="60F1AA0A">
                <wp:simplePos x="0" y="0"/>
                <wp:positionH relativeFrom="page">
                  <wp:posOffset>2196465</wp:posOffset>
                </wp:positionH>
                <wp:positionV relativeFrom="page">
                  <wp:posOffset>504190</wp:posOffset>
                </wp:positionV>
                <wp:extent cx="3376295" cy="516890"/>
                <wp:effectExtent l="3810" t="0" r="1270" b="0"/>
                <wp:wrapNone/>
                <wp:docPr id="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E845F" w14:textId="7937F868" w:rsidR="004C4826" w:rsidRPr="00B1309E" w:rsidRDefault="004C4826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0F172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 旭川龍谷高等学校</w:t>
                            </w:r>
                          </w:p>
                          <w:p w14:paraId="42C902B5" w14:textId="77777777" w:rsidR="004C4826" w:rsidRPr="00B1309E" w:rsidRDefault="004C4826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志願者(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含む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特待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生)名簿</w:t>
                            </w:r>
                          </w:p>
                          <w:p w14:paraId="3479BD8F" w14:textId="77777777" w:rsidR="00FC6398" w:rsidRPr="004C4826" w:rsidRDefault="00FC6398" w:rsidP="00FC6398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10AA1" id="Text Box 116" o:spid="_x0000_s1035" type="#_x0000_t202" style="position:absolute;left:0;text-align:left;margin-left:172.95pt;margin-top:39.7pt;width:265.85pt;height:40.7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" o:allowincell="f" stroked="f">
                <v:textbox inset="5.85pt,.7pt,5.85pt,.7pt">
                  <w:txbxContent>
                    <w:p w14:paraId="191E845F" w14:textId="7937F868" w:rsidR="004C4826" w:rsidRPr="00B1309E" w:rsidRDefault="004C4826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0F1727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 旭川龍谷高等学校</w:t>
                      </w:r>
                    </w:p>
                    <w:p w14:paraId="42C902B5" w14:textId="77777777" w:rsidR="004C4826" w:rsidRPr="00B1309E" w:rsidRDefault="004C4826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志願者(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含む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特待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生)名簿</w:t>
                      </w:r>
                    </w:p>
                    <w:p w14:paraId="3479BD8F" w14:textId="77777777" w:rsidR="00FC6398" w:rsidRPr="004C4826" w:rsidRDefault="00FC6398" w:rsidP="00FC6398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F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32151C86" wp14:editId="6EF400D1">
                <wp:simplePos x="0" y="0"/>
                <wp:positionH relativeFrom="page">
                  <wp:posOffset>629920</wp:posOffset>
                </wp:positionH>
                <wp:positionV relativeFrom="page">
                  <wp:posOffset>504190</wp:posOffset>
                </wp:positionV>
                <wp:extent cx="1173480" cy="347980"/>
                <wp:effectExtent l="8890" t="8890" r="8255" b="14605"/>
                <wp:wrapNone/>
                <wp:docPr id="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6CAAE" w14:textId="77777777" w:rsidR="00FC6398" w:rsidRPr="00BB3286" w:rsidRDefault="00FC6398" w:rsidP="00FC6398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12月資料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(Ａ)</w:t>
                            </w:r>
                          </w:p>
                        </w:txbxContent>
                      </wps:txbx>
                      <wps:bodyPr rot="0" vert="horz" wrap="square" lIns="74295" tIns="74160" rIns="74295" bIns="74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51C86" id="Text Box 115" o:spid="_x0000_s1036" type="#_x0000_t202" style="position:absolute;left:0;text-align:left;margin-left:49.6pt;margin-top:39.7pt;width:92.4pt;height:27.4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" o:allowincell="f" strokeweight="1pt">
                <v:textbox inset="5.85pt,2.06mm,5.85pt,2.06mm">
                  <w:txbxContent>
                    <w:p w14:paraId="23F6CAAE" w14:textId="77777777" w:rsidR="00FC6398" w:rsidRPr="00BB3286" w:rsidRDefault="00FC6398" w:rsidP="00FC6398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12月資料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(Ａ)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vertAnchor="page" w:horzAnchor="page" w:tblpX="1022" w:tblpY="3176"/>
        <w:tblW w:w="993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893"/>
        <w:gridCol w:w="436"/>
        <w:gridCol w:w="638"/>
        <w:gridCol w:w="638"/>
        <w:gridCol w:w="637"/>
        <w:gridCol w:w="637"/>
        <w:gridCol w:w="637"/>
        <w:gridCol w:w="637"/>
        <w:gridCol w:w="637"/>
        <w:gridCol w:w="637"/>
        <w:gridCol w:w="637"/>
        <w:gridCol w:w="637"/>
        <w:gridCol w:w="796"/>
      </w:tblGrid>
      <w:tr w:rsidR="00C572A0" w:rsidRPr="00932B88" w14:paraId="29D1B3C3" w14:textId="77777777" w:rsidTr="00442892">
        <w:trPr>
          <w:trHeight w:hRule="exact" w:val="356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8000"/>
            </w:tcBorders>
            <w:vAlign w:val="center"/>
          </w:tcPr>
          <w:p w14:paraId="14DE17E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No</w:t>
            </w: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.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27475BE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生徒氏名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779E3B4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</w:p>
          <w:p w14:paraId="0C543A9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bottom w:val="single" w:sz="4" w:space="0" w:color="008000"/>
              <w:right w:val="single" w:sz="8" w:space="0" w:color="auto"/>
            </w:tcBorders>
            <w:vAlign w:val="center"/>
          </w:tcPr>
          <w:p w14:paraId="165907E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学習点</w:t>
            </w:r>
          </w:p>
        </w:tc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9005B9" w14:textId="77777777" w:rsidR="00C572A0" w:rsidRPr="00C46B4A" w:rsidRDefault="00C572A0" w:rsidP="005961CB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6B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第一志望校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3872E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776541696"/>
              </w:rPr>
              <w:t>併願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776541696"/>
              </w:rPr>
              <w:t>者</w:t>
            </w:r>
          </w:p>
        </w:tc>
        <w:tc>
          <w:tcPr>
            <w:tcW w:w="25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9C187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776541697"/>
              </w:rPr>
              <w:t>専願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776541697"/>
              </w:rPr>
              <w:t>者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64BC85" w14:textId="77777777" w:rsidR="00C572A0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077F7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420" w:id="1776541698"/>
              </w:rPr>
              <w:t>備</w:t>
            </w:r>
            <w:r w:rsidRPr="00A077F7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szCs w:val="18"/>
                <w:fitText w:val="420" w:id="1776541698"/>
              </w:rPr>
              <w:t>考</w:t>
            </w:r>
          </w:p>
          <w:p w14:paraId="46A101DF" w14:textId="77777777" w:rsidR="00A077F7" w:rsidRPr="00932B88" w:rsidRDefault="00A077F7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</w:t>
            </w:r>
            <w:r w:rsidRPr="00A077F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併願校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D21F90" w:rsidRPr="00932B88" w14:paraId="068A62AF" w14:textId="77777777" w:rsidTr="00442892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008000"/>
            </w:tcBorders>
            <w:vAlign w:val="center"/>
          </w:tcPr>
          <w:p w14:paraId="6CE9FAF5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674D6EE8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20A49552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4" w:space="0" w:color="008000"/>
              <w:right w:val="single" w:sz="8" w:space="0" w:color="auto"/>
            </w:tcBorders>
            <w:vAlign w:val="center"/>
          </w:tcPr>
          <w:p w14:paraId="650138DD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 w:val="restart"/>
            <w:tcBorders>
              <w:left w:val="single" w:sz="8" w:space="0" w:color="auto"/>
            </w:tcBorders>
            <w:vAlign w:val="center"/>
          </w:tcPr>
          <w:p w14:paraId="7AEF5A76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4B6E5B73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難関突破</w:t>
            </w:r>
          </w:p>
        </w:tc>
        <w:tc>
          <w:tcPr>
            <w:tcW w:w="637" w:type="dxa"/>
            <w:vMerge w:val="restart"/>
            <w:vAlign w:val="center"/>
          </w:tcPr>
          <w:p w14:paraId="63B72AE9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6C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04F60836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文武両道</w:t>
            </w:r>
          </w:p>
        </w:tc>
        <w:tc>
          <w:tcPr>
            <w:tcW w:w="637" w:type="dxa"/>
            <w:vMerge w:val="restart"/>
            <w:tcBorders>
              <w:right w:val="single" w:sz="8" w:space="0" w:color="auto"/>
            </w:tcBorders>
            <w:vAlign w:val="center"/>
          </w:tcPr>
          <w:p w14:paraId="6DA5B1BE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キャリア</w:t>
            </w:r>
          </w:p>
          <w:p w14:paraId="08A0B3B9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デザイン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1B70B0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</w:tcBorders>
            <w:vAlign w:val="center"/>
          </w:tcPr>
          <w:p w14:paraId="6FBED76B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right w:val="single" w:sz="8" w:space="0" w:color="auto"/>
            </w:tcBorders>
            <w:vAlign w:val="center"/>
          </w:tcPr>
          <w:p w14:paraId="075B08A7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7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67ADFB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72A0" w:rsidRPr="00932B88" w14:paraId="5C24E4C5" w14:textId="77777777" w:rsidTr="00442892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</w:tcBorders>
            <w:vAlign w:val="center"/>
          </w:tcPr>
          <w:p w14:paraId="05F887A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2A78CE5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77917E3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23A3887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B7864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</w:tcBorders>
            <w:vAlign w:val="center"/>
          </w:tcPr>
          <w:p w14:paraId="42A69F4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39C9C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CFDABD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5教科型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B6D9F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3教科型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3D561E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6C19AE1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303873A9" w14:textId="77777777" w:rsidR="00C572A0" w:rsidRDefault="00C572A0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学業</w:t>
            </w:r>
          </w:p>
          <w:p w14:paraId="00B9E301" w14:textId="77777777" w:rsidR="00C572A0" w:rsidRPr="00932B88" w:rsidRDefault="00C760FC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C572A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6465136" w14:textId="77777777" w:rsidR="00C572A0" w:rsidRDefault="00C572A0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体育文化</w:t>
            </w:r>
          </w:p>
          <w:p w14:paraId="02A67923" w14:textId="77777777" w:rsidR="00C572A0" w:rsidRPr="00932B88" w:rsidRDefault="00C760FC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C572A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1DDC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72A0" w:rsidRPr="00932B88" w14:paraId="583F87EF" w14:textId="77777777" w:rsidTr="00442892">
        <w:trPr>
          <w:trHeight w:hRule="exact" w:val="543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E693821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3" w:type="dxa"/>
            <w:tcBorders>
              <w:top w:val="single" w:sz="8" w:space="0" w:color="auto"/>
            </w:tcBorders>
            <w:tcMar>
              <w:left w:w="113" w:type="dxa"/>
            </w:tcMar>
            <w:vAlign w:val="center"/>
          </w:tcPr>
          <w:p w14:paraId="759B064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top w:val="single" w:sz="8" w:space="0" w:color="auto"/>
            </w:tcBorders>
            <w:vAlign w:val="center"/>
          </w:tcPr>
          <w:p w14:paraId="574DC0A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E4396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A7B1ED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205B636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D00D72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44A0B1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798662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94604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133E69C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5C6C8CA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5C8D3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A2CA8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5C980BC9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84ECA32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1AFA8F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AF3076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86F6F7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61487B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CA8577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13163F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ED43FB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F9C17A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24558C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96AEFB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67AB57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C8F7CD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B5981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55B2B95B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008F3A9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2788BD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5996AB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9A0678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9B127A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C4AD13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D48F08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23FC10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2DC476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7AB7CC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8DDBF2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DFACFC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A01B6E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D2527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663AD25D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47DCA40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8C4CC3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0DA76E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81136F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777806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E857F8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27A39E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60C474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017727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E8E385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114FD1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D3D07E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96538D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430C4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578587A2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9A51A11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DE5E7A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7F5A81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63E8F2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9070E0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EB31A2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7FF600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B13AAC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C8C9ED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9B7720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9F60E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6551AE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9F6683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09AED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D88AD50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38B132A9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0F14AF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3D4FFA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D6180E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09B79F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7A37E6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634342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BC22E4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375959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0F9504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78955A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AA8122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CCC5EB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5B884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28996604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F6DD0DE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32F2C9C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733141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D96461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90BBFB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2C7985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E2C23E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E6A877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7DC010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E203BB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5A0A57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EF89DF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2D127D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F1F03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3B9B8AF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FEB80D8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8BAACB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C7FF46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3D078D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FB8FDB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6EA2A1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05CF78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99049E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F704A0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1D40AF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EB5703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19E903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B0FCBE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0F082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4AED8222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6EEE198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551841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346757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11679F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6525AC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071D19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982A8B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48FF91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2536AB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532421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41DD15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6F39E9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B17C6F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39EAB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D4C60D8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4A63988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7F9CE7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5720CE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36524A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A3BD96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50F5FB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9D7C48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59B28B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C76AF4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02E2D4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68CB0E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E6B3DC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32E979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799B6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696A0048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62BF371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F27200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B0373B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E7A496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45E06A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631E42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30B4BF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36E36B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636119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34D215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105315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F43BB6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479AA4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8708D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6993A26E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299B980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E6E3A3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5BB49B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D0791C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6703DC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AFF0E3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5D1A87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7392F4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7D6AFC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2220CA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F4B642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A4F6E4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445DEA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7C60A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328102D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FCB3AAA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2966A6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F7C67F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2ADC00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EABCC9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FD3A73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5C319B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8BF2DF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9525EE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81084E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CC7BE2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5D7B4F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F4641C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56EF5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62DDE8E1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301840F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C341B1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5FF89C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754B9D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86AF35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A06BA0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F1AB14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E1090E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C93646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D7F9AA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35C232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0BE458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E7DE6C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0BCDA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52DEA114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63BFA78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604BBA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EA03C2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430847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456194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614890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CDA331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9E6561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4808EE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2F6639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157A2D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A0F368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4AA93E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F9091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18EFB3A7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1D6616B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86427F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55D8C9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0E650B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EB4807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DB0F6D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8FBB83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BD6920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1AC3EE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7F503A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D99BCD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EE4D2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A12FB8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49528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2B62C33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3ECBC08B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9A67B2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2CF34C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22967B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97C25F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AC8D90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639F39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844090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51C465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8C237F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E8D9F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8FEA22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B9FD90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5F57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68229F35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1CA57D4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A98157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77B6E1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53B1A4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76B2EC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5EDF86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55F9A8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FB70FE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CEA880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C7176D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7E9116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34ECEC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15F810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E505F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DF3C466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342A33A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E7C9BE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D767AE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5551B5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D06163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8F3EB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B66646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227710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E27112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BCAAEB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99D3AE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FE9B85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45298C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BC180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88376AA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BC26BCD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3" w:type="dxa"/>
            <w:tcBorders>
              <w:bottom w:val="single" w:sz="8" w:space="0" w:color="auto"/>
            </w:tcBorders>
            <w:tcMar>
              <w:left w:w="113" w:type="dxa"/>
            </w:tcMar>
            <w:vAlign w:val="center"/>
          </w:tcPr>
          <w:p w14:paraId="3CAE5CE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bottom w:val="single" w:sz="8" w:space="0" w:color="auto"/>
            </w:tcBorders>
            <w:vAlign w:val="center"/>
          </w:tcPr>
          <w:p w14:paraId="082FFEE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53126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F6BB0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21712CA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CA859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73CEE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D5D7C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CC3AEE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7A1ABEC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6F1665F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9525DB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21D1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587AA244" w14:textId="77777777" w:rsidTr="00442892">
        <w:trPr>
          <w:trHeight w:hRule="exact" w:val="289"/>
        </w:trPr>
        <w:tc>
          <w:tcPr>
            <w:tcW w:w="34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6600"/>
              <w:right w:val="single" w:sz="8" w:space="0" w:color="auto"/>
            </w:tcBorders>
            <w:shd w:val="clear" w:color="auto" w:fill="000000"/>
            <w:vAlign w:val="center"/>
          </w:tcPr>
          <w:p w14:paraId="266C3A4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55EC9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4"/>
                <w:szCs w:val="24"/>
                <w:fitText w:val="900" w:id="1776541699"/>
              </w:rPr>
              <w:t>合</w:t>
            </w:r>
            <w:r w:rsidRPr="00255EC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900" w:id="1776541699"/>
              </w:rPr>
              <w:t>計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2104FD4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57746E5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28B9131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F1EF26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41468CC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4A94421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34B8D10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31382E3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3510B8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6734324D" w14:textId="77777777" w:rsidR="00C572A0" w:rsidRPr="00932B88" w:rsidRDefault="00C572A0" w:rsidP="00442892">
            <w:pPr>
              <w:jc w:val="center"/>
              <w:rPr>
                <w:sz w:val="12"/>
                <w:szCs w:val="12"/>
              </w:rPr>
            </w:pPr>
          </w:p>
        </w:tc>
      </w:tr>
      <w:tr w:rsidR="00C572A0" w:rsidRPr="00932B88" w14:paraId="163E6C28" w14:textId="77777777" w:rsidTr="00442892">
        <w:trPr>
          <w:trHeight w:hRule="exact" w:val="536"/>
        </w:trPr>
        <w:tc>
          <w:tcPr>
            <w:tcW w:w="3403" w:type="dxa"/>
            <w:gridSpan w:val="4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73AFF2E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4007615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762E082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FC30F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0BF02BF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D32BE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1B46E9F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0A8BA94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2AE9501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B1AF7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62A605EE" w14:textId="77777777" w:rsidR="00C572A0" w:rsidRPr="00932B88" w:rsidRDefault="00C572A0" w:rsidP="00C572A0">
            <w:pPr>
              <w:spacing w:line="240" w:lineRule="exact"/>
              <w:ind w:rightChars="-72" w:right="-13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73C7F533" w14:textId="77777777" w:rsidR="00C572A0" w:rsidRPr="00932B88" w:rsidRDefault="00C572A0" w:rsidP="00C572A0">
      <w:pPr>
        <w:ind w:rightChars="-72" w:right="-137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page" w:tblpX="1022" w:tblpY="1872"/>
        <w:tblW w:w="0" w:type="auto"/>
        <w:tblBorders>
          <w:top w:val="double" w:sz="6" w:space="0" w:color="006600"/>
          <w:left w:val="double" w:sz="6" w:space="0" w:color="006600"/>
          <w:bottom w:val="double" w:sz="6" w:space="0" w:color="006600"/>
          <w:right w:val="double" w:sz="6" w:space="0" w:color="00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841"/>
      </w:tblGrid>
      <w:tr w:rsidR="00C572A0" w:rsidRPr="00932B88" w14:paraId="4B5044D9" w14:textId="77777777" w:rsidTr="00442892">
        <w:trPr>
          <w:trHeight w:val="1012"/>
        </w:trPr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1687FB" w14:textId="77777777" w:rsidR="00C572A0" w:rsidRPr="00932B88" w:rsidRDefault="00C572A0" w:rsidP="0044289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6B9C19" w14:textId="77777777" w:rsidR="00C572A0" w:rsidRPr="00932B88" w:rsidRDefault="00C572A0" w:rsidP="0044289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16E0389" w14:textId="77777777" w:rsidR="00C572A0" w:rsidRPr="0059103D" w:rsidRDefault="00C572A0" w:rsidP="00C572A0">
      <w:pPr>
        <w:rPr>
          <w:vanish/>
        </w:rPr>
      </w:pPr>
    </w:p>
    <w:tbl>
      <w:tblPr>
        <w:tblpPr w:vertAnchor="page" w:horzAnchor="page" w:tblpX="9442" w:tblpY="1589"/>
        <w:tblW w:w="150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26"/>
      </w:tblGrid>
      <w:tr w:rsidR="00C572A0" w:rsidRPr="00932B88" w14:paraId="5FCEA401" w14:textId="77777777" w:rsidTr="00442892">
        <w:trPr>
          <w:trHeight w:val="447"/>
        </w:trPr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48A7C47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ページ</w:t>
            </w:r>
          </w:p>
        </w:tc>
      </w:tr>
      <w:tr w:rsidR="00C572A0" w:rsidRPr="00932B88" w14:paraId="2230C324" w14:textId="77777777" w:rsidTr="00442892">
        <w:trPr>
          <w:trHeight w:val="447"/>
        </w:trPr>
        <w:tc>
          <w:tcPr>
            <w:tcW w:w="67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76B001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枚目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54AD096" w14:textId="77777777" w:rsidR="00C572A0" w:rsidRPr="00932B88" w:rsidRDefault="00FC0ED2" w:rsidP="0044289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</w:t>
            </w:r>
          </w:p>
        </w:tc>
      </w:tr>
      <w:tr w:rsidR="00C572A0" w:rsidRPr="00932B88" w14:paraId="2C844F70" w14:textId="77777777" w:rsidTr="00442892">
        <w:trPr>
          <w:trHeight w:val="467"/>
        </w:trPr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BAFBD8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枚中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75C570C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6AE83AB3" w14:textId="77777777" w:rsidR="00C572A0" w:rsidRPr="00932B88" w:rsidRDefault="00C572A0" w:rsidP="00C572A0">
      <w:pPr>
        <w:ind w:rightChars="-72" w:right="-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E57F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21D03E59" wp14:editId="4CF4AFE0">
                <wp:simplePos x="0" y="0"/>
                <wp:positionH relativeFrom="page">
                  <wp:posOffset>2196465</wp:posOffset>
                </wp:positionH>
                <wp:positionV relativeFrom="page">
                  <wp:posOffset>504190</wp:posOffset>
                </wp:positionV>
                <wp:extent cx="3376295" cy="516890"/>
                <wp:effectExtent l="3810" t="0" r="1270" b="0"/>
                <wp:wrapNone/>
                <wp:docPr id="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1F9DE" w14:textId="169FDA46" w:rsidR="004C4826" w:rsidRPr="00B1309E" w:rsidRDefault="004C4826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501B4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 旭川龍谷高等学校</w:t>
                            </w:r>
                          </w:p>
                          <w:p w14:paraId="185B9B48" w14:textId="77777777" w:rsidR="004C4826" w:rsidRPr="00B1309E" w:rsidRDefault="004C4826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志願者(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含む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特待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生)名簿</w:t>
                            </w:r>
                          </w:p>
                          <w:p w14:paraId="0D60E6A3" w14:textId="77777777" w:rsidR="00FC6398" w:rsidRPr="004C4826" w:rsidRDefault="00FC6398" w:rsidP="00FC6398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03E59" id="Text Box 118" o:spid="_x0000_s1037" type="#_x0000_t202" style="position:absolute;left:0;text-align:left;margin-left:172.95pt;margin-top:39.7pt;width:265.85pt;height:40.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" o:allowincell="f" stroked="f">
                <v:textbox inset="5.85pt,.7pt,5.85pt,.7pt">
                  <w:txbxContent>
                    <w:p w14:paraId="5F81F9DE" w14:textId="169FDA46" w:rsidR="004C4826" w:rsidRPr="00B1309E" w:rsidRDefault="004C4826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501B4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 旭川龍谷高等学校</w:t>
                      </w:r>
                    </w:p>
                    <w:p w14:paraId="185B9B48" w14:textId="77777777" w:rsidR="004C4826" w:rsidRPr="00B1309E" w:rsidRDefault="004C4826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志願者(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含む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特待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生)名簿</w:t>
                      </w:r>
                    </w:p>
                    <w:p w14:paraId="0D60E6A3" w14:textId="77777777" w:rsidR="00FC6398" w:rsidRPr="004C4826" w:rsidRDefault="00FC6398" w:rsidP="00FC6398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F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620C1285" wp14:editId="042F529C">
                <wp:simplePos x="0" y="0"/>
                <wp:positionH relativeFrom="page">
                  <wp:posOffset>629920</wp:posOffset>
                </wp:positionH>
                <wp:positionV relativeFrom="page">
                  <wp:posOffset>504190</wp:posOffset>
                </wp:positionV>
                <wp:extent cx="1173480" cy="347980"/>
                <wp:effectExtent l="8890" t="8890" r="8255" b="14605"/>
                <wp:wrapNone/>
                <wp:docPr id="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85A22" w14:textId="77777777" w:rsidR="00FC6398" w:rsidRPr="00BB3286" w:rsidRDefault="00FC6398" w:rsidP="00FC6398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12月資料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(Ａ)</w:t>
                            </w:r>
                          </w:p>
                        </w:txbxContent>
                      </wps:txbx>
                      <wps:bodyPr rot="0" vert="horz" wrap="square" lIns="74295" tIns="74160" rIns="74295" bIns="74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C1285" id="Text Box 117" o:spid="_x0000_s1038" type="#_x0000_t202" style="position:absolute;left:0;text-align:left;margin-left:49.6pt;margin-top:39.7pt;width:92.4pt;height:27.4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" o:allowincell="f" strokeweight="1pt">
                <v:textbox inset="5.85pt,2.06mm,5.85pt,2.06mm">
                  <w:txbxContent>
                    <w:p w14:paraId="1E385A22" w14:textId="77777777" w:rsidR="00FC6398" w:rsidRPr="00BB3286" w:rsidRDefault="00FC6398" w:rsidP="00FC6398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12月資料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(Ａ)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vertAnchor="page" w:horzAnchor="page" w:tblpX="1022" w:tblpY="3176"/>
        <w:tblW w:w="993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893"/>
        <w:gridCol w:w="436"/>
        <w:gridCol w:w="638"/>
        <w:gridCol w:w="638"/>
        <w:gridCol w:w="637"/>
        <w:gridCol w:w="637"/>
        <w:gridCol w:w="637"/>
        <w:gridCol w:w="637"/>
        <w:gridCol w:w="637"/>
        <w:gridCol w:w="637"/>
        <w:gridCol w:w="637"/>
        <w:gridCol w:w="637"/>
        <w:gridCol w:w="796"/>
      </w:tblGrid>
      <w:tr w:rsidR="00C572A0" w:rsidRPr="00932B88" w14:paraId="10148D49" w14:textId="77777777" w:rsidTr="00442892">
        <w:trPr>
          <w:trHeight w:hRule="exact" w:val="356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8000"/>
            </w:tcBorders>
            <w:vAlign w:val="center"/>
          </w:tcPr>
          <w:p w14:paraId="6A20DC0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No</w:t>
            </w: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.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09A54A0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生徒氏名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251536A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</w:p>
          <w:p w14:paraId="39DE44D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bottom w:val="single" w:sz="4" w:space="0" w:color="008000"/>
              <w:right w:val="single" w:sz="8" w:space="0" w:color="auto"/>
            </w:tcBorders>
            <w:vAlign w:val="center"/>
          </w:tcPr>
          <w:p w14:paraId="1F02B67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学習点</w:t>
            </w:r>
          </w:p>
        </w:tc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1F5B22" w14:textId="77777777" w:rsidR="00C572A0" w:rsidRPr="00C46B4A" w:rsidRDefault="00C572A0" w:rsidP="0069551B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6B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第一志望校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F8080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776541700"/>
              </w:rPr>
              <w:t>併願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776541700"/>
              </w:rPr>
              <w:t>者</w:t>
            </w:r>
          </w:p>
        </w:tc>
        <w:tc>
          <w:tcPr>
            <w:tcW w:w="25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581AB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776541701"/>
              </w:rPr>
              <w:t>専願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776541701"/>
              </w:rPr>
              <w:t>者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054D66" w14:textId="77777777" w:rsidR="00C572A0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077F7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420" w:id="1776541702"/>
              </w:rPr>
              <w:t>備</w:t>
            </w:r>
            <w:r w:rsidRPr="00A077F7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szCs w:val="18"/>
                <w:fitText w:val="420" w:id="1776541702"/>
              </w:rPr>
              <w:t>考</w:t>
            </w:r>
          </w:p>
          <w:p w14:paraId="36770C03" w14:textId="77777777" w:rsidR="00A077F7" w:rsidRPr="00932B88" w:rsidRDefault="00A077F7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</w:t>
            </w:r>
            <w:r w:rsidRPr="00A077F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併願校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D21F90" w:rsidRPr="00932B88" w14:paraId="65DF27F5" w14:textId="77777777" w:rsidTr="00442892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008000"/>
            </w:tcBorders>
            <w:vAlign w:val="center"/>
          </w:tcPr>
          <w:p w14:paraId="7F7CD3DA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72D84415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6DB8DD6D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4" w:space="0" w:color="008000"/>
              <w:right w:val="single" w:sz="8" w:space="0" w:color="auto"/>
            </w:tcBorders>
            <w:vAlign w:val="center"/>
          </w:tcPr>
          <w:p w14:paraId="68138BEA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 w:val="restart"/>
            <w:tcBorders>
              <w:left w:val="single" w:sz="8" w:space="0" w:color="auto"/>
            </w:tcBorders>
            <w:vAlign w:val="center"/>
          </w:tcPr>
          <w:p w14:paraId="50EB90CF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781F3840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難関突破</w:t>
            </w:r>
          </w:p>
        </w:tc>
        <w:tc>
          <w:tcPr>
            <w:tcW w:w="637" w:type="dxa"/>
            <w:vMerge w:val="restart"/>
            <w:vAlign w:val="center"/>
          </w:tcPr>
          <w:p w14:paraId="60BDF465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6C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7255BE59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文武両道</w:t>
            </w:r>
          </w:p>
        </w:tc>
        <w:tc>
          <w:tcPr>
            <w:tcW w:w="637" w:type="dxa"/>
            <w:vMerge w:val="restart"/>
            <w:tcBorders>
              <w:right w:val="single" w:sz="8" w:space="0" w:color="auto"/>
            </w:tcBorders>
            <w:vAlign w:val="center"/>
          </w:tcPr>
          <w:p w14:paraId="5E745F9B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キャリア</w:t>
            </w:r>
          </w:p>
          <w:p w14:paraId="3184A024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デザイン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004EF5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</w:tcBorders>
            <w:vAlign w:val="center"/>
          </w:tcPr>
          <w:p w14:paraId="4EE1EA97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right w:val="single" w:sz="8" w:space="0" w:color="auto"/>
            </w:tcBorders>
            <w:vAlign w:val="center"/>
          </w:tcPr>
          <w:p w14:paraId="4BF177AD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7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88F301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72A0" w:rsidRPr="00932B88" w14:paraId="0B1E3B05" w14:textId="77777777" w:rsidTr="00442892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</w:tcBorders>
            <w:vAlign w:val="center"/>
          </w:tcPr>
          <w:p w14:paraId="3D0CBD7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2CCE5C4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03B79B1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35C48B4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20142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</w:tcBorders>
            <w:vAlign w:val="center"/>
          </w:tcPr>
          <w:p w14:paraId="79B23BE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B163B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14C1A8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5教科型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A1C6B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3教科型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50497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4F2054C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2660D5EC" w14:textId="77777777" w:rsidR="00C572A0" w:rsidRDefault="00C572A0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学業</w:t>
            </w:r>
          </w:p>
          <w:p w14:paraId="6BFB75BB" w14:textId="77777777" w:rsidR="00C572A0" w:rsidRPr="00932B88" w:rsidRDefault="00C760FC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C572A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8E06D36" w14:textId="77777777" w:rsidR="00C572A0" w:rsidRDefault="00C572A0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体育文化</w:t>
            </w:r>
          </w:p>
          <w:p w14:paraId="44CA8835" w14:textId="77777777" w:rsidR="00C572A0" w:rsidRPr="00932B88" w:rsidRDefault="00C760FC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C572A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8400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72A0" w:rsidRPr="00932B88" w14:paraId="4E097C31" w14:textId="77777777" w:rsidTr="00442892">
        <w:trPr>
          <w:trHeight w:hRule="exact" w:val="543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1CAF1CE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3" w:type="dxa"/>
            <w:tcBorders>
              <w:top w:val="single" w:sz="8" w:space="0" w:color="auto"/>
            </w:tcBorders>
            <w:tcMar>
              <w:left w:w="113" w:type="dxa"/>
            </w:tcMar>
            <w:vAlign w:val="center"/>
          </w:tcPr>
          <w:p w14:paraId="01AB2E2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top w:val="single" w:sz="8" w:space="0" w:color="auto"/>
            </w:tcBorders>
            <w:vAlign w:val="center"/>
          </w:tcPr>
          <w:p w14:paraId="1F16382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74190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F1775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0C7B1A5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AF6DF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1AE3E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4A5740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A60EDF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1396B44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178F494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EFA42A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DC5DD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4D7F82FD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CEE3146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38E5439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E5EC6A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4F8DE5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A76CDB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ABE564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30073D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369436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84C35D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EB9538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6C5B87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A42419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ADBE71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3D735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4E2BF5F5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FD0F356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E13F26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E4709D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650A45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EBC87E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1B65F8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C7C1AE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022089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4B01A1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2E5B5A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176A49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F94A49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47B4B7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0ACB7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0735643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787A986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A7F344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D053CE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CFED4F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73D009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A4C7A2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2F7B13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357676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B267FA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EFC347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C746F7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9E4628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9A5718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01D5C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8EE6BAA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3C124CD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33ADABD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8A6D32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2FFCD9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A7F2A2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B81875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331042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A78D17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8097E4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F3E60C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713413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8B9476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6F5EAC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3CA76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2F538EBF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DA52569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3399000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FA26F4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5929CE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49A1BA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724291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14A2E0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5D3A87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3F3B23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7094DB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AF7158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40106A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667FF4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B8B70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F2A8E01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3397F620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7CA011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B97C20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7FBE3C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55F3E7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1EB180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306312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F9909E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D1E91A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8C5A0B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0B41E9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9058B7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4C38E6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3AADC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A11285C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E9691DB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166621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FCCE20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2089ED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FC30FC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9400A9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8E26A5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1175E2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8830AD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644387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238235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EB0E48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33CB92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99104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48306B6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F464BB4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6D3230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CF3163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4A7F39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A38461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BE4B0B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F5C8C0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C75258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52CF02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806C32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67A13C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45573E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D4BA6F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50B02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1B7FC9F7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1A54A96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D2B277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B97062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BD4104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180AB1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0314A0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DF1EE3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54CC7F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DA01E9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2C2EBE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AE12E0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BB06B7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A1847D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87F99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B54B009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073B89D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27E152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9FD98B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0D946E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A81E74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491928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FB0722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F184C2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22F973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6C9FC3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DDDA9E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BCB567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2C1B7E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B8DF2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69F41B7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AF201D7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13D744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DA2226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00EB11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EADB4B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8FAFB7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F8DFF0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57DF16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BA212C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3B6E51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A7E53F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B6799E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086DED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20E93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278F843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6A8CA72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46B3D6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11F3E9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6AFB8E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E54942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DC3E67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F6DE41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5D3ECF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E35C86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054B0C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C0F0BC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843955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3C48EA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A1A66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FEE4ED6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5D8E327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C8F2D9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BD45B8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CC774C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AD7B50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047E8D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1BC552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11B72D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5125CE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C82175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5C6BBF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425347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25A953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1C477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6BF8EBC6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345340D5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8EB041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B08E8F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FDDC98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A8A429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529C4A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E69B85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8D1F00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8F2BB4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30842A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EF0E32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A47C9C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F15ADD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BBE2C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D05A278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779FD32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DF3412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81754C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21C277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D21E90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8F5764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BC664D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516918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DD9953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F3E99D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FA11A7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281DC3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AEAFE2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2510E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4731EC68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C368C71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3B6A36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0A7131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494121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F86500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EB7D57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D84D1F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B775F6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D948DB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70DC3C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61D884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6011E5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3F5218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142DE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29DCCE74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147246D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14D50D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E237A3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2143A3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D0B2C9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0BA405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443012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98F195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1CB197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79C7FF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9E5CDE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0198A2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ED52B6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EF856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1DBB99B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6E9076B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4CE4E1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996A75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39F80E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9215AA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F9FF47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6714DD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3C52E0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E84212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DF8C81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C21A61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1ED00E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C480A8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C81BB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2AC80786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56C5AC2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3" w:type="dxa"/>
            <w:tcBorders>
              <w:bottom w:val="single" w:sz="8" w:space="0" w:color="auto"/>
            </w:tcBorders>
            <w:tcMar>
              <w:left w:w="113" w:type="dxa"/>
            </w:tcMar>
            <w:vAlign w:val="center"/>
          </w:tcPr>
          <w:p w14:paraId="78E28A3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bottom w:val="single" w:sz="8" w:space="0" w:color="auto"/>
            </w:tcBorders>
            <w:vAlign w:val="center"/>
          </w:tcPr>
          <w:p w14:paraId="25DDFDC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05CCCE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32E649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75D582B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B04977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A33D38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145A77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369BD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620604A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1BEDBB0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2C1FF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3BB5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177D775" w14:textId="77777777" w:rsidTr="00442892">
        <w:trPr>
          <w:trHeight w:hRule="exact" w:val="289"/>
        </w:trPr>
        <w:tc>
          <w:tcPr>
            <w:tcW w:w="34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6600"/>
              <w:right w:val="single" w:sz="8" w:space="0" w:color="auto"/>
            </w:tcBorders>
            <w:shd w:val="clear" w:color="auto" w:fill="000000"/>
            <w:vAlign w:val="center"/>
          </w:tcPr>
          <w:p w14:paraId="56D57B9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55EC9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4"/>
                <w:szCs w:val="24"/>
                <w:fitText w:val="900" w:id="1776541703"/>
              </w:rPr>
              <w:t>合</w:t>
            </w:r>
            <w:r w:rsidRPr="00255EC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900" w:id="1776541703"/>
              </w:rPr>
              <w:t>計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6F4315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7116BC3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104048E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0D38959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4ED0728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2DC5FA8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1F2A1A2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2D3A8B6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3A02FFE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20211D90" w14:textId="77777777" w:rsidR="00C572A0" w:rsidRPr="00932B88" w:rsidRDefault="00C572A0" w:rsidP="00442892">
            <w:pPr>
              <w:jc w:val="center"/>
              <w:rPr>
                <w:sz w:val="12"/>
                <w:szCs w:val="12"/>
              </w:rPr>
            </w:pPr>
          </w:p>
        </w:tc>
      </w:tr>
      <w:tr w:rsidR="00C572A0" w:rsidRPr="00932B88" w14:paraId="377BF97B" w14:textId="77777777" w:rsidTr="00442892">
        <w:trPr>
          <w:trHeight w:hRule="exact" w:val="536"/>
        </w:trPr>
        <w:tc>
          <w:tcPr>
            <w:tcW w:w="3403" w:type="dxa"/>
            <w:gridSpan w:val="4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5D917B8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313D6DB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1CA8019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51E97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0575DAB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5359C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39A8A20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155BD15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7E7B9DD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62749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472026C4" w14:textId="77777777" w:rsidR="00C572A0" w:rsidRPr="00932B88" w:rsidRDefault="00C572A0" w:rsidP="00C572A0">
            <w:pPr>
              <w:spacing w:line="240" w:lineRule="exact"/>
              <w:ind w:rightChars="-72" w:right="-13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2A1EBA14" w14:textId="77777777" w:rsidR="00C572A0" w:rsidRPr="00932B88" w:rsidRDefault="00C572A0" w:rsidP="00C572A0">
      <w:pPr>
        <w:ind w:rightChars="-72" w:right="-137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page" w:tblpX="1022" w:tblpY="1872"/>
        <w:tblW w:w="0" w:type="auto"/>
        <w:tblBorders>
          <w:top w:val="double" w:sz="6" w:space="0" w:color="006600"/>
          <w:left w:val="double" w:sz="6" w:space="0" w:color="006600"/>
          <w:bottom w:val="double" w:sz="6" w:space="0" w:color="006600"/>
          <w:right w:val="double" w:sz="6" w:space="0" w:color="00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841"/>
      </w:tblGrid>
      <w:tr w:rsidR="00C572A0" w:rsidRPr="00932B88" w14:paraId="129335F8" w14:textId="77777777" w:rsidTr="00442892">
        <w:trPr>
          <w:trHeight w:val="1012"/>
        </w:trPr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D5554C" w14:textId="77777777" w:rsidR="00C572A0" w:rsidRPr="00932B88" w:rsidRDefault="00C572A0" w:rsidP="0044289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6421D" w14:textId="77777777" w:rsidR="00C572A0" w:rsidRPr="00932B88" w:rsidRDefault="00C572A0" w:rsidP="0044289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48A1FFF" w14:textId="77777777" w:rsidR="00C572A0" w:rsidRPr="0059103D" w:rsidRDefault="00C572A0" w:rsidP="00C572A0">
      <w:pPr>
        <w:rPr>
          <w:vanish/>
        </w:rPr>
      </w:pPr>
    </w:p>
    <w:tbl>
      <w:tblPr>
        <w:tblpPr w:vertAnchor="page" w:horzAnchor="page" w:tblpX="9442" w:tblpY="1589"/>
        <w:tblW w:w="150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26"/>
      </w:tblGrid>
      <w:tr w:rsidR="00C572A0" w:rsidRPr="00932B88" w14:paraId="6700336D" w14:textId="77777777" w:rsidTr="00442892">
        <w:trPr>
          <w:trHeight w:val="447"/>
        </w:trPr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FA3641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ページ</w:t>
            </w:r>
          </w:p>
        </w:tc>
      </w:tr>
      <w:tr w:rsidR="00C572A0" w:rsidRPr="00932B88" w14:paraId="28807165" w14:textId="77777777" w:rsidTr="00442892">
        <w:trPr>
          <w:trHeight w:val="447"/>
        </w:trPr>
        <w:tc>
          <w:tcPr>
            <w:tcW w:w="67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C1D84F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枚目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93FDE7" w14:textId="77777777" w:rsidR="00C572A0" w:rsidRPr="00932B88" w:rsidRDefault="00393B5E" w:rsidP="0044289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4</w:t>
            </w:r>
          </w:p>
        </w:tc>
      </w:tr>
      <w:tr w:rsidR="00C572A0" w:rsidRPr="00932B88" w14:paraId="205A3C68" w14:textId="77777777" w:rsidTr="00442892">
        <w:trPr>
          <w:trHeight w:val="467"/>
        </w:trPr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28AE770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枚中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5DD92ED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40CC1EFF" w14:textId="77777777" w:rsidR="00C572A0" w:rsidRPr="00932B88" w:rsidRDefault="00C572A0" w:rsidP="00C572A0">
      <w:pPr>
        <w:ind w:rightChars="-72" w:right="-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E57F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2680D96E" wp14:editId="382211A0">
                <wp:simplePos x="0" y="0"/>
                <wp:positionH relativeFrom="page">
                  <wp:posOffset>2196465</wp:posOffset>
                </wp:positionH>
                <wp:positionV relativeFrom="page">
                  <wp:posOffset>504190</wp:posOffset>
                </wp:positionV>
                <wp:extent cx="3376295" cy="516890"/>
                <wp:effectExtent l="3810" t="0" r="1270" b="0"/>
                <wp:wrapNone/>
                <wp:docPr id="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47A00" w14:textId="4B7190B9" w:rsidR="004C4826" w:rsidRPr="00B1309E" w:rsidRDefault="004C4826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76141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 旭川龍谷高等学校</w:t>
                            </w:r>
                          </w:p>
                          <w:p w14:paraId="30F90FAB" w14:textId="77777777" w:rsidR="004C4826" w:rsidRPr="00B1309E" w:rsidRDefault="004C4826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志願者(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含む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特待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生)名簿</w:t>
                            </w:r>
                          </w:p>
                          <w:p w14:paraId="5DDAD967" w14:textId="77777777" w:rsidR="00FC6398" w:rsidRPr="004C4826" w:rsidRDefault="00FC6398" w:rsidP="00FC6398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0D96E" id="Text Box 120" o:spid="_x0000_s1039" type="#_x0000_t202" style="position:absolute;left:0;text-align:left;margin-left:172.95pt;margin-top:39.7pt;width:265.85pt;height:40.7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" o:allowincell="f" stroked="f">
                <v:textbox inset="5.85pt,.7pt,5.85pt,.7pt">
                  <w:txbxContent>
                    <w:p w14:paraId="0FF47A00" w14:textId="4B7190B9" w:rsidR="004C4826" w:rsidRPr="00B1309E" w:rsidRDefault="004C4826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76141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 旭川龍谷高等学校</w:t>
                      </w:r>
                    </w:p>
                    <w:p w14:paraId="30F90FAB" w14:textId="77777777" w:rsidR="004C4826" w:rsidRPr="00B1309E" w:rsidRDefault="004C4826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志願者(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含む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特待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生)名簿</w:t>
                      </w:r>
                    </w:p>
                    <w:p w14:paraId="5DDAD967" w14:textId="77777777" w:rsidR="00FC6398" w:rsidRPr="004C4826" w:rsidRDefault="00FC6398" w:rsidP="00FC6398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F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0E0AF79A" wp14:editId="55C98591">
                <wp:simplePos x="0" y="0"/>
                <wp:positionH relativeFrom="page">
                  <wp:posOffset>629920</wp:posOffset>
                </wp:positionH>
                <wp:positionV relativeFrom="page">
                  <wp:posOffset>504190</wp:posOffset>
                </wp:positionV>
                <wp:extent cx="1173480" cy="347980"/>
                <wp:effectExtent l="8890" t="8890" r="8255" b="14605"/>
                <wp:wrapNone/>
                <wp:docPr id="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A428F" w14:textId="77777777" w:rsidR="00FC6398" w:rsidRPr="00BB3286" w:rsidRDefault="00FC6398" w:rsidP="00FC6398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12月資料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(Ａ)</w:t>
                            </w:r>
                          </w:p>
                        </w:txbxContent>
                      </wps:txbx>
                      <wps:bodyPr rot="0" vert="horz" wrap="square" lIns="74295" tIns="74160" rIns="74295" bIns="74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AF79A" id="Text Box 119" o:spid="_x0000_s1040" type="#_x0000_t202" style="position:absolute;left:0;text-align:left;margin-left:49.6pt;margin-top:39.7pt;width:92.4pt;height:27.4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" o:allowincell="f" strokeweight="1pt">
                <v:textbox inset="5.85pt,2.06mm,5.85pt,2.06mm">
                  <w:txbxContent>
                    <w:p w14:paraId="536A428F" w14:textId="77777777" w:rsidR="00FC6398" w:rsidRPr="00BB3286" w:rsidRDefault="00FC6398" w:rsidP="00FC6398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12月資料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(Ａ)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vertAnchor="page" w:horzAnchor="page" w:tblpX="1022" w:tblpY="3176"/>
        <w:tblW w:w="993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893"/>
        <w:gridCol w:w="436"/>
        <w:gridCol w:w="638"/>
        <w:gridCol w:w="638"/>
        <w:gridCol w:w="637"/>
        <w:gridCol w:w="637"/>
        <w:gridCol w:w="637"/>
        <w:gridCol w:w="637"/>
        <w:gridCol w:w="637"/>
        <w:gridCol w:w="637"/>
        <w:gridCol w:w="637"/>
        <w:gridCol w:w="637"/>
        <w:gridCol w:w="796"/>
      </w:tblGrid>
      <w:tr w:rsidR="00C572A0" w:rsidRPr="00932B88" w14:paraId="4CAB09BB" w14:textId="77777777" w:rsidTr="00442892">
        <w:trPr>
          <w:trHeight w:hRule="exact" w:val="356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8000"/>
            </w:tcBorders>
            <w:vAlign w:val="center"/>
          </w:tcPr>
          <w:p w14:paraId="71CE05D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No</w:t>
            </w: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.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07C2BD7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生徒氏名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54EBF05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</w:p>
          <w:p w14:paraId="7A6F756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bottom w:val="single" w:sz="4" w:space="0" w:color="008000"/>
              <w:right w:val="single" w:sz="8" w:space="0" w:color="auto"/>
            </w:tcBorders>
            <w:vAlign w:val="center"/>
          </w:tcPr>
          <w:p w14:paraId="20F87ED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学習点</w:t>
            </w:r>
          </w:p>
        </w:tc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26A00B" w14:textId="77777777" w:rsidR="00C572A0" w:rsidRPr="00C46B4A" w:rsidRDefault="00C572A0" w:rsidP="00CD3CB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6B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第一志望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D6D10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776541704"/>
              </w:rPr>
              <w:t>併願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776541704"/>
              </w:rPr>
              <w:t>者</w:t>
            </w:r>
          </w:p>
        </w:tc>
        <w:tc>
          <w:tcPr>
            <w:tcW w:w="25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1F317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776541705"/>
              </w:rPr>
              <w:t>専願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776541705"/>
              </w:rPr>
              <w:t>者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B8CC23" w14:textId="77777777" w:rsidR="00C572A0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077F7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420" w:id="1776541706"/>
              </w:rPr>
              <w:t>備</w:t>
            </w:r>
            <w:r w:rsidRPr="00A077F7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szCs w:val="18"/>
                <w:fitText w:val="420" w:id="1776541706"/>
              </w:rPr>
              <w:t>考</w:t>
            </w:r>
          </w:p>
          <w:p w14:paraId="2F7C3FDF" w14:textId="77777777" w:rsidR="00A077F7" w:rsidRPr="00932B88" w:rsidRDefault="00A077F7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</w:t>
            </w:r>
            <w:r w:rsidRPr="00A077F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併願校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D21F90" w:rsidRPr="00932B88" w14:paraId="488AAE7C" w14:textId="77777777" w:rsidTr="00442892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008000"/>
            </w:tcBorders>
            <w:vAlign w:val="center"/>
          </w:tcPr>
          <w:p w14:paraId="58A11BDB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37B680FE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6F7F6158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4" w:space="0" w:color="008000"/>
              <w:right w:val="single" w:sz="8" w:space="0" w:color="auto"/>
            </w:tcBorders>
            <w:vAlign w:val="center"/>
          </w:tcPr>
          <w:p w14:paraId="04C65B58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 w:val="restart"/>
            <w:tcBorders>
              <w:left w:val="single" w:sz="8" w:space="0" w:color="auto"/>
            </w:tcBorders>
            <w:vAlign w:val="center"/>
          </w:tcPr>
          <w:p w14:paraId="48AAE183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5E9A2E50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難関突破</w:t>
            </w:r>
          </w:p>
        </w:tc>
        <w:tc>
          <w:tcPr>
            <w:tcW w:w="637" w:type="dxa"/>
            <w:vMerge w:val="restart"/>
            <w:vAlign w:val="center"/>
          </w:tcPr>
          <w:p w14:paraId="5BEF9717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6C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11843A01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文武両道</w:t>
            </w:r>
          </w:p>
        </w:tc>
        <w:tc>
          <w:tcPr>
            <w:tcW w:w="637" w:type="dxa"/>
            <w:vMerge w:val="restart"/>
            <w:tcBorders>
              <w:right w:val="single" w:sz="8" w:space="0" w:color="auto"/>
            </w:tcBorders>
            <w:vAlign w:val="center"/>
          </w:tcPr>
          <w:p w14:paraId="18B1FA61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キャリア</w:t>
            </w:r>
          </w:p>
          <w:p w14:paraId="7EDF0FAF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デザイン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69B278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</w:tcBorders>
            <w:vAlign w:val="center"/>
          </w:tcPr>
          <w:p w14:paraId="47F09636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right w:val="single" w:sz="8" w:space="0" w:color="auto"/>
            </w:tcBorders>
            <w:vAlign w:val="center"/>
          </w:tcPr>
          <w:p w14:paraId="73BF6FAE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7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2C4CCA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72A0" w:rsidRPr="00932B88" w14:paraId="1957262D" w14:textId="77777777" w:rsidTr="00442892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</w:tcBorders>
            <w:vAlign w:val="center"/>
          </w:tcPr>
          <w:p w14:paraId="0B54A15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48BF503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6E75293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1FBC128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D1EB6C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</w:tcBorders>
            <w:vAlign w:val="center"/>
          </w:tcPr>
          <w:p w14:paraId="6E55E66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75B50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EAF51E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5教科型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E6860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3教科型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4AFA1E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40E367C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6F10E1A1" w14:textId="77777777" w:rsidR="00C572A0" w:rsidRDefault="00C572A0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学業</w:t>
            </w:r>
          </w:p>
          <w:p w14:paraId="75ACE15C" w14:textId="77777777" w:rsidR="00C572A0" w:rsidRPr="00932B88" w:rsidRDefault="00C760FC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C572A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44E7AA4" w14:textId="77777777" w:rsidR="00C572A0" w:rsidRDefault="00C572A0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体育文化</w:t>
            </w:r>
          </w:p>
          <w:p w14:paraId="51C38E90" w14:textId="77777777" w:rsidR="00C572A0" w:rsidRPr="00932B88" w:rsidRDefault="00C760FC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C572A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111D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72A0" w:rsidRPr="00932B88" w14:paraId="39B90370" w14:textId="77777777" w:rsidTr="00442892">
        <w:trPr>
          <w:trHeight w:hRule="exact" w:val="543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604C7D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3" w:type="dxa"/>
            <w:tcBorders>
              <w:top w:val="single" w:sz="8" w:space="0" w:color="auto"/>
            </w:tcBorders>
            <w:tcMar>
              <w:left w:w="113" w:type="dxa"/>
            </w:tcMar>
            <w:vAlign w:val="center"/>
          </w:tcPr>
          <w:p w14:paraId="6C631D7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top w:val="single" w:sz="8" w:space="0" w:color="auto"/>
            </w:tcBorders>
            <w:vAlign w:val="center"/>
          </w:tcPr>
          <w:p w14:paraId="316E581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135452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AA3C1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54CEFE7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04EE1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2F313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80CA2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D8F21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79CC631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3101C05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3DC8B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49E3E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6224A3B2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9C5B688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0F846E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FC4573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A53CB2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BA47B9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02732F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ADA198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C11F89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87A29F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1A7FD2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4A6E17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1252D9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A53922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1B1C9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127A4AD7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32A8D183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17A4D0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BE904F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5705D4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2B68B8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013E97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6EFC31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71BE27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3CB769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F90B79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E04C6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0DF49B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11B733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1F728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4D37B86E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895D5BF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735F0B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B600E0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F06AD7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E3A357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A2180F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25CD40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E3DE92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8265F4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320EB2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0EAD76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C56F4F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EFFAFE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0CB99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12A2D384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DAB3C1C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D2DEA7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587DD0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836FF3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0E9476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066231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95E462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0B5797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D00BDE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081A58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8B6F8E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E77110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8D611D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77311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9B36DBD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B991D1D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BFE90D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0066D0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190995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357F14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FD10E7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2257A0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2C6FCE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6E07FF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D99BEA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E33249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B0FA99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2EA05E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F17F7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2065BD5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385DB60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13DEB7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F7FC66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3EADC2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40C4DF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7188E8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420533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725491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C719E3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DD094C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5E871A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15C177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4FBF76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4E405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072BC7D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8FDF69B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1EA9EC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0DB207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179A16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232491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E2A81D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FC425C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2EAACE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FF89AD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F594AC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F95A97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B928AC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FE3B52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A8D14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5B9A566C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CB5B365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1AFF51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6598E8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4BCB21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60A1F2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D594D5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5F800D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644AE2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3D96ED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77E578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4F0573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34FBBC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4E32AA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E89B4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49A47930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AF266B1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05A7EF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AC6EFA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CE4AC8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BBBFFE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656003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C520A3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25F364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9B2082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DEF892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96D648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4B5595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C314C7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4EBC8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5E484028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5CA0BF7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339E14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E84B69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45C94B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EC1371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56B8A0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99B277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046539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502247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E3CF9A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442B6D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E6D25E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C53F9E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A76E8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41EF39A2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4D215D3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A9C0A9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F4EC22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B7C468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9ABD2B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FBF663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CC0F42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162F0B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BB90B5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4F4322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734516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2339A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B678AB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41809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1B0E4F2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182E3B5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56640C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ED05B6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A4F45F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E3C4D3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A6AA55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857136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F90A48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B055CE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7CB210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6BDF79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0CFEF4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41AB8E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344E6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1BD6EE8B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A4BC05F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720000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1AD5B7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29ABF0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59FE88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2A8739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367149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48DA93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9A0897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EC5FA0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C151AE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0B5291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0F735A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D1DB4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1067E24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F8A0E9C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E5F2E6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4849E1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EB2467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8469A0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790B58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58F9BA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1526F2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27F8BE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226069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7D88C1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9839DD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94AE3C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118AC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5075D4B9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121F03C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E0A20B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596BE9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319744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28F8D9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8375E4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F2898C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379824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787A6F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A1E703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CC4815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9A2D4B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6C8A40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49E8D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C1B0E9A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36E9087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3AB644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13304C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D4C4D3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33A427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14BE1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FCEA4D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597E84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FB71A3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E75F78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EA551B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73C3C8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CEC0F9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1F054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4EF4C380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50BE332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34179FF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95FFC4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25D0E5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6FB4F4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21D61C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C3D33A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2F4AE8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FD7039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6B1C6A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D1F86F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D8A249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7A9E9A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74913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6C4AB3C8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EFCE689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724D1D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A93D8B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4ECA3C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553692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BF5B39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BF6969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DFB312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899CEB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F9CB7C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A43DB1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8399E6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57DEDF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1E165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C8F7908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8DFECC1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100</w:t>
            </w:r>
          </w:p>
        </w:tc>
        <w:tc>
          <w:tcPr>
            <w:tcW w:w="1893" w:type="dxa"/>
            <w:tcBorders>
              <w:bottom w:val="single" w:sz="8" w:space="0" w:color="auto"/>
            </w:tcBorders>
            <w:tcMar>
              <w:left w:w="113" w:type="dxa"/>
            </w:tcMar>
            <w:vAlign w:val="center"/>
          </w:tcPr>
          <w:p w14:paraId="118A6D9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bottom w:val="single" w:sz="8" w:space="0" w:color="auto"/>
            </w:tcBorders>
            <w:vAlign w:val="center"/>
          </w:tcPr>
          <w:p w14:paraId="069A627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C1373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E6F2E3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3A4CBE8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D365D6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9AAAEE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05D13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E38861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497C3EE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3E84E52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B57D17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BF3A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0DC5454" w14:textId="77777777" w:rsidTr="00442892">
        <w:trPr>
          <w:trHeight w:hRule="exact" w:val="289"/>
        </w:trPr>
        <w:tc>
          <w:tcPr>
            <w:tcW w:w="34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6600"/>
              <w:right w:val="single" w:sz="8" w:space="0" w:color="auto"/>
            </w:tcBorders>
            <w:shd w:val="clear" w:color="auto" w:fill="000000"/>
            <w:vAlign w:val="center"/>
          </w:tcPr>
          <w:p w14:paraId="6722EB3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55EC9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4"/>
                <w:szCs w:val="24"/>
                <w:fitText w:val="900" w:id="1776541707"/>
              </w:rPr>
              <w:t>合</w:t>
            </w:r>
            <w:r w:rsidRPr="00255EC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900" w:id="1776541707"/>
              </w:rPr>
              <w:t>計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41A594F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08516DC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36EC2F4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1DDF5A9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1CA22BF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147E756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526AF13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6BB4D46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13452BD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5FAFA867" w14:textId="77777777" w:rsidR="00C572A0" w:rsidRPr="00932B88" w:rsidRDefault="00C572A0" w:rsidP="00442892">
            <w:pPr>
              <w:jc w:val="center"/>
              <w:rPr>
                <w:sz w:val="12"/>
                <w:szCs w:val="12"/>
              </w:rPr>
            </w:pPr>
          </w:p>
        </w:tc>
      </w:tr>
      <w:tr w:rsidR="00C572A0" w:rsidRPr="00932B88" w14:paraId="2D37AC95" w14:textId="77777777" w:rsidTr="00442892">
        <w:trPr>
          <w:trHeight w:hRule="exact" w:val="536"/>
        </w:trPr>
        <w:tc>
          <w:tcPr>
            <w:tcW w:w="3403" w:type="dxa"/>
            <w:gridSpan w:val="4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4F9BFD5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2E53094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42981A1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2D1B9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3D88AE7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9A356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19FF2A9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6D111CC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448A9E5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E86BF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33826A60" w14:textId="77777777" w:rsidR="00C572A0" w:rsidRPr="00932B88" w:rsidRDefault="00C572A0" w:rsidP="00C572A0">
            <w:pPr>
              <w:spacing w:line="240" w:lineRule="exact"/>
              <w:ind w:rightChars="-72" w:right="-13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BE4A373" w14:textId="77777777" w:rsidR="00C572A0" w:rsidRPr="00932B88" w:rsidRDefault="00C572A0" w:rsidP="00C572A0">
      <w:pPr>
        <w:ind w:rightChars="-72" w:right="-137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page" w:tblpX="1022" w:tblpY="1872"/>
        <w:tblW w:w="0" w:type="auto"/>
        <w:tblBorders>
          <w:top w:val="double" w:sz="6" w:space="0" w:color="006600"/>
          <w:left w:val="double" w:sz="6" w:space="0" w:color="006600"/>
          <w:bottom w:val="double" w:sz="6" w:space="0" w:color="006600"/>
          <w:right w:val="double" w:sz="6" w:space="0" w:color="00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841"/>
      </w:tblGrid>
      <w:tr w:rsidR="00C572A0" w:rsidRPr="00932B88" w14:paraId="0EE70BCE" w14:textId="77777777" w:rsidTr="00442892">
        <w:trPr>
          <w:trHeight w:val="1012"/>
        </w:trPr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5F4C05" w14:textId="77777777" w:rsidR="00C572A0" w:rsidRPr="00932B88" w:rsidRDefault="00C572A0" w:rsidP="0044289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F41C1A" w14:textId="77777777" w:rsidR="00C572A0" w:rsidRPr="00932B88" w:rsidRDefault="00C572A0" w:rsidP="0044289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0BCA923" w14:textId="77777777" w:rsidR="00C572A0" w:rsidRPr="0059103D" w:rsidRDefault="00C572A0" w:rsidP="00C572A0">
      <w:pPr>
        <w:rPr>
          <w:vanish/>
        </w:rPr>
      </w:pPr>
    </w:p>
    <w:tbl>
      <w:tblPr>
        <w:tblpPr w:vertAnchor="page" w:horzAnchor="page" w:tblpX="9442" w:tblpY="1589"/>
        <w:tblW w:w="150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26"/>
      </w:tblGrid>
      <w:tr w:rsidR="00C572A0" w:rsidRPr="00932B88" w14:paraId="67523DEA" w14:textId="77777777" w:rsidTr="00442892">
        <w:trPr>
          <w:trHeight w:val="447"/>
        </w:trPr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0B1929B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ページ</w:t>
            </w:r>
          </w:p>
        </w:tc>
      </w:tr>
      <w:tr w:rsidR="00C572A0" w:rsidRPr="00932B88" w14:paraId="0852C236" w14:textId="77777777" w:rsidTr="00442892">
        <w:trPr>
          <w:trHeight w:val="447"/>
        </w:trPr>
        <w:tc>
          <w:tcPr>
            <w:tcW w:w="67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1E32B7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枚目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8C8838" w14:textId="77777777" w:rsidR="00C572A0" w:rsidRPr="00932B88" w:rsidRDefault="009C2638" w:rsidP="0044289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5</w:t>
            </w:r>
          </w:p>
        </w:tc>
      </w:tr>
      <w:tr w:rsidR="00C572A0" w:rsidRPr="00932B88" w14:paraId="7E1FC83D" w14:textId="77777777" w:rsidTr="00442892">
        <w:trPr>
          <w:trHeight w:val="467"/>
        </w:trPr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F13A73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枚中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5C4DC1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2451D847" w14:textId="77777777" w:rsidR="004A2D58" w:rsidRPr="00932B88" w:rsidRDefault="00C572A0" w:rsidP="004A2D58">
      <w:pPr>
        <w:ind w:rightChars="-72" w:right="-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E57F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2F15F57A" wp14:editId="78770F13">
                <wp:simplePos x="0" y="0"/>
                <wp:positionH relativeFrom="page">
                  <wp:posOffset>2196465</wp:posOffset>
                </wp:positionH>
                <wp:positionV relativeFrom="page">
                  <wp:posOffset>504190</wp:posOffset>
                </wp:positionV>
                <wp:extent cx="3376295" cy="516890"/>
                <wp:effectExtent l="3810" t="0" r="1270" b="0"/>
                <wp:wrapNone/>
                <wp:docPr id="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B2A3A" w14:textId="22DCC7F1" w:rsidR="004C4826" w:rsidRPr="00B1309E" w:rsidRDefault="004C4826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965F9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 旭川龍谷高等学校</w:t>
                            </w:r>
                          </w:p>
                          <w:p w14:paraId="3BFFC62B" w14:textId="77777777" w:rsidR="004C4826" w:rsidRPr="00B1309E" w:rsidRDefault="004C4826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志願者(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含む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特待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生)名簿</w:t>
                            </w:r>
                          </w:p>
                          <w:p w14:paraId="5E6223F4" w14:textId="77777777" w:rsidR="00FC6398" w:rsidRPr="004C4826" w:rsidRDefault="00FC6398" w:rsidP="00FC6398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5F57A" id="Text Box 122" o:spid="_x0000_s1041" type="#_x0000_t202" style="position:absolute;left:0;text-align:left;margin-left:172.95pt;margin-top:39.7pt;width:265.85pt;height:40.7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" o:allowincell="f" stroked="f">
                <v:textbox inset="5.85pt,.7pt,5.85pt,.7pt">
                  <w:txbxContent>
                    <w:p w14:paraId="3D2B2A3A" w14:textId="22DCC7F1" w:rsidR="004C4826" w:rsidRPr="00B1309E" w:rsidRDefault="004C4826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965F9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 旭川龍谷高等学校</w:t>
                      </w:r>
                    </w:p>
                    <w:p w14:paraId="3BFFC62B" w14:textId="77777777" w:rsidR="004C4826" w:rsidRPr="00B1309E" w:rsidRDefault="004C4826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志願者(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含む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特待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生)名簿</w:t>
                      </w:r>
                    </w:p>
                    <w:p w14:paraId="5E6223F4" w14:textId="77777777" w:rsidR="00FC6398" w:rsidRPr="004C4826" w:rsidRDefault="00FC6398" w:rsidP="00FC6398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F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0A8A503B" wp14:editId="77349284">
                <wp:simplePos x="0" y="0"/>
                <wp:positionH relativeFrom="page">
                  <wp:posOffset>629920</wp:posOffset>
                </wp:positionH>
                <wp:positionV relativeFrom="page">
                  <wp:posOffset>504190</wp:posOffset>
                </wp:positionV>
                <wp:extent cx="1173480" cy="347980"/>
                <wp:effectExtent l="8890" t="8890" r="8255" b="14605"/>
                <wp:wrapNone/>
                <wp:docPr id="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911E8" w14:textId="77777777" w:rsidR="00FC6398" w:rsidRPr="00BB3286" w:rsidRDefault="00FC6398" w:rsidP="00FC6398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12月資料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(Ａ)</w:t>
                            </w:r>
                          </w:p>
                        </w:txbxContent>
                      </wps:txbx>
                      <wps:bodyPr rot="0" vert="horz" wrap="square" lIns="74295" tIns="74160" rIns="74295" bIns="74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A503B" id="Text Box 121" o:spid="_x0000_s1042" type="#_x0000_t202" style="position:absolute;left:0;text-align:left;margin-left:49.6pt;margin-top:39.7pt;width:92.4pt;height:27.4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" o:allowincell="f" strokeweight="1pt">
                <v:textbox inset="5.85pt,2.06mm,5.85pt,2.06mm">
                  <w:txbxContent>
                    <w:p w14:paraId="017911E8" w14:textId="77777777" w:rsidR="00FC6398" w:rsidRPr="00BB3286" w:rsidRDefault="00FC6398" w:rsidP="00FC6398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12月資料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(Ａ)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vertAnchor="page" w:horzAnchor="page" w:tblpX="1022" w:tblpY="3176"/>
        <w:tblW w:w="993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893"/>
        <w:gridCol w:w="436"/>
        <w:gridCol w:w="638"/>
        <w:gridCol w:w="638"/>
        <w:gridCol w:w="637"/>
        <w:gridCol w:w="637"/>
        <w:gridCol w:w="637"/>
        <w:gridCol w:w="637"/>
        <w:gridCol w:w="637"/>
        <w:gridCol w:w="637"/>
        <w:gridCol w:w="637"/>
        <w:gridCol w:w="637"/>
        <w:gridCol w:w="796"/>
      </w:tblGrid>
      <w:tr w:rsidR="004A2D58" w:rsidRPr="00932B88" w14:paraId="0B66830D" w14:textId="77777777" w:rsidTr="00442892">
        <w:trPr>
          <w:trHeight w:hRule="exact" w:val="356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8000"/>
            </w:tcBorders>
            <w:vAlign w:val="center"/>
          </w:tcPr>
          <w:p w14:paraId="72E2E90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No</w:t>
            </w: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.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06132F4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生徒氏名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2908859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</w:p>
          <w:p w14:paraId="46F9B57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bottom w:val="single" w:sz="4" w:space="0" w:color="008000"/>
              <w:right w:val="single" w:sz="8" w:space="0" w:color="auto"/>
            </w:tcBorders>
            <w:vAlign w:val="center"/>
          </w:tcPr>
          <w:p w14:paraId="74B283B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学習点</w:t>
            </w:r>
          </w:p>
        </w:tc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750C1A" w14:textId="77777777" w:rsidR="004A2D58" w:rsidRPr="00C46B4A" w:rsidRDefault="004A2D58" w:rsidP="0002736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6B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第一志望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5E39D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776541708"/>
              </w:rPr>
              <w:t>併願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776541708"/>
              </w:rPr>
              <w:t>者</w:t>
            </w:r>
          </w:p>
        </w:tc>
        <w:tc>
          <w:tcPr>
            <w:tcW w:w="25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DE5C8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776541709"/>
              </w:rPr>
              <w:t>専願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776541709"/>
              </w:rPr>
              <w:t>者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8F8174" w14:textId="77777777" w:rsidR="004A2D5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077F7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420" w:id="1776541710"/>
              </w:rPr>
              <w:t>備</w:t>
            </w:r>
            <w:r w:rsidRPr="00A077F7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szCs w:val="18"/>
                <w:fitText w:val="420" w:id="1776541710"/>
              </w:rPr>
              <w:t>考</w:t>
            </w:r>
          </w:p>
          <w:p w14:paraId="5E6608A5" w14:textId="77777777" w:rsidR="00A077F7" w:rsidRPr="00932B88" w:rsidRDefault="00A077F7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</w:t>
            </w:r>
            <w:r w:rsidRPr="00A077F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併願校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4A2D58" w:rsidRPr="00932B88" w14:paraId="4E80684A" w14:textId="77777777" w:rsidTr="00442892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008000"/>
            </w:tcBorders>
            <w:vAlign w:val="center"/>
          </w:tcPr>
          <w:p w14:paraId="76BE4CC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7D94844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45A44A5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4" w:space="0" w:color="008000"/>
              <w:right w:val="single" w:sz="8" w:space="0" w:color="auto"/>
            </w:tcBorders>
            <w:vAlign w:val="center"/>
          </w:tcPr>
          <w:p w14:paraId="4AC42F9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 w:val="restart"/>
            <w:tcBorders>
              <w:left w:val="single" w:sz="8" w:space="0" w:color="auto"/>
            </w:tcBorders>
            <w:vAlign w:val="center"/>
          </w:tcPr>
          <w:p w14:paraId="63627ABC" w14:textId="77777777" w:rsidR="004A2D58" w:rsidRDefault="004A2D58" w:rsidP="004C48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540B780E" w14:textId="77777777" w:rsidR="004C4826" w:rsidRPr="00932B88" w:rsidRDefault="004C4826" w:rsidP="004C48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難関突破</w:t>
            </w:r>
          </w:p>
        </w:tc>
        <w:tc>
          <w:tcPr>
            <w:tcW w:w="637" w:type="dxa"/>
            <w:vMerge w:val="restart"/>
            <w:vAlign w:val="center"/>
          </w:tcPr>
          <w:p w14:paraId="5709914B" w14:textId="77777777" w:rsidR="004A2D58" w:rsidRDefault="004A2D58" w:rsidP="004C48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6C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2517CCC7" w14:textId="77777777" w:rsidR="004C4826" w:rsidRPr="00932B88" w:rsidRDefault="004C4826" w:rsidP="004C48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文武両道</w:t>
            </w:r>
          </w:p>
        </w:tc>
        <w:tc>
          <w:tcPr>
            <w:tcW w:w="637" w:type="dxa"/>
            <w:vMerge w:val="restart"/>
            <w:tcBorders>
              <w:right w:val="single" w:sz="8" w:space="0" w:color="auto"/>
            </w:tcBorders>
            <w:vAlign w:val="center"/>
          </w:tcPr>
          <w:p w14:paraId="1D17C2AA" w14:textId="77777777" w:rsidR="004A2D58" w:rsidRPr="00932B88" w:rsidRDefault="004A2D58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キャリア</w:t>
            </w:r>
          </w:p>
          <w:p w14:paraId="3393BB77" w14:textId="77777777" w:rsidR="004A2D58" w:rsidRPr="00932B88" w:rsidRDefault="004A2D58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デザイン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8B978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</w:tcBorders>
            <w:vAlign w:val="center"/>
          </w:tcPr>
          <w:p w14:paraId="1741D57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right w:val="single" w:sz="8" w:space="0" w:color="auto"/>
            </w:tcBorders>
            <w:vAlign w:val="center"/>
          </w:tcPr>
          <w:p w14:paraId="53A6F68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7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4C205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A2D58" w:rsidRPr="00932B88" w14:paraId="5A17851E" w14:textId="77777777" w:rsidTr="00442892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</w:tcBorders>
            <w:vAlign w:val="center"/>
          </w:tcPr>
          <w:p w14:paraId="2F2DC6C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0A30CA9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0CD7EE9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52E8455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3B8B61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</w:tcBorders>
            <w:vAlign w:val="center"/>
          </w:tcPr>
          <w:p w14:paraId="502EF6A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BA7F5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B4691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5教科型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131CAC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3教科型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3C887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534BE6B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21DFD2A1" w14:textId="77777777" w:rsidR="004A2D58" w:rsidRDefault="004A2D58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学業</w:t>
            </w:r>
          </w:p>
          <w:p w14:paraId="22A02888" w14:textId="77777777" w:rsidR="004A2D58" w:rsidRPr="00932B88" w:rsidRDefault="00C760FC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4A2D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3FAC2A" w14:textId="77777777" w:rsidR="004A2D58" w:rsidRDefault="004A2D58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体育文化</w:t>
            </w:r>
          </w:p>
          <w:p w14:paraId="26BCC165" w14:textId="77777777" w:rsidR="004A2D58" w:rsidRPr="00932B88" w:rsidRDefault="00C760FC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4A2D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3F62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A2D58" w:rsidRPr="00932B88" w14:paraId="04C1D34E" w14:textId="77777777" w:rsidTr="00442892">
        <w:trPr>
          <w:trHeight w:hRule="exact" w:val="543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5AC443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3" w:type="dxa"/>
            <w:tcBorders>
              <w:top w:val="single" w:sz="8" w:space="0" w:color="auto"/>
            </w:tcBorders>
            <w:tcMar>
              <w:left w:w="113" w:type="dxa"/>
            </w:tcMar>
            <w:vAlign w:val="center"/>
          </w:tcPr>
          <w:p w14:paraId="5C281B8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top w:val="single" w:sz="8" w:space="0" w:color="auto"/>
            </w:tcBorders>
            <w:vAlign w:val="center"/>
          </w:tcPr>
          <w:p w14:paraId="09B5C89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DC1C1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02DBDA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15D069D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779E26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9EE8BB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71C0D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00EDF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10B7387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5FFDE53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A4EC9A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9B6D6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4C3122E2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AD40F9C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46796F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517133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147FEA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200AA2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E8B719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6912BE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A4E47C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823CD9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09229B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256220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D63246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F7876E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76EB6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1D1E68C2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41423ED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3B2FD2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4A7D5D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5C40DF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D58D40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3CA46A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205BDD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15122C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0B0B45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6034B5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76E2B5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88251B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A84FB5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AC3FF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1FEC3A48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32A58A48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3B6C1A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52FE0C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8D0476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95125D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924C1A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2251D3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4DFD8F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A938F3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9E9104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D219C6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D7AE36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E71DBA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04603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4BB19DA0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484B240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31B71B4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89E42A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A7065B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4FB4E9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8039FC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E1628E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32B1C6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7EE4F8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C6D9DE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450433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62EB48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8D1417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C94D9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36FE2B00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7F8D6D1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0560C0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0177AC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FCDD3C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643191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7267B5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A56BFB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D0522F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91B885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04A625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0ACBE8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E1585E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ABFA2E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D83F3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3CA1BC45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FC468CE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3CF57D7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0DAA41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ED5846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0456E4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2A3CA1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08BE43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1BDE28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CA712E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08D0FE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EA888B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291558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C8B162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DE990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0BA8D567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3C0805B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B08DC0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DECEE0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573557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4A2531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259FD7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15E420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81716E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8D65D2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2C18F9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6AD900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B7C55E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BF78F0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37B85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35F7E667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70F8F6F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AFE7CF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00BFC1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6D4118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0B1EB1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493E8C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9551E6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17D7ED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678A56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D6E0DF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21AF41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128F5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610C70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B1398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4D756A80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24EBD7C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1C7FD2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046FF5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EBD512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FDEAAF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C50C9B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257A6C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7A71C8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0FF46D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C4D2BA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7906A1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A4254F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DC2371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C8190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69F631CC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C83907C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E4AB2A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2B5513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0F997E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2463CF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B9E59D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4EAC76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DF0C35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881A86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127720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14E703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9343A5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3ADDAD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B04FE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7EF6E674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4E159FE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4463AE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54F147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5D059E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516538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490377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BADAC8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0BF682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A0BFFE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965294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8EDFD0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D1207F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7C918B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C66AA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5DF5BE1C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0F3E327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75E487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70F4D1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10CF38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8E72DC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7D4EE4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EC7288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96BEA5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C08DC5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AFA21A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8E96C3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DE9598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C1BE72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7ED67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29B94DF2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378B2B30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104A34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9F9E37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29931D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A1AC40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FDE103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521BEA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A9B622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6127F4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EAA080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C03060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B0C172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9E2469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BA9A2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2F93A04F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4F00D2A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835CC5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2ECF56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78F5B6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1B2DA0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5634DA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DA6FD5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A513B1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9547DF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971C87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D25808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2C0DDC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C0955F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32C3F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6F25B8AA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D79D389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5B50AA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D65B6D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224A66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310BC1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40DD10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1188BE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5BBE3A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419432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8310B1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C82B9D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E2009B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E220D3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62FA3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7BD6C70D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52A43CD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177D4A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D25176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300A2D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A74D23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EB0C72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ED591E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24AA66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4DF924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FFB1F6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FF0B76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0B9472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EEBA7D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93BD6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280E557E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99F305C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B0F365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1A4069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C9C984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E89DC9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9DF702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BDF75D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6B7BC5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1C191F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A09F00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A49E59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FFA337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C9532F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D2478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1AB4BDE0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8F281A3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A64334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10F848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B5B29A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35A790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0E2280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F26ABF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9A04CF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5B593F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1F97A3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AD1640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DF6F2D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5CE6EC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7CB83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12AF3E7E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E4F951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1893" w:type="dxa"/>
            <w:tcBorders>
              <w:bottom w:val="single" w:sz="8" w:space="0" w:color="auto"/>
            </w:tcBorders>
            <w:tcMar>
              <w:left w:w="113" w:type="dxa"/>
            </w:tcMar>
            <w:vAlign w:val="center"/>
          </w:tcPr>
          <w:p w14:paraId="453D621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bottom w:val="single" w:sz="8" w:space="0" w:color="auto"/>
            </w:tcBorders>
            <w:vAlign w:val="center"/>
          </w:tcPr>
          <w:p w14:paraId="5EE8884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C21FE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74DEB2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13423C8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F183A2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7C4F8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03A1A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95DFCB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65B5631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7AA6EB9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A95E0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8AF0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68B1BB41" w14:textId="77777777" w:rsidTr="00442892">
        <w:trPr>
          <w:trHeight w:hRule="exact" w:val="289"/>
        </w:trPr>
        <w:tc>
          <w:tcPr>
            <w:tcW w:w="34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6600"/>
              <w:right w:val="single" w:sz="8" w:space="0" w:color="auto"/>
            </w:tcBorders>
            <w:shd w:val="clear" w:color="auto" w:fill="000000"/>
            <w:vAlign w:val="center"/>
          </w:tcPr>
          <w:p w14:paraId="67FD1BE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55EC9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4"/>
                <w:szCs w:val="24"/>
                <w:fitText w:val="900" w:id="1776541711"/>
              </w:rPr>
              <w:t>合</w:t>
            </w:r>
            <w:r w:rsidRPr="00255EC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900" w:id="1776541711"/>
              </w:rPr>
              <w:t>計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742516C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4DE6EB2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2ED795D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1F9BA00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30565D3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7C42134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0DEAECB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088781B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189336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17851CE2" w14:textId="77777777" w:rsidR="004A2D58" w:rsidRPr="00932B88" w:rsidRDefault="004A2D58" w:rsidP="00442892">
            <w:pPr>
              <w:jc w:val="center"/>
              <w:rPr>
                <w:sz w:val="12"/>
                <w:szCs w:val="12"/>
              </w:rPr>
            </w:pPr>
          </w:p>
        </w:tc>
      </w:tr>
      <w:tr w:rsidR="004A2D58" w:rsidRPr="00932B88" w14:paraId="4F008D4F" w14:textId="77777777" w:rsidTr="00442892">
        <w:trPr>
          <w:trHeight w:hRule="exact" w:val="536"/>
        </w:trPr>
        <w:tc>
          <w:tcPr>
            <w:tcW w:w="3403" w:type="dxa"/>
            <w:gridSpan w:val="4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05698C7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3D3DD77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087FD93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BC8C1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7B570CE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9786E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311F761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1F01CA8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22C2D6F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BE61C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4DB90BA5" w14:textId="77777777" w:rsidR="004A2D58" w:rsidRPr="00932B88" w:rsidRDefault="004A2D58" w:rsidP="004A2D58">
            <w:pPr>
              <w:spacing w:line="240" w:lineRule="exact"/>
              <w:ind w:rightChars="-72" w:right="-13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6339FDC4" w14:textId="77777777" w:rsidR="004A2D58" w:rsidRPr="00932B88" w:rsidRDefault="003726E3" w:rsidP="004A2D58">
      <w:pPr>
        <w:ind w:rightChars="-72" w:right="-137"/>
        <w:rPr>
          <w:rFonts w:ascii="ＭＳ ゴシック" w:eastAsia="ＭＳ ゴシック" w:hAnsi="ＭＳ ゴシック"/>
        </w:rPr>
      </w:pPr>
      <w:r w:rsidRPr="003726E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36E5BCCD" wp14:editId="2688DF36">
                <wp:simplePos x="0" y="0"/>
                <wp:positionH relativeFrom="page">
                  <wp:posOffset>2196465</wp:posOffset>
                </wp:positionH>
                <wp:positionV relativeFrom="page">
                  <wp:posOffset>504190</wp:posOffset>
                </wp:positionV>
                <wp:extent cx="3376440" cy="516960"/>
                <wp:effectExtent l="0" t="0" r="0" b="0"/>
                <wp:wrapNone/>
                <wp:docPr id="2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440" cy="51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7FEE0" w14:textId="6636DA2B" w:rsidR="004C4826" w:rsidRPr="00B1309E" w:rsidRDefault="004C4826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F7710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 旭川龍谷高等学校</w:t>
                            </w:r>
                          </w:p>
                          <w:p w14:paraId="1699AC62" w14:textId="77777777" w:rsidR="004C4826" w:rsidRPr="00B1309E" w:rsidRDefault="004C4826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志願者(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含む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特待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生)名簿</w:t>
                            </w:r>
                          </w:p>
                          <w:p w14:paraId="2076F509" w14:textId="77777777" w:rsidR="003726E3" w:rsidRPr="004C4826" w:rsidRDefault="003726E3" w:rsidP="003726E3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5BCCD" id="_x0000_s1043" type="#_x0000_t202" style="position:absolute;left:0;text-align:left;margin-left:172.95pt;margin-top:39.7pt;width:265.85pt;height:40.7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" o:allowincell="f" stroked="f">
                <v:textbox inset="5.85pt,.7pt,5.85pt,.7pt">
                  <w:txbxContent>
                    <w:p w14:paraId="3F17FEE0" w14:textId="6636DA2B" w:rsidR="004C4826" w:rsidRPr="00B1309E" w:rsidRDefault="004C4826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F77107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 旭川龍谷高等学校</w:t>
                      </w:r>
                    </w:p>
                    <w:p w14:paraId="1699AC62" w14:textId="77777777" w:rsidR="004C4826" w:rsidRPr="00B1309E" w:rsidRDefault="004C4826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志願者(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含む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特待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生)名簿</w:t>
                      </w:r>
                    </w:p>
                    <w:p w14:paraId="2076F509" w14:textId="77777777" w:rsidR="003726E3" w:rsidRPr="004C4826" w:rsidRDefault="003726E3" w:rsidP="003726E3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726E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6BE7F32E" wp14:editId="3C692060">
                <wp:simplePos x="0" y="0"/>
                <wp:positionH relativeFrom="page">
                  <wp:posOffset>629920</wp:posOffset>
                </wp:positionH>
                <wp:positionV relativeFrom="page">
                  <wp:posOffset>504190</wp:posOffset>
                </wp:positionV>
                <wp:extent cx="1173600" cy="348120"/>
                <wp:effectExtent l="0" t="0" r="26670" b="13970"/>
                <wp:wrapNone/>
                <wp:docPr id="2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600" cy="34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A98B" w14:textId="77777777" w:rsidR="003726E3" w:rsidRPr="00BB3286" w:rsidRDefault="003726E3" w:rsidP="003726E3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12月資料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(Ａ)</w:t>
                            </w:r>
                          </w:p>
                        </w:txbxContent>
                      </wps:txbx>
                      <wps:bodyPr rot="0" vert="horz" wrap="square" lIns="74295" tIns="74160" rIns="74295" bIns="74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7F32E" id="_x0000_s1044" type="#_x0000_t202" style="position:absolute;left:0;text-align:left;margin-left:49.6pt;margin-top:39.7pt;width:92.4pt;height:27.4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" o:allowincell="f" strokeweight="1pt">
                <v:textbox inset="5.85pt,2.06mm,5.85pt,2.06mm">
                  <w:txbxContent>
                    <w:p w14:paraId="205EA98B" w14:textId="77777777" w:rsidR="003726E3" w:rsidRPr="00BB3286" w:rsidRDefault="003726E3" w:rsidP="003726E3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12月資料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(Ａ)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2" w:rightFromText="142" w:vertAnchor="page" w:horzAnchor="page" w:tblpX="1022" w:tblpY="1872"/>
        <w:tblW w:w="0" w:type="auto"/>
        <w:tblBorders>
          <w:top w:val="double" w:sz="6" w:space="0" w:color="006600"/>
          <w:left w:val="double" w:sz="6" w:space="0" w:color="006600"/>
          <w:bottom w:val="double" w:sz="6" w:space="0" w:color="006600"/>
          <w:right w:val="double" w:sz="6" w:space="0" w:color="00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841"/>
      </w:tblGrid>
      <w:tr w:rsidR="004A2D58" w:rsidRPr="00932B88" w14:paraId="73FD320A" w14:textId="77777777" w:rsidTr="00442892">
        <w:trPr>
          <w:trHeight w:val="1012"/>
        </w:trPr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C941E3" w14:textId="77777777" w:rsidR="004A2D58" w:rsidRPr="00932B88" w:rsidRDefault="004A2D58" w:rsidP="0044289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17AB4" w14:textId="77777777" w:rsidR="004A2D58" w:rsidRPr="00932B88" w:rsidRDefault="004A2D58" w:rsidP="0044289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375A3FD" w14:textId="77777777" w:rsidR="004A2D58" w:rsidRPr="0059103D" w:rsidRDefault="004A2D58" w:rsidP="004A2D58">
      <w:pPr>
        <w:rPr>
          <w:vanish/>
        </w:rPr>
      </w:pPr>
    </w:p>
    <w:tbl>
      <w:tblPr>
        <w:tblpPr w:vertAnchor="page" w:horzAnchor="page" w:tblpX="9442" w:tblpY="1589"/>
        <w:tblW w:w="150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26"/>
      </w:tblGrid>
      <w:tr w:rsidR="004A2D58" w:rsidRPr="00932B88" w14:paraId="06D2804D" w14:textId="77777777" w:rsidTr="00442892">
        <w:trPr>
          <w:trHeight w:val="447"/>
        </w:trPr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211293" w14:textId="77777777" w:rsidR="004A2D58" w:rsidRPr="00932B88" w:rsidRDefault="004A2D58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ページ</w:t>
            </w:r>
          </w:p>
        </w:tc>
      </w:tr>
      <w:tr w:rsidR="004A2D58" w:rsidRPr="00932B88" w14:paraId="46EFCCCA" w14:textId="77777777" w:rsidTr="00442892">
        <w:trPr>
          <w:trHeight w:val="447"/>
        </w:trPr>
        <w:tc>
          <w:tcPr>
            <w:tcW w:w="67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90B6DB" w14:textId="77777777" w:rsidR="004A2D58" w:rsidRPr="00932B88" w:rsidRDefault="004A2D58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枚目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C3C1D4" w14:textId="77777777" w:rsidR="004A2D58" w:rsidRPr="00932B88" w:rsidRDefault="00776835" w:rsidP="0044289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6</w:t>
            </w:r>
          </w:p>
        </w:tc>
      </w:tr>
      <w:tr w:rsidR="004A2D58" w:rsidRPr="00932B88" w14:paraId="067ECCC8" w14:textId="77777777" w:rsidTr="00442892">
        <w:trPr>
          <w:trHeight w:val="467"/>
        </w:trPr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903500" w14:textId="77777777" w:rsidR="004A2D58" w:rsidRPr="00932B88" w:rsidRDefault="004A2D58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枚中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4E361D" w14:textId="77777777" w:rsidR="004A2D58" w:rsidRPr="00932B88" w:rsidRDefault="004A2D58" w:rsidP="0044289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4982CAC1" w14:textId="77777777" w:rsidR="00E201C2" w:rsidRPr="00932B88" w:rsidRDefault="00E201C2" w:rsidP="00C572A0">
      <w:pPr>
        <w:ind w:rightChars="-72" w:right="-137"/>
        <w:rPr>
          <w:rFonts w:ascii="ＭＳ ゴシック" w:eastAsia="ＭＳ ゴシック" w:hAnsi="ＭＳ ゴシック"/>
        </w:rPr>
      </w:pPr>
    </w:p>
    <w:sectPr w:rsidR="00E201C2" w:rsidRPr="00932B88" w:rsidSect="00143DF7">
      <w:pgSz w:w="11906" w:h="16838" w:code="9"/>
      <w:pgMar w:top="720" w:right="567" w:bottom="720" w:left="567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20C6A" w14:textId="77777777" w:rsidR="00AE0EAA" w:rsidRDefault="00AE0EAA" w:rsidP="00E1136A">
      <w:r>
        <w:separator/>
      </w:r>
    </w:p>
  </w:endnote>
  <w:endnote w:type="continuationSeparator" w:id="0">
    <w:p w14:paraId="05C4B79A" w14:textId="77777777" w:rsidR="00AE0EAA" w:rsidRDefault="00AE0EAA" w:rsidP="00E1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POP1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BD5AC" w14:textId="77777777" w:rsidR="00AE0EAA" w:rsidRDefault="00AE0EAA" w:rsidP="00E1136A">
      <w:r>
        <w:separator/>
      </w:r>
    </w:p>
  </w:footnote>
  <w:footnote w:type="continuationSeparator" w:id="0">
    <w:p w14:paraId="4AC611D6" w14:textId="77777777" w:rsidR="00AE0EAA" w:rsidRDefault="00AE0EAA" w:rsidP="00E1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 fillcolor="white" stroke="f">
      <v:fill color="white"/>
      <v:stroke on="f"/>
      <v:textbox inset="5.85pt,.7pt,5.85pt,.7pt"/>
      <o:colormru v:ext="edit" colors="#06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15D"/>
    <w:rsid w:val="00022D2C"/>
    <w:rsid w:val="00027361"/>
    <w:rsid w:val="000323A5"/>
    <w:rsid w:val="00035558"/>
    <w:rsid w:val="0003725D"/>
    <w:rsid w:val="0004069E"/>
    <w:rsid w:val="00047CDB"/>
    <w:rsid w:val="00050E15"/>
    <w:rsid w:val="00057CD0"/>
    <w:rsid w:val="000727EF"/>
    <w:rsid w:val="00076144"/>
    <w:rsid w:val="00082F5D"/>
    <w:rsid w:val="00085541"/>
    <w:rsid w:val="00093626"/>
    <w:rsid w:val="000A2265"/>
    <w:rsid w:val="000B17A4"/>
    <w:rsid w:val="000B340C"/>
    <w:rsid w:val="000B646F"/>
    <w:rsid w:val="000C196C"/>
    <w:rsid w:val="000E0F7C"/>
    <w:rsid w:val="000F1727"/>
    <w:rsid w:val="000F52C1"/>
    <w:rsid w:val="00105C99"/>
    <w:rsid w:val="00107A37"/>
    <w:rsid w:val="00111CF8"/>
    <w:rsid w:val="001216EB"/>
    <w:rsid w:val="00143DF7"/>
    <w:rsid w:val="00147395"/>
    <w:rsid w:val="00170912"/>
    <w:rsid w:val="001712BB"/>
    <w:rsid w:val="001811E8"/>
    <w:rsid w:val="00183FA4"/>
    <w:rsid w:val="001A1CD8"/>
    <w:rsid w:val="001A1F99"/>
    <w:rsid w:val="001A4DCB"/>
    <w:rsid w:val="001A678B"/>
    <w:rsid w:val="001C3A90"/>
    <w:rsid w:val="001C647B"/>
    <w:rsid w:val="001D3812"/>
    <w:rsid w:val="001D3867"/>
    <w:rsid w:val="001E03F5"/>
    <w:rsid w:val="001F134A"/>
    <w:rsid w:val="001F33FC"/>
    <w:rsid w:val="001F67C8"/>
    <w:rsid w:val="00226416"/>
    <w:rsid w:val="00233F4C"/>
    <w:rsid w:val="00243A79"/>
    <w:rsid w:val="0024513E"/>
    <w:rsid w:val="00252CA9"/>
    <w:rsid w:val="002539C7"/>
    <w:rsid w:val="00255074"/>
    <w:rsid w:val="00255EC9"/>
    <w:rsid w:val="00265DE6"/>
    <w:rsid w:val="002712BE"/>
    <w:rsid w:val="0027285C"/>
    <w:rsid w:val="00276709"/>
    <w:rsid w:val="0029024D"/>
    <w:rsid w:val="00292919"/>
    <w:rsid w:val="002A4A16"/>
    <w:rsid w:val="002B7EE0"/>
    <w:rsid w:val="002C279B"/>
    <w:rsid w:val="002C3E4D"/>
    <w:rsid w:val="002D0008"/>
    <w:rsid w:val="002D13D3"/>
    <w:rsid w:val="002D4FD5"/>
    <w:rsid w:val="002E1722"/>
    <w:rsid w:val="002E611F"/>
    <w:rsid w:val="002E6EBE"/>
    <w:rsid w:val="002F198D"/>
    <w:rsid w:val="002F2AED"/>
    <w:rsid w:val="002F6589"/>
    <w:rsid w:val="00302371"/>
    <w:rsid w:val="00310DD5"/>
    <w:rsid w:val="003235FE"/>
    <w:rsid w:val="003400EC"/>
    <w:rsid w:val="00341A1F"/>
    <w:rsid w:val="00363AE0"/>
    <w:rsid w:val="00364C12"/>
    <w:rsid w:val="003652CC"/>
    <w:rsid w:val="00367E0C"/>
    <w:rsid w:val="00370AEA"/>
    <w:rsid w:val="003726E3"/>
    <w:rsid w:val="00380A19"/>
    <w:rsid w:val="00384665"/>
    <w:rsid w:val="003853FB"/>
    <w:rsid w:val="00393B5E"/>
    <w:rsid w:val="003A6D76"/>
    <w:rsid w:val="003B7503"/>
    <w:rsid w:val="003B7891"/>
    <w:rsid w:val="003D47A3"/>
    <w:rsid w:val="003E1385"/>
    <w:rsid w:val="003F3EDF"/>
    <w:rsid w:val="003F6E2B"/>
    <w:rsid w:val="00405444"/>
    <w:rsid w:val="0040796D"/>
    <w:rsid w:val="00412920"/>
    <w:rsid w:val="00420512"/>
    <w:rsid w:val="004367EC"/>
    <w:rsid w:val="00445EA4"/>
    <w:rsid w:val="0044640C"/>
    <w:rsid w:val="0045323E"/>
    <w:rsid w:val="0045440C"/>
    <w:rsid w:val="0045556D"/>
    <w:rsid w:val="00460331"/>
    <w:rsid w:val="00462841"/>
    <w:rsid w:val="004735FD"/>
    <w:rsid w:val="00475316"/>
    <w:rsid w:val="00477025"/>
    <w:rsid w:val="00482CC2"/>
    <w:rsid w:val="00487E92"/>
    <w:rsid w:val="00497B85"/>
    <w:rsid w:val="004A2D58"/>
    <w:rsid w:val="004B63A2"/>
    <w:rsid w:val="004C4826"/>
    <w:rsid w:val="004C64E9"/>
    <w:rsid w:val="004D4F99"/>
    <w:rsid w:val="004E7FC1"/>
    <w:rsid w:val="004F4E89"/>
    <w:rsid w:val="00501B41"/>
    <w:rsid w:val="005046A9"/>
    <w:rsid w:val="00505FAC"/>
    <w:rsid w:val="005125BC"/>
    <w:rsid w:val="00517F8A"/>
    <w:rsid w:val="00525E7B"/>
    <w:rsid w:val="005306D5"/>
    <w:rsid w:val="005506CF"/>
    <w:rsid w:val="00560A47"/>
    <w:rsid w:val="00563D10"/>
    <w:rsid w:val="00575576"/>
    <w:rsid w:val="00584636"/>
    <w:rsid w:val="0058706B"/>
    <w:rsid w:val="005902AA"/>
    <w:rsid w:val="0059103D"/>
    <w:rsid w:val="0059362E"/>
    <w:rsid w:val="005961CB"/>
    <w:rsid w:val="00597A18"/>
    <w:rsid w:val="005A1279"/>
    <w:rsid w:val="005A74EF"/>
    <w:rsid w:val="005B4FD0"/>
    <w:rsid w:val="005C1016"/>
    <w:rsid w:val="005D3BAA"/>
    <w:rsid w:val="005E0540"/>
    <w:rsid w:val="005F3C8F"/>
    <w:rsid w:val="006074A0"/>
    <w:rsid w:val="00612294"/>
    <w:rsid w:val="006137DB"/>
    <w:rsid w:val="006158A7"/>
    <w:rsid w:val="0062662B"/>
    <w:rsid w:val="00627476"/>
    <w:rsid w:val="00627982"/>
    <w:rsid w:val="00636966"/>
    <w:rsid w:val="00640509"/>
    <w:rsid w:val="00643195"/>
    <w:rsid w:val="00662400"/>
    <w:rsid w:val="006643CE"/>
    <w:rsid w:val="00674C6C"/>
    <w:rsid w:val="00677A09"/>
    <w:rsid w:val="00683144"/>
    <w:rsid w:val="00693974"/>
    <w:rsid w:val="0069551B"/>
    <w:rsid w:val="006A1099"/>
    <w:rsid w:val="006A29EC"/>
    <w:rsid w:val="006B343F"/>
    <w:rsid w:val="006B424A"/>
    <w:rsid w:val="006B6E4B"/>
    <w:rsid w:val="006C3EBF"/>
    <w:rsid w:val="006C4FB1"/>
    <w:rsid w:val="006D24B6"/>
    <w:rsid w:val="006F4D7C"/>
    <w:rsid w:val="006F649A"/>
    <w:rsid w:val="00707132"/>
    <w:rsid w:val="00716FA3"/>
    <w:rsid w:val="00717D77"/>
    <w:rsid w:val="0074059D"/>
    <w:rsid w:val="00740F63"/>
    <w:rsid w:val="00760381"/>
    <w:rsid w:val="00761410"/>
    <w:rsid w:val="00761D7A"/>
    <w:rsid w:val="007661DF"/>
    <w:rsid w:val="00766C44"/>
    <w:rsid w:val="00770847"/>
    <w:rsid w:val="00776835"/>
    <w:rsid w:val="007919B7"/>
    <w:rsid w:val="007A3349"/>
    <w:rsid w:val="007A49FF"/>
    <w:rsid w:val="007A6943"/>
    <w:rsid w:val="007C04D2"/>
    <w:rsid w:val="00824031"/>
    <w:rsid w:val="0082695F"/>
    <w:rsid w:val="00841681"/>
    <w:rsid w:val="00841CCF"/>
    <w:rsid w:val="00855680"/>
    <w:rsid w:val="00861E57"/>
    <w:rsid w:val="00866801"/>
    <w:rsid w:val="00867462"/>
    <w:rsid w:val="00874D59"/>
    <w:rsid w:val="00891C03"/>
    <w:rsid w:val="00897559"/>
    <w:rsid w:val="008B0C46"/>
    <w:rsid w:val="008B1C23"/>
    <w:rsid w:val="008B3383"/>
    <w:rsid w:val="008C1294"/>
    <w:rsid w:val="008C17A0"/>
    <w:rsid w:val="008D17D6"/>
    <w:rsid w:val="008D6F5C"/>
    <w:rsid w:val="008E2F7B"/>
    <w:rsid w:val="009010DD"/>
    <w:rsid w:val="00903372"/>
    <w:rsid w:val="009046BD"/>
    <w:rsid w:val="00910D71"/>
    <w:rsid w:val="009144EE"/>
    <w:rsid w:val="00921739"/>
    <w:rsid w:val="009249F7"/>
    <w:rsid w:val="00932B88"/>
    <w:rsid w:val="0094226F"/>
    <w:rsid w:val="00945379"/>
    <w:rsid w:val="0095129C"/>
    <w:rsid w:val="00951552"/>
    <w:rsid w:val="0095335D"/>
    <w:rsid w:val="0095638C"/>
    <w:rsid w:val="00957DED"/>
    <w:rsid w:val="009614B0"/>
    <w:rsid w:val="00965F9F"/>
    <w:rsid w:val="00967BE2"/>
    <w:rsid w:val="00967CC1"/>
    <w:rsid w:val="009A5A74"/>
    <w:rsid w:val="009C2638"/>
    <w:rsid w:val="009E0840"/>
    <w:rsid w:val="009E4017"/>
    <w:rsid w:val="009F268C"/>
    <w:rsid w:val="009F4213"/>
    <w:rsid w:val="009F61B5"/>
    <w:rsid w:val="009F7C08"/>
    <w:rsid w:val="00A077F7"/>
    <w:rsid w:val="00A109D9"/>
    <w:rsid w:val="00A159E6"/>
    <w:rsid w:val="00A33C35"/>
    <w:rsid w:val="00A45608"/>
    <w:rsid w:val="00A47D58"/>
    <w:rsid w:val="00A51605"/>
    <w:rsid w:val="00A673E0"/>
    <w:rsid w:val="00A81258"/>
    <w:rsid w:val="00A92D17"/>
    <w:rsid w:val="00AA7A42"/>
    <w:rsid w:val="00AC0D05"/>
    <w:rsid w:val="00AD4ED8"/>
    <w:rsid w:val="00AE0EAA"/>
    <w:rsid w:val="00AE1A1E"/>
    <w:rsid w:val="00AF66B7"/>
    <w:rsid w:val="00B071D7"/>
    <w:rsid w:val="00B1309E"/>
    <w:rsid w:val="00B21C56"/>
    <w:rsid w:val="00B23539"/>
    <w:rsid w:val="00B23723"/>
    <w:rsid w:val="00B248F9"/>
    <w:rsid w:val="00B2490F"/>
    <w:rsid w:val="00B30C9C"/>
    <w:rsid w:val="00B35C08"/>
    <w:rsid w:val="00B46F63"/>
    <w:rsid w:val="00B56E98"/>
    <w:rsid w:val="00B6232E"/>
    <w:rsid w:val="00B6508F"/>
    <w:rsid w:val="00B708BA"/>
    <w:rsid w:val="00B872BD"/>
    <w:rsid w:val="00BA27B5"/>
    <w:rsid w:val="00BA4A67"/>
    <w:rsid w:val="00BA7B8A"/>
    <w:rsid w:val="00BA7DEF"/>
    <w:rsid w:val="00BB30D9"/>
    <w:rsid w:val="00BB3286"/>
    <w:rsid w:val="00BC1242"/>
    <w:rsid w:val="00BC52C9"/>
    <w:rsid w:val="00BF32E6"/>
    <w:rsid w:val="00C063A2"/>
    <w:rsid w:val="00C126BB"/>
    <w:rsid w:val="00C148F1"/>
    <w:rsid w:val="00C35E8C"/>
    <w:rsid w:val="00C37E40"/>
    <w:rsid w:val="00C46B4A"/>
    <w:rsid w:val="00C46E98"/>
    <w:rsid w:val="00C51C31"/>
    <w:rsid w:val="00C52A3E"/>
    <w:rsid w:val="00C53FD9"/>
    <w:rsid w:val="00C572A0"/>
    <w:rsid w:val="00C65052"/>
    <w:rsid w:val="00C65F6C"/>
    <w:rsid w:val="00C660E5"/>
    <w:rsid w:val="00C66D64"/>
    <w:rsid w:val="00C66FCD"/>
    <w:rsid w:val="00C67668"/>
    <w:rsid w:val="00C67790"/>
    <w:rsid w:val="00C7054C"/>
    <w:rsid w:val="00C7126B"/>
    <w:rsid w:val="00C7514A"/>
    <w:rsid w:val="00C760FC"/>
    <w:rsid w:val="00C76A5F"/>
    <w:rsid w:val="00C868EC"/>
    <w:rsid w:val="00C968C0"/>
    <w:rsid w:val="00CA1411"/>
    <w:rsid w:val="00CB2B3F"/>
    <w:rsid w:val="00CB7758"/>
    <w:rsid w:val="00CC104D"/>
    <w:rsid w:val="00CD08A1"/>
    <w:rsid w:val="00CD1743"/>
    <w:rsid w:val="00CD3CB6"/>
    <w:rsid w:val="00CD40B5"/>
    <w:rsid w:val="00CD715C"/>
    <w:rsid w:val="00CD7474"/>
    <w:rsid w:val="00CE2368"/>
    <w:rsid w:val="00CE450E"/>
    <w:rsid w:val="00CE715D"/>
    <w:rsid w:val="00CF5B82"/>
    <w:rsid w:val="00D15C16"/>
    <w:rsid w:val="00D21F90"/>
    <w:rsid w:val="00D36A52"/>
    <w:rsid w:val="00D429C6"/>
    <w:rsid w:val="00D82CCA"/>
    <w:rsid w:val="00D8467F"/>
    <w:rsid w:val="00D8561F"/>
    <w:rsid w:val="00DB37A4"/>
    <w:rsid w:val="00DB6C8E"/>
    <w:rsid w:val="00DD0E6E"/>
    <w:rsid w:val="00DD26D1"/>
    <w:rsid w:val="00DD2DDE"/>
    <w:rsid w:val="00DD7B90"/>
    <w:rsid w:val="00DE6FDA"/>
    <w:rsid w:val="00DF0E25"/>
    <w:rsid w:val="00DF3D4A"/>
    <w:rsid w:val="00DF4AFA"/>
    <w:rsid w:val="00E0376F"/>
    <w:rsid w:val="00E04C2C"/>
    <w:rsid w:val="00E1136A"/>
    <w:rsid w:val="00E12ABF"/>
    <w:rsid w:val="00E15E6A"/>
    <w:rsid w:val="00E201C2"/>
    <w:rsid w:val="00E253EB"/>
    <w:rsid w:val="00E26E6D"/>
    <w:rsid w:val="00E450CC"/>
    <w:rsid w:val="00E534C8"/>
    <w:rsid w:val="00E57779"/>
    <w:rsid w:val="00E57F4F"/>
    <w:rsid w:val="00E65435"/>
    <w:rsid w:val="00E70945"/>
    <w:rsid w:val="00E73FF9"/>
    <w:rsid w:val="00E80047"/>
    <w:rsid w:val="00E815B7"/>
    <w:rsid w:val="00E818A7"/>
    <w:rsid w:val="00E821DB"/>
    <w:rsid w:val="00E83B86"/>
    <w:rsid w:val="00E921A8"/>
    <w:rsid w:val="00EA0062"/>
    <w:rsid w:val="00EA303F"/>
    <w:rsid w:val="00EA70FA"/>
    <w:rsid w:val="00EB3065"/>
    <w:rsid w:val="00EB5D99"/>
    <w:rsid w:val="00EE08EB"/>
    <w:rsid w:val="00EF53EF"/>
    <w:rsid w:val="00EF57BD"/>
    <w:rsid w:val="00F12D5F"/>
    <w:rsid w:val="00F204E6"/>
    <w:rsid w:val="00F20F71"/>
    <w:rsid w:val="00F215F0"/>
    <w:rsid w:val="00F2414E"/>
    <w:rsid w:val="00F31397"/>
    <w:rsid w:val="00F64E24"/>
    <w:rsid w:val="00F71FDF"/>
    <w:rsid w:val="00F75EB4"/>
    <w:rsid w:val="00F77107"/>
    <w:rsid w:val="00F81306"/>
    <w:rsid w:val="00F83165"/>
    <w:rsid w:val="00F83257"/>
    <w:rsid w:val="00F91BA6"/>
    <w:rsid w:val="00F95A71"/>
    <w:rsid w:val="00FA09F4"/>
    <w:rsid w:val="00FA1652"/>
    <w:rsid w:val="00FA6985"/>
    <w:rsid w:val="00FB0181"/>
    <w:rsid w:val="00FB2828"/>
    <w:rsid w:val="00FB5EB5"/>
    <w:rsid w:val="00FB76BB"/>
    <w:rsid w:val="00FC0040"/>
    <w:rsid w:val="00FC0439"/>
    <w:rsid w:val="00FC0CB4"/>
    <w:rsid w:val="00FC0ED2"/>
    <w:rsid w:val="00FC6398"/>
    <w:rsid w:val="00FC66E6"/>
    <w:rsid w:val="00FD21FD"/>
    <w:rsid w:val="00FD2C6A"/>
    <w:rsid w:val="00FD4F18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 stroke="f">
      <v:fill color="white"/>
      <v:stroke on="f"/>
      <v:textbox inset="5.85pt,.7pt,5.85pt,.7pt"/>
      <o:colormru v:ext="edit" colors="#060,#ffc"/>
    </o:shapedefaults>
    <o:shapelayout v:ext="edit">
      <o:idmap v:ext="edit" data="1"/>
    </o:shapelayout>
  </w:shapeDefaults>
  <w:decimalSymbol w:val="."/>
  <w:listSeparator w:val=","/>
  <w14:docId w14:val="20D2FE75"/>
  <w15:docId w15:val="{1D06CC1B-1E8C-4E92-97F3-B85D0D8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1C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2CC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84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11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1136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11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1136A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D82CC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9E0840"/>
    <w:rPr>
      <w:rFonts w:ascii="Arial" w:eastAsia="ＭＳ ゴシック" w:hAnsi="Arial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-saito.RYUKOKU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74295" tIns="74160" rIns="74295" bIns="74160" anchor="ctr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9A481-FFFA-484A-8A21-CE7890E898DA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242D992-E552-4793-9F15-B381845B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22</TotalTime>
  <Pages>7</Pages>
  <Words>580</Words>
  <Characters>3312</Characters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H30年度入学者向け 12月資料(Ａ) 志願者名簿</vt:lpstr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旭川龍谷高等学校</dc:creator>
  <cp:lastPrinted>2018-09-28T07:03:00Z</cp:lastPrinted>
  <dcterms:created xsi:type="dcterms:W3CDTF">2018-09-28T07:06:00Z</dcterms:created>
  <dcterms:modified xsi:type="dcterms:W3CDTF">2024-10-03T02:09:00Z</dcterms:modified>
</cp:coreProperties>
</file>