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BC33" w14:textId="77777777" w:rsidR="00E02273" w:rsidRPr="00FB35B6" w:rsidRDefault="00E02273" w:rsidP="00E02273">
      <w:pPr>
        <w:spacing w:line="320" w:lineRule="exact"/>
        <w:jc w:val="left"/>
        <w:rPr>
          <w:rFonts w:ascii="ＭＳ ゴシック" w:eastAsia="ＭＳ ゴシック" w:hAnsi="ＭＳ ゴシック"/>
          <w:b/>
          <w:color w:val="984806"/>
          <w:sz w:val="28"/>
          <w:szCs w:val="28"/>
        </w:rPr>
      </w:pPr>
      <w:r w:rsidRPr="00FB35B6">
        <w:rPr>
          <w:rFonts w:ascii="ＭＳ ゴシック" w:eastAsia="ＭＳ ゴシック" w:hAnsi="ＭＳ ゴシック" w:hint="eastAsia"/>
          <w:b/>
          <w:color w:val="984806"/>
          <w:sz w:val="28"/>
          <w:szCs w:val="28"/>
        </w:rPr>
        <w:t>【記入例】</w:t>
      </w:r>
    </w:p>
    <w:p w14:paraId="06A5C08E" w14:textId="77777777" w:rsidR="00624569" w:rsidRPr="003E3D9B" w:rsidRDefault="00114F83" w:rsidP="00624569">
      <w:pPr>
        <w:autoSpaceDE w:val="0"/>
        <w:autoSpaceDN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194AC" wp14:editId="5BF1655F">
                <wp:simplePos x="0" y="0"/>
                <wp:positionH relativeFrom="column">
                  <wp:posOffset>88900</wp:posOffset>
                </wp:positionH>
                <wp:positionV relativeFrom="paragraph">
                  <wp:posOffset>35560</wp:posOffset>
                </wp:positionV>
                <wp:extent cx="1181100" cy="342900"/>
                <wp:effectExtent l="12700" t="6985" r="6350" b="12065"/>
                <wp:wrapNone/>
                <wp:docPr id="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376E" w14:textId="77777777" w:rsidR="00D620F9" w:rsidRPr="003E3D9B" w:rsidRDefault="00D620F9" w:rsidP="00D620F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E3D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12月資料(Ｂ)</w:t>
                            </w:r>
                          </w:p>
                          <w:p w14:paraId="7CE16866" w14:textId="77777777" w:rsidR="00D620F9" w:rsidRDefault="00D620F9" w:rsidP="00D620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94A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7pt;margin-top:2.8pt;width:9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" strokeweight="1pt">
                <v:textbox inset="5.85pt,.7pt,5.85pt,.7pt">
                  <w:txbxContent>
                    <w:p w14:paraId="5B3E376E" w14:textId="77777777" w:rsidR="00D620F9" w:rsidRPr="003E3D9B" w:rsidRDefault="00D620F9" w:rsidP="00D620F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E3D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12月資料(Ｂ)</w:t>
                      </w:r>
                    </w:p>
                    <w:p w14:paraId="7CE16866" w14:textId="77777777" w:rsidR="00D620F9" w:rsidRDefault="00D620F9" w:rsidP="00D620F9"/>
                  </w:txbxContent>
                </v:textbox>
              </v:shape>
            </w:pict>
          </mc:Fallback>
        </mc:AlternateContent>
      </w:r>
      <w:r w:rsidR="00624569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専願志願者(</w:t>
      </w:r>
      <w:r w:rsidR="00624569" w:rsidRPr="003E3D9B">
        <w:rPr>
          <w:rFonts w:ascii="ＭＳ ゴシック" w:eastAsia="ＭＳ ゴシック" w:hAnsi="ＭＳ ゴシック" w:cs="ＭＳ 明朝" w:hint="eastAsia"/>
          <w:kern w:val="0"/>
          <w:sz w:val="22"/>
        </w:rPr>
        <w:t>含む</w:t>
      </w:r>
      <w:r w:rsidR="00A71C9D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特待</w:t>
      </w:r>
      <w:r w:rsidR="00624569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生)調査書</w:t>
      </w:r>
    </w:p>
    <w:p w14:paraId="1FD8BAC4" w14:textId="77777777" w:rsidR="00624569" w:rsidRPr="009669D5" w:rsidRDefault="00624569" w:rsidP="00624569">
      <w:pPr>
        <w:jc w:val="right"/>
        <w:rPr>
          <w:rFonts w:ascii="ＭＳ ゴシック" w:eastAsia="ＭＳ ゴシック" w:hAnsi="ＭＳ ゴシック"/>
          <w:spacing w:val="20"/>
          <w:sz w:val="22"/>
        </w:rPr>
      </w:pPr>
      <w:r w:rsidRPr="00471358">
        <w:rPr>
          <w:rFonts w:ascii="ＭＳ ゴシック" w:eastAsia="ＭＳ ゴシック" w:hAnsi="ＭＳ ゴシック" w:hint="eastAsia"/>
          <w:spacing w:val="20"/>
          <w:sz w:val="22"/>
        </w:rPr>
        <w:t>旭川龍谷高等学校</w:t>
      </w:r>
    </w:p>
    <w:p w14:paraId="5881A700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624569" w:rsidRPr="00540F0C" w14:paraId="2305194A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F094E1" w14:textId="77777777" w:rsidR="00624569" w:rsidRPr="00540F0C" w:rsidRDefault="00624569" w:rsidP="00624A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0F0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C221A" w14:textId="77777777" w:rsidR="00624569" w:rsidRPr="004B466B" w:rsidRDefault="00AD23F4" w:rsidP="00624A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A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龍谷　中学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</w:t>
            </w:r>
          </w:p>
        </w:tc>
      </w:tr>
    </w:tbl>
    <w:p w14:paraId="15A7E2B2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916"/>
      </w:tblGrid>
      <w:tr w:rsidR="00624569" w:rsidRPr="00540F0C" w14:paraId="2CF3D701" w14:textId="77777777" w:rsidTr="00624A01">
        <w:trPr>
          <w:trHeight w:val="421"/>
          <w:jc w:val="right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4B08856" w14:textId="77777777" w:rsidR="00624569" w:rsidRPr="004B466B" w:rsidRDefault="00AD23F4" w:rsidP="00624A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りゅうこく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E32A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はなこ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36B403E" w14:textId="77777777" w:rsidR="00624569" w:rsidRPr="00540F0C" w:rsidRDefault="00114F83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6CAD403" wp14:editId="3E34638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544195" cy="866140"/>
                      <wp:effectExtent l="10795" t="0" r="6985" b="12065"/>
                      <wp:wrapNone/>
                      <wp:docPr id="1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866140"/>
                                <a:chOff x="10383" y="2716"/>
                                <a:chExt cx="857" cy="1364"/>
                              </a:xfrm>
                            </wpg:grpSpPr>
                            <wps:wsp>
                              <wps:cNvPr id="20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83" y="2870"/>
                                  <a:ext cx="857" cy="1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33" y="2716"/>
                                  <a:ext cx="570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36EC1" w14:textId="77777777" w:rsidR="00624569" w:rsidRPr="00D21B32" w:rsidRDefault="00624569" w:rsidP="0062456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D21B3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性別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AD403" id="Group 43" o:spid="_x0000_s1027" style="position:absolute;left:0;text-align:left;margin-left:-5.15pt;margin-top:.6pt;width:42.85pt;height:68.2pt;z-index:251649024" coordorigin="10383,2716" coordsize="857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">
                      <v:rect id="Rectangle 44" o:spid="_x0000_s1028" style="position:absolute;left:10383;top:2870;width:857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" filled="f">
                        <v:textbox inset="5.85pt,.7pt,5.85pt,.7pt"/>
                      </v:rect>
                      <v:rect id="Rectangle 45" o:spid="_x0000_s1029" style="position:absolute;left:10533;top:2716;width:57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" stroked="f">
                        <v:textbox inset="5.85pt,0,5.85pt,0">
                          <w:txbxContent>
                            <w:p w14:paraId="37B36EC1" w14:textId="77777777" w:rsidR="00624569" w:rsidRPr="00D21B32" w:rsidRDefault="00624569" w:rsidP="0062456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D21B3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性別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48C6962" w14:textId="77777777" w:rsidR="00624569" w:rsidRPr="00540F0C" w:rsidRDefault="00624569" w:rsidP="00EA38FB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39B3ACCB" w14:textId="77777777" w:rsidR="00624569" w:rsidRPr="00540F0C" w:rsidRDefault="00191957" w:rsidP="00EA38F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="00624569" w:rsidRPr="00540F0C">
              <w:rPr>
                <w:rFonts w:ascii="ＭＳ ゴシック" w:eastAsia="ＭＳ ゴシック" w:hAnsi="ＭＳ ゴシック" w:hint="eastAsia"/>
              </w:rPr>
              <w:t>男</w:t>
            </w:r>
          </w:p>
          <w:p w14:paraId="3CF8B991" w14:textId="77777777" w:rsidR="00624569" w:rsidRPr="00540F0C" w:rsidRDefault="00191957" w:rsidP="00EA38F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624569" w:rsidRPr="00540F0C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624569" w:rsidRPr="00540F0C" w14:paraId="45D3AFAD" w14:textId="77777777" w:rsidTr="00624A01">
        <w:trPr>
          <w:trHeight w:val="985"/>
          <w:jc w:val="right"/>
        </w:trPr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8C0759" w14:textId="77777777" w:rsidR="00624569" w:rsidRPr="004B466B" w:rsidRDefault="00AD23F4" w:rsidP="00624A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A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龍谷　</w:t>
            </w:r>
            <w:r w:rsidR="006D2C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花子</w:t>
            </w:r>
          </w:p>
        </w:tc>
        <w:tc>
          <w:tcPr>
            <w:tcW w:w="9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02ADD6" w14:textId="77777777" w:rsidR="00624569" w:rsidRPr="00540F0C" w:rsidRDefault="00624569" w:rsidP="00624A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75DE1" w14:textId="77777777" w:rsidR="00624569" w:rsidRDefault="00114F83" w:rsidP="006245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DA6C0F" wp14:editId="287062A1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643255" cy="325755"/>
                <wp:effectExtent l="2540" t="0" r="1905" b="0"/>
                <wp:wrapNone/>
                <wp:docPr id="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64F8" w14:textId="77777777" w:rsidR="00624569" w:rsidRPr="008008A7" w:rsidRDefault="00624569" w:rsidP="00624569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(ふりがな)</w:t>
                            </w:r>
                          </w:p>
                          <w:p w14:paraId="6A746438" w14:textId="77777777" w:rsidR="00624569" w:rsidRPr="008008A7" w:rsidRDefault="00624569" w:rsidP="00624569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A6C0F" id="Rectangle 46" o:spid="_x0000_s1030" style="position:absolute;left:0;text-align:left;margin-left:24.2pt;margin-top:12pt;width:50.65pt;height:2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" filled="f" stroked="f">
                <v:textbox inset="5.85pt,0,5.85pt,0">
                  <w:txbxContent>
                    <w:p w14:paraId="70FE64F8" w14:textId="77777777" w:rsidR="00624569" w:rsidRPr="008008A7" w:rsidRDefault="00624569" w:rsidP="00624569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(ふりがな)</w:t>
                      </w:r>
                    </w:p>
                    <w:p w14:paraId="6A746438" w14:textId="77777777" w:rsidR="00624569" w:rsidRPr="008008A7" w:rsidRDefault="00624569" w:rsidP="00624569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生徒氏名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66A97F5D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p w14:paraId="0F8811F1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624569" w:rsidRPr="00F9240F" w14:paraId="4705DFC7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250764" w14:textId="77777777" w:rsidR="00624569" w:rsidRPr="002E6916" w:rsidRDefault="00624569" w:rsidP="00624A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916"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740D" w14:textId="77777777" w:rsidR="00624569" w:rsidRPr="004B466B" w:rsidRDefault="00B51601" w:rsidP="00624A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山田</w:t>
            </w:r>
            <w:r w:rsidR="00AD23F4" w:rsidRPr="00674A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766B2F4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horzAnchor="margin" w:tblpXSpec="right" w:tblpY="1041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850"/>
        <w:gridCol w:w="851"/>
        <w:gridCol w:w="851"/>
        <w:gridCol w:w="1843"/>
        <w:gridCol w:w="850"/>
        <w:gridCol w:w="851"/>
        <w:gridCol w:w="901"/>
      </w:tblGrid>
      <w:tr w:rsidR="00E272DF" w:rsidRPr="000367FD" w14:paraId="62606755" w14:textId="77777777" w:rsidTr="00E272DF">
        <w:trPr>
          <w:trHeight w:val="406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166D" w14:textId="77777777" w:rsidR="00E272DF" w:rsidRDefault="00E272DF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志願区分</w:t>
            </w:r>
          </w:p>
          <w:p w14:paraId="012540FF" w14:textId="77777777" w:rsidR="00E272DF" w:rsidRPr="00256D3B" w:rsidRDefault="008D2862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272DF" w:rsidRPr="00256D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該当の○印を</w:t>
            </w:r>
          </w:p>
          <w:p w14:paraId="0D3B319C" w14:textId="77777777" w:rsidR="00E272DF" w:rsidRDefault="00E272DF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6D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  <w:r w:rsidR="008D2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DF47" w14:textId="77777777" w:rsidR="00E272DF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一般入試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846F35" w14:textId="77777777" w:rsidR="00E272DF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4698" w14:textId="77777777" w:rsidR="00E272DF" w:rsidRDefault="00E272DF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  <w:r w:rsidR="0040088D">
              <w:rPr>
                <w:rFonts w:ascii="ＭＳ ゴシック" w:eastAsia="ＭＳ ゴシック" w:hAnsi="ＭＳ ゴシック" w:hint="eastAsia"/>
              </w:rPr>
              <w:t>区分</w:t>
            </w:r>
          </w:p>
          <w:p w14:paraId="7BBFFA86" w14:textId="77777777" w:rsidR="00CF7DA8" w:rsidRDefault="00CF7DA8" w:rsidP="00CF7D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（第２志望まで</w:t>
            </w:r>
          </w:p>
          <w:p w14:paraId="0EFAE78F" w14:textId="77777777" w:rsidR="00E272DF" w:rsidRDefault="00CF7DA8" w:rsidP="00CF7DA8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番号で記入</w:t>
            </w:r>
            <w:r w:rsidR="00FF63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1C9C" w14:textId="77777777" w:rsidR="00E272DF" w:rsidRPr="00AF72E0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普通科</w:t>
            </w:r>
          </w:p>
        </w:tc>
      </w:tr>
      <w:tr w:rsidR="00E272DF" w:rsidRPr="000367FD" w14:paraId="64FBB749" w14:textId="77777777" w:rsidTr="00E272DF">
        <w:trPr>
          <w:trHeight w:val="553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1FD7" w14:textId="77777777" w:rsidR="00E272DF" w:rsidRPr="000367FD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4D88" w14:textId="77777777" w:rsidR="00E272DF" w:rsidRPr="00EB5200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専願者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0663" w14:textId="77777777" w:rsidR="00E272DF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 業</w:t>
            </w:r>
          </w:p>
          <w:p w14:paraId="5D0FF5B4" w14:textId="77777777" w:rsidR="00E272DF" w:rsidRPr="00EB5200" w:rsidRDefault="00962F6B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特待</w:t>
            </w:r>
            <w:r w:rsidR="00E272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F041" w14:textId="77777777" w:rsidR="00E272DF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体育文化</w:t>
            </w:r>
          </w:p>
          <w:p w14:paraId="0A7ABCBE" w14:textId="77777777" w:rsidR="00E272DF" w:rsidRPr="00EB5200" w:rsidRDefault="00962F6B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特待</w:t>
            </w:r>
            <w:r w:rsidR="00E272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714F" w14:textId="77777777" w:rsidR="00E272DF" w:rsidRPr="000367FD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A497" w14:textId="77777777" w:rsidR="00E272DF" w:rsidRDefault="00E272DF" w:rsidP="00962F6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7360F3DE" w14:textId="77777777" w:rsidR="00962F6B" w:rsidRPr="00EB5200" w:rsidRDefault="00962F6B" w:rsidP="00962F6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難関突破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82A2" w14:textId="77777777" w:rsidR="00E272DF" w:rsidRDefault="00E272DF" w:rsidP="00962F6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4F386BC6" w14:textId="77777777" w:rsidR="00962F6B" w:rsidRPr="00EB5200" w:rsidRDefault="00962F6B" w:rsidP="00962F6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文武両道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6C7D" w14:textId="77777777" w:rsidR="00E272DF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73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キャリア</w:t>
            </w:r>
          </w:p>
          <w:p w14:paraId="79CDBDEA" w14:textId="77777777" w:rsidR="00E272DF" w:rsidRPr="00DA73CF" w:rsidRDefault="00E272DF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</w:t>
            </w:r>
          </w:p>
        </w:tc>
      </w:tr>
      <w:tr w:rsidR="00E272DF" w:rsidRPr="000367FD" w14:paraId="087AFE49" w14:textId="77777777" w:rsidTr="00E272DF">
        <w:trPr>
          <w:trHeight w:val="601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6056" w14:textId="77777777" w:rsidR="00E272DF" w:rsidRPr="000367FD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7D8A" w14:textId="77777777" w:rsidR="00E272DF" w:rsidRPr="000367FD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D6BE" w14:textId="77777777" w:rsidR="00E272DF" w:rsidRPr="000367FD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3F65" w14:textId="77777777" w:rsidR="00E272DF" w:rsidRPr="000367FD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CFA5" w14:textId="77777777" w:rsidR="00E272DF" w:rsidRPr="000367FD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D180" w14:textId="77777777" w:rsidR="00E272DF" w:rsidRPr="00135EE1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C5FD" w14:textId="77777777" w:rsidR="00E272DF" w:rsidRPr="00135EE1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90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2E02" w14:textId="77777777" w:rsidR="00E272DF" w:rsidRPr="00135EE1" w:rsidRDefault="00E272DF" w:rsidP="00AD23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179FE26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p w14:paraId="7017EA84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p w14:paraId="608CCDC0" w14:textId="77777777" w:rsidR="00624569" w:rsidRDefault="00114F83" w:rsidP="00624569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明朝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4729B" wp14:editId="462DA662">
                <wp:simplePos x="0" y="0"/>
                <wp:positionH relativeFrom="column">
                  <wp:posOffset>-542925</wp:posOffset>
                </wp:positionH>
                <wp:positionV relativeFrom="paragraph">
                  <wp:posOffset>44450</wp:posOffset>
                </wp:positionV>
                <wp:extent cx="1200150" cy="190500"/>
                <wp:effectExtent l="9525" t="6350" r="9525" b="1270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C077" w14:textId="77777777" w:rsidR="003D2C9D" w:rsidRPr="00C87F2E" w:rsidRDefault="003D2C9D" w:rsidP="003D2C9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C87F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押印は要りません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729B" id="Rectangle 67" o:spid="_x0000_s1031" style="position:absolute;left:0;text-align:left;margin-left:-42.75pt;margin-top:3.5pt;width:94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" strokecolor="red">
                <v:textbox inset="5.85pt,.7pt,5.85pt,.7pt">
                  <w:txbxContent>
                    <w:p w14:paraId="3B88C077" w14:textId="77777777" w:rsidR="003D2C9D" w:rsidRPr="00C87F2E" w:rsidRDefault="003D2C9D" w:rsidP="003D2C9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C87F2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押印は要りません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明朝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4E407" wp14:editId="33BCC5FF">
                <wp:simplePos x="0" y="0"/>
                <wp:positionH relativeFrom="column">
                  <wp:posOffset>-723900</wp:posOffset>
                </wp:positionH>
                <wp:positionV relativeFrom="paragraph">
                  <wp:posOffset>15875</wp:posOffset>
                </wp:positionV>
                <wp:extent cx="180975" cy="123825"/>
                <wp:effectExtent l="47625" t="53975" r="9525" b="12700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C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-57pt;margin-top:1.25pt;width:14.25pt;height:9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" strokecolor="red">
                <v:stroke endarrow="block"/>
              </v:shape>
            </w:pict>
          </mc:Fallback>
        </mc:AlternateContent>
      </w:r>
    </w:p>
    <w:p w14:paraId="14BE2C13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5EAD88E7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269E201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73102344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D25DEEA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0E5908C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1E72705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5BD0D4B0" w14:textId="77777777" w:rsidR="00624569" w:rsidRPr="0067499B" w:rsidRDefault="00624569" w:rsidP="00624569">
      <w:pPr>
        <w:autoSpaceDE w:val="0"/>
        <w:autoSpaceDN w:val="0"/>
        <w:snapToGrid w:val="0"/>
        <w:spacing w:line="257" w:lineRule="exact"/>
        <w:ind w:left="142"/>
        <w:jc w:val="left"/>
        <w:rPr>
          <w:rFonts w:ascii="ＭＳ 明朝" w:cs="ＭＳ 明朝"/>
          <w:spacing w:val="8"/>
          <w:kern w:val="0"/>
          <w:sz w:val="22"/>
        </w:rPr>
      </w:pPr>
      <w:r w:rsidRPr="0067499B">
        <w:rPr>
          <w:rFonts w:ascii="ＭＳ 明朝" w:cs="ＭＳ 明朝" w:hint="eastAsia"/>
          <w:spacing w:val="8"/>
          <w:kern w:val="0"/>
          <w:sz w:val="22"/>
        </w:rPr>
        <w:t>■</w:t>
      </w:r>
      <w:r w:rsidRPr="0067499B">
        <w:rPr>
          <w:rFonts w:ascii="ＭＳ Ｐゴシック" w:eastAsia="ＭＳ Ｐゴシック" w:hAnsi="ＭＳ Ｐゴシック" w:cs="ＭＳ 明朝" w:hint="eastAsia"/>
          <w:spacing w:val="8"/>
          <w:kern w:val="0"/>
          <w:sz w:val="22"/>
        </w:rPr>
        <w:t>学習成績</w:t>
      </w:r>
    </w:p>
    <w:tbl>
      <w:tblPr>
        <w:tblpPr w:leftFromText="142" w:rightFromText="142" w:vertAnchor="text" w:horzAnchor="margin" w:tblpX="21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23"/>
      </w:tblGrid>
      <w:tr w:rsidR="00624569" w:rsidRPr="00DF7CC4" w14:paraId="5F914783" w14:textId="77777777" w:rsidTr="00624A01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57C5706" w14:textId="77777777" w:rsidR="00624569" w:rsidRPr="00DF7CC4" w:rsidRDefault="00114F83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C049F3A" wp14:editId="085D5AE0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107950</wp:posOffset>
                      </wp:positionV>
                      <wp:extent cx="342900" cy="171450"/>
                      <wp:effectExtent l="635" t="3175" r="0" b="0"/>
                      <wp:wrapNone/>
                      <wp:docPr id="1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78A89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49F3A" id="Rectangle 48" o:spid="_x0000_s1032" style="position:absolute;left:0;text-align:left;margin-left:-7.45pt;margin-top:8.5pt;width:27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" filled="f" stroked="f">
                      <v:textbox inset="5.85pt,.7pt,5.85pt,.7pt">
                        <w:txbxContent>
                          <w:p w14:paraId="78678A89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73FEF2" wp14:editId="7D084CE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5715</wp:posOffset>
                      </wp:positionV>
                      <wp:extent cx="342900" cy="171450"/>
                      <wp:effectExtent l="1270" t="0" r="0" b="3810"/>
                      <wp:wrapNone/>
                      <wp:docPr id="1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E2AE5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教科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3FEF2" id="Rectangle 49" o:spid="_x0000_s1033" style="position:absolute;left:0;text-align:left;margin-left:19.6pt;margin-top:.45pt;width:27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" filled="f" stroked="f">
                      <v:textbox inset="5.85pt,.7pt,5.85pt,.7pt">
                        <w:txbxContent>
                          <w:p w14:paraId="5D7E2AE5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238162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275E58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5B5CB1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FFBC8D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F16DA7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086008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58EDDF" w14:textId="77777777" w:rsidR="00624569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</w:t>
            </w:r>
          </w:p>
          <w:p w14:paraId="2FAA4B1F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10A633" w14:textId="77777777" w:rsidR="00624569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</w:p>
          <w:p w14:paraId="20C4C660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FB0E2B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5B516D" w14:textId="77777777" w:rsidR="00624569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評定</w:t>
            </w:r>
          </w:p>
          <w:p w14:paraId="0B4F9938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5ABED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学習点</w:t>
            </w:r>
          </w:p>
        </w:tc>
      </w:tr>
      <w:tr w:rsidR="00AD23F4" w:rsidRPr="00DF7CC4" w14:paraId="4790F519" w14:textId="77777777" w:rsidTr="00624A01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715111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3FE94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7E4CBB7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F68088A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51C86E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12700D8F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FC4DEEB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6EA8D18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5D7A570B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396A33B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A4EAA7A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39</w:t>
            </w: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EEF098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78</w:t>
            </w:r>
          </w:p>
        </w:tc>
      </w:tr>
      <w:tr w:rsidR="00AD23F4" w:rsidRPr="00DF7CC4" w14:paraId="2929056E" w14:textId="77777777" w:rsidTr="00624A01">
        <w:trPr>
          <w:trHeight w:val="457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179FEB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685EBA0F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1514BA6D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5740AD6E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vAlign w:val="center"/>
          </w:tcPr>
          <w:p w14:paraId="674A39E3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259BAD0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vAlign w:val="center"/>
          </w:tcPr>
          <w:p w14:paraId="6048DCA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6645AB9D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19D581AD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2EDC82F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vAlign w:val="center"/>
          </w:tcPr>
          <w:p w14:paraId="5C984120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41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58073FD7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82</w:t>
            </w:r>
          </w:p>
        </w:tc>
      </w:tr>
      <w:tr w:rsidR="00AD23F4" w:rsidRPr="00DF7CC4" w14:paraId="6B898440" w14:textId="77777777" w:rsidTr="00624A01">
        <w:trPr>
          <w:trHeight w:val="499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21D23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E488D4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46200F0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ECABB73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285F07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5766B5DC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A5B8E58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45707C24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757576F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3CC1F57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7F1F220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42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E29C0E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126</w:t>
            </w:r>
          </w:p>
        </w:tc>
      </w:tr>
      <w:tr w:rsidR="00624569" w:rsidRPr="00DF7CC4" w14:paraId="7BA1BD9A" w14:textId="77777777" w:rsidTr="00624A01">
        <w:trPr>
          <w:trHeight w:val="499"/>
        </w:trPr>
        <w:tc>
          <w:tcPr>
            <w:tcW w:w="861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A369D0" w14:textId="77777777" w:rsidR="00624569" w:rsidRPr="00135EE1" w:rsidRDefault="00624569" w:rsidP="00624A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1F0D08" w14:textId="77777777" w:rsidR="00624569" w:rsidRPr="00135EE1" w:rsidRDefault="00624569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B5C8" w14:textId="77777777" w:rsidR="00624569" w:rsidRPr="00135EE1" w:rsidRDefault="00AD23F4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286</w:t>
            </w:r>
          </w:p>
        </w:tc>
      </w:tr>
    </w:tbl>
    <w:p w14:paraId="06F3B835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EEE7516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624569" w:rsidSect="00E83E8D">
          <w:type w:val="continuous"/>
          <w:pgSz w:w="11906" w:h="16838" w:code="9"/>
          <w:pgMar w:top="720" w:right="720" w:bottom="567" w:left="720" w:header="851" w:footer="992" w:gutter="0"/>
          <w:cols w:space="425"/>
          <w:docGrid w:type="linesAndChars" w:linePitch="290" w:charSpace="-4037"/>
        </w:sectPr>
      </w:pPr>
    </w:p>
    <w:p w14:paraId="2D0EB0CC" w14:textId="77777777" w:rsidR="00624569" w:rsidRPr="0067499B" w:rsidRDefault="00624569" w:rsidP="00624569">
      <w:pPr>
        <w:autoSpaceDE w:val="0"/>
        <w:autoSpaceDN w:val="0"/>
        <w:snapToGrid w:val="0"/>
        <w:spacing w:line="254" w:lineRule="exact"/>
        <w:ind w:leftChars="74" w:left="14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■欠席状況</w:t>
      </w:r>
    </w:p>
    <w:tbl>
      <w:tblPr>
        <w:tblpPr w:leftFromText="142" w:rightFromText="142" w:vertAnchor="page" w:horzAnchor="margin" w:tblpX="251" w:tblpY="9272"/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552"/>
        <w:gridCol w:w="3388"/>
      </w:tblGrid>
      <w:tr w:rsidR="00624569" w:rsidRPr="0083343E" w14:paraId="7D1A19BE" w14:textId="77777777" w:rsidTr="00624A01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7A159DA" w14:textId="77777777" w:rsidR="00624569" w:rsidRPr="0083343E" w:rsidRDefault="00114F83" w:rsidP="00624A01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7AFC3B" wp14:editId="032B3F6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186055</wp:posOffset>
                      </wp:positionV>
                      <wp:extent cx="342900" cy="171450"/>
                      <wp:effectExtent l="1905" t="0" r="0" b="4445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580764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FC3B" id="Rectangle 50" o:spid="_x0000_s1034" style="position:absolute;left:0;text-align:left;margin-left:-7.35pt;margin-top:14.65pt;width:27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" filled="f" stroked="f">
                      <v:textbox inset="5.85pt,.7pt,5.85pt,.7pt">
                        <w:txbxContent>
                          <w:p w14:paraId="63580764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2AF47B" wp14:editId="63F1EBC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6985</wp:posOffset>
                      </wp:positionV>
                      <wp:extent cx="342900" cy="171450"/>
                      <wp:effectExtent l="0" t="0" r="1270" b="2540"/>
                      <wp:wrapNone/>
                      <wp:docPr id="1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1CE1B7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AF47B" id="Rectangle 51" o:spid="_x0000_s1035" style="position:absolute;left:0;text-align:left;margin-left:16.4pt;margin-top:.55pt;width:27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" filled="f" stroked="f">
                      <v:textbox inset="5.85pt,.7pt,5.85pt,.7pt">
                        <w:txbxContent>
                          <w:p w14:paraId="4C1CE1B7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00CE91" w14:textId="77777777" w:rsidR="00624569" w:rsidRPr="002B251E" w:rsidRDefault="00624569" w:rsidP="00624A01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欠席日数</w:t>
            </w:r>
          </w:p>
        </w:tc>
        <w:tc>
          <w:tcPr>
            <w:tcW w:w="3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190BA" w14:textId="77777777" w:rsidR="00624569" w:rsidRPr="002B251E" w:rsidRDefault="00624569" w:rsidP="00624A01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主な理由</w:t>
            </w:r>
          </w:p>
        </w:tc>
      </w:tr>
      <w:tr w:rsidR="00AD23F4" w:rsidRPr="0083343E" w14:paraId="1AF982BC" w14:textId="77777777" w:rsidTr="00624A01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5A769F" w14:textId="77777777" w:rsidR="00AD23F4" w:rsidRPr="0083343E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85A17B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0</w:t>
            </w:r>
          </w:p>
        </w:tc>
        <w:tc>
          <w:tcPr>
            <w:tcW w:w="33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90BEEE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  <w:tr w:rsidR="00AD23F4" w:rsidRPr="0083343E" w14:paraId="175E3A5F" w14:textId="77777777" w:rsidTr="00624A01">
        <w:trPr>
          <w:trHeight w:val="589"/>
        </w:trPr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192AB4" w14:textId="77777777" w:rsidR="00AD23F4" w:rsidRPr="0083343E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1552" w:type="dxa"/>
            <w:tcBorders>
              <w:left w:val="single" w:sz="8" w:space="0" w:color="auto"/>
            </w:tcBorders>
            <w:vAlign w:val="center"/>
          </w:tcPr>
          <w:p w14:paraId="6D88355F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2</w:t>
            </w:r>
          </w:p>
        </w:tc>
        <w:tc>
          <w:tcPr>
            <w:tcW w:w="3388" w:type="dxa"/>
            <w:tcBorders>
              <w:right w:val="single" w:sz="8" w:space="0" w:color="auto"/>
            </w:tcBorders>
            <w:vAlign w:val="center"/>
          </w:tcPr>
          <w:p w14:paraId="1D7472A1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流行性感冒</w:t>
            </w:r>
          </w:p>
        </w:tc>
      </w:tr>
      <w:tr w:rsidR="00AD23F4" w:rsidRPr="0083343E" w14:paraId="436AE4A3" w14:textId="77777777" w:rsidTr="00624A01">
        <w:trPr>
          <w:trHeight w:val="589"/>
        </w:trPr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2049D" w14:textId="77777777" w:rsidR="00AD23F4" w:rsidRPr="0083343E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A7B40F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0</w:t>
            </w:r>
          </w:p>
        </w:tc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B35FB0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76D22B3C" w14:textId="77777777" w:rsidR="00624569" w:rsidRPr="0067499B" w:rsidRDefault="00624569" w:rsidP="00624569">
      <w:pPr>
        <w:autoSpaceDE w:val="0"/>
        <w:autoSpaceDN w:val="0"/>
        <w:snapToGrid w:val="0"/>
        <w:spacing w:line="254" w:lineRule="exact"/>
        <w:ind w:leftChars="746" w:left="1420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br w:type="column"/>
      </w: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■身体状況</w:t>
      </w:r>
    </w:p>
    <w:tbl>
      <w:tblPr>
        <w:tblpPr w:leftFromText="142" w:rightFromText="142" w:vertAnchor="page" w:horzAnchor="page" w:tblpX="7605" w:tblpY="9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</w:tblGrid>
      <w:tr w:rsidR="00624569" w:rsidRPr="009A447C" w14:paraId="0A5E1E7E" w14:textId="77777777" w:rsidTr="00624A01">
        <w:trPr>
          <w:trHeight w:val="1959"/>
        </w:trPr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40" w:type="dxa"/>
              <w:bottom w:w="113" w:type="dxa"/>
            </w:tcMar>
          </w:tcPr>
          <w:p w14:paraId="77D19DD2" w14:textId="77777777" w:rsidR="00AD23F4" w:rsidRPr="007E0337" w:rsidRDefault="00AD23F4" w:rsidP="00AD23F4">
            <w:pPr>
              <w:autoSpaceDE w:val="0"/>
              <w:autoSpaceDN w:val="0"/>
              <w:snapToGrid w:val="0"/>
              <w:spacing w:line="254" w:lineRule="exact"/>
              <w:ind w:leftChars="82" w:left="156"/>
              <w:jc w:val="left"/>
              <w:rPr>
                <w:rFonts w:ascii="ＭＳ Ｐゴシック" w:eastAsia="ＭＳ Ｐゴシック" w:hAnsi="ＭＳ Ｐゴシック" w:cs="ＭＳ 明朝"/>
                <w:color w:val="FF0000"/>
                <w:spacing w:val="7"/>
                <w:kern w:val="0"/>
                <w:szCs w:val="21"/>
              </w:rPr>
            </w:pPr>
            <w:r w:rsidRPr="007E0337">
              <w:rPr>
                <w:rFonts w:ascii="ＭＳ Ｐゴシック" w:eastAsia="ＭＳ Ｐゴシック" w:hAnsi="ＭＳ Ｐゴシック" w:cs="ＭＳ 明朝" w:hint="eastAsia"/>
                <w:color w:val="FF0000"/>
                <w:spacing w:val="7"/>
                <w:kern w:val="0"/>
                <w:szCs w:val="21"/>
              </w:rPr>
              <w:t>特記すべきことなどが</w:t>
            </w:r>
          </w:p>
          <w:p w14:paraId="3FA07966" w14:textId="77777777" w:rsidR="00624569" w:rsidRPr="001606FA" w:rsidRDefault="00AD23F4" w:rsidP="00AD23F4">
            <w:pPr>
              <w:autoSpaceDE w:val="0"/>
              <w:autoSpaceDN w:val="0"/>
              <w:snapToGrid w:val="0"/>
              <w:spacing w:line="254" w:lineRule="exact"/>
              <w:ind w:leftChars="82" w:left="156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7E0337">
              <w:rPr>
                <w:rFonts w:ascii="ＭＳ Ｐゴシック" w:eastAsia="ＭＳ Ｐゴシック" w:hAnsi="ＭＳ Ｐゴシック" w:cs="ＭＳ 明朝" w:hint="eastAsia"/>
                <w:color w:val="FF0000"/>
                <w:spacing w:val="7"/>
                <w:kern w:val="0"/>
                <w:szCs w:val="21"/>
              </w:rPr>
              <w:t>ここに入ります</w:t>
            </w:r>
          </w:p>
        </w:tc>
      </w:tr>
    </w:tbl>
    <w:p w14:paraId="57C4727B" w14:textId="77777777" w:rsidR="00624569" w:rsidRDefault="00114F83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EEFAA6" wp14:editId="3512857A">
                <wp:simplePos x="0" y="0"/>
                <wp:positionH relativeFrom="column">
                  <wp:posOffset>481330</wp:posOffset>
                </wp:positionH>
                <wp:positionV relativeFrom="paragraph">
                  <wp:posOffset>48895</wp:posOffset>
                </wp:positionV>
                <wp:extent cx="1027430" cy="219075"/>
                <wp:effectExtent l="0" t="1270" r="0" b="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24735" w14:textId="77777777" w:rsidR="00624569" w:rsidRPr="001606FA" w:rsidRDefault="00624569" w:rsidP="0062456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606F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疾病その他　特記事項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FAA6" id="Text Box 47" o:spid="_x0000_s1036" type="#_x0000_t202" style="position:absolute;left:0;text-align:left;margin-left:37.9pt;margin-top:3.85pt;width:80.9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" filled="f" stroked="f">
                <v:textbox inset="0,0,0,0">
                  <w:txbxContent>
                    <w:p w14:paraId="67E24735" w14:textId="77777777" w:rsidR="00624569" w:rsidRPr="001606FA" w:rsidRDefault="00624569" w:rsidP="0062456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606F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疾病その他　特記事項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2668C70E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1CA92CEB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212CFC21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5D13FC6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7887B33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29EB3F6D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40ED01A7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F654154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4A880F4D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60BFEA5E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624569" w:rsidSect="00706C5B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290" w:charSpace="-4037"/>
        </w:sectPr>
      </w:pPr>
    </w:p>
    <w:p w14:paraId="3D8EF97B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tbl>
      <w:tblPr>
        <w:tblpPr w:vertAnchor="text" w:horzAnchor="margin" w:tblpX="251" w:tblpY="36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624569" w:rsidRPr="009A447C" w14:paraId="43FCB296" w14:textId="77777777" w:rsidTr="00624A01">
        <w:trPr>
          <w:trHeight w:val="2262"/>
        </w:trPr>
        <w:tc>
          <w:tcPr>
            <w:tcW w:w="10364" w:type="dxa"/>
            <w:tcMar>
              <w:top w:w="113" w:type="dxa"/>
              <w:bottom w:w="113" w:type="dxa"/>
            </w:tcMar>
          </w:tcPr>
          <w:p w14:paraId="3105BBA7" w14:textId="77777777" w:rsidR="00624569" w:rsidRPr="00E858CE" w:rsidRDefault="00AD23F4" w:rsidP="00624A01">
            <w:pPr>
              <w:autoSpaceDE w:val="0"/>
              <w:autoSpaceDN w:val="0"/>
              <w:snapToGrid w:val="0"/>
              <w:spacing w:line="254" w:lineRule="exact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7E0337">
              <w:rPr>
                <w:rFonts w:ascii="ＭＳ Ｐゴシック" w:eastAsia="ＭＳ Ｐゴシック" w:hAnsi="ＭＳ Ｐゴシック" w:cs="ＭＳ 明朝" w:hint="eastAsia"/>
                <w:color w:val="FF0000"/>
                <w:spacing w:val="7"/>
                <w:kern w:val="0"/>
                <w:szCs w:val="21"/>
              </w:rPr>
              <w:t>特記すべきことなどがここに入ります</w:t>
            </w:r>
          </w:p>
        </w:tc>
      </w:tr>
    </w:tbl>
    <w:p w14:paraId="505BF1D1" w14:textId="77777777" w:rsidR="00624569" w:rsidRPr="0067499B" w:rsidRDefault="00624569" w:rsidP="00624569">
      <w:pPr>
        <w:autoSpaceDE w:val="0"/>
        <w:autoSpaceDN w:val="0"/>
        <w:snapToGrid w:val="0"/>
        <w:spacing w:line="254" w:lineRule="exact"/>
        <w:ind w:left="142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■クラブ活動・生徒会活動・性格・趣味・特技、その他についての特記事項</w:t>
      </w:r>
    </w:p>
    <w:p w14:paraId="7258CA25" w14:textId="77777777" w:rsidR="00624569" w:rsidRPr="00FA2F52" w:rsidRDefault="00624569" w:rsidP="00624569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534FEADF" w14:textId="77777777" w:rsidR="00624569" w:rsidRPr="005B42A7" w:rsidRDefault="00624569" w:rsidP="00624569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〒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078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8</w:t>
      </w:r>
      <w:r w:rsidR="007A4B2C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340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</w:t>
      </w:r>
      <w:r w:rsidR="002C7B26" w:rsidRPr="002C7B26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旭川市東旭川町共栄15-2</w:t>
      </w:r>
    </w:p>
    <w:p w14:paraId="3BF2498C" w14:textId="34739D53" w:rsidR="00624569" w:rsidRPr="005B42A7" w:rsidRDefault="00624569" w:rsidP="00624569">
      <w:pPr>
        <w:autoSpaceDE w:val="0"/>
        <w:autoSpaceDN w:val="0"/>
        <w:snapToGrid w:val="0"/>
        <w:spacing w:line="240" w:lineRule="exact"/>
        <w:ind w:left="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Tel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Fax O166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2704</w:t>
      </w:r>
    </w:p>
    <w:p w14:paraId="58FC6636" w14:textId="77777777" w:rsidR="00624569" w:rsidRPr="005B42A7" w:rsidRDefault="00624569" w:rsidP="00624569">
      <w:pPr>
        <w:autoSpaceDE w:val="0"/>
        <w:autoSpaceDN w:val="0"/>
        <w:snapToGrid w:val="0"/>
        <w:spacing w:line="240" w:lineRule="exact"/>
        <w:ind w:left="24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E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メール　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＠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ryukoku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.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info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(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postmaster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)</w:t>
      </w:r>
    </w:p>
    <w:p w14:paraId="65EA041A" w14:textId="77777777" w:rsidR="00EE1B66" w:rsidRDefault="00EE1B66" w:rsidP="00EE1B66">
      <w:pPr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DAC3528" w14:textId="77777777" w:rsidR="006B6F83" w:rsidRDefault="006B6F83" w:rsidP="00EE1B66">
      <w:pPr>
        <w:jc w:val="left"/>
        <w:rPr>
          <w:rFonts w:ascii="ＭＳ ゴシック" w:eastAsia="ＭＳ ゴシック" w:hAnsi="ＭＳ ゴシック"/>
        </w:rPr>
      </w:pPr>
    </w:p>
    <w:p w14:paraId="328025F6" w14:textId="77777777" w:rsidR="00EE1B66" w:rsidRPr="003E3D9B" w:rsidRDefault="00114F83" w:rsidP="00EE1B66">
      <w:pPr>
        <w:autoSpaceDE w:val="0"/>
        <w:autoSpaceDN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764A0" wp14:editId="24FC16A8">
                <wp:simplePos x="0" y="0"/>
                <wp:positionH relativeFrom="column">
                  <wp:posOffset>89535</wp:posOffset>
                </wp:positionH>
                <wp:positionV relativeFrom="paragraph">
                  <wp:posOffset>16510</wp:posOffset>
                </wp:positionV>
                <wp:extent cx="1181100" cy="342900"/>
                <wp:effectExtent l="13335" t="6985" r="15240" b="1206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9DD8" w14:textId="77777777" w:rsidR="00D620F9" w:rsidRPr="003E3D9B" w:rsidRDefault="00D620F9" w:rsidP="00D620F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E3D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12月資料(Ｂ)</w:t>
                            </w:r>
                          </w:p>
                          <w:p w14:paraId="7E6233D1" w14:textId="77777777" w:rsidR="00D620F9" w:rsidRDefault="00D620F9" w:rsidP="00D620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64A0" id="Text Box 69" o:spid="_x0000_s1037" type="#_x0000_t202" style="position:absolute;left:0;text-align:left;margin-left:7.05pt;margin-top:1.3pt;width:9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" strokeweight="1pt">
                <v:textbox inset="5.85pt,.7pt,5.85pt,.7pt">
                  <w:txbxContent>
                    <w:p w14:paraId="23869DD8" w14:textId="77777777" w:rsidR="00D620F9" w:rsidRPr="003E3D9B" w:rsidRDefault="00D620F9" w:rsidP="00D620F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E3D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12月資料(Ｂ)</w:t>
                      </w:r>
                    </w:p>
                    <w:p w14:paraId="7E6233D1" w14:textId="77777777" w:rsidR="00D620F9" w:rsidRDefault="00D620F9" w:rsidP="00D620F9"/>
                  </w:txbxContent>
                </v:textbox>
              </v:shape>
            </w:pict>
          </mc:Fallback>
        </mc:AlternateContent>
      </w:r>
      <w:r w:rsidR="00EE1B66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専願志願者(</w:t>
      </w:r>
      <w:r w:rsidR="00EE1B66" w:rsidRPr="003E3D9B">
        <w:rPr>
          <w:rFonts w:ascii="ＭＳ ゴシック" w:eastAsia="ＭＳ ゴシック" w:hAnsi="ＭＳ ゴシック" w:cs="ＭＳ 明朝" w:hint="eastAsia"/>
          <w:kern w:val="0"/>
          <w:sz w:val="22"/>
        </w:rPr>
        <w:t>含む</w:t>
      </w:r>
      <w:r w:rsidR="00EE1B66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推薦生)調査書</w:t>
      </w:r>
    </w:p>
    <w:p w14:paraId="793D0D74" w14:textId="77777777" w:rsidR="00EE1B66" w:rsidRPr="009669D5" w:rsidRDefault="00EE1B66" w:rsidP="00EE1B66">
      <w:pPr>
        <w:jc w:val="right"/>
        <w:rPr>
          <w:rFonts w:ascii="ＭＳ ゴシック" w:eastAsia="ＭＳ ゴシック" w:hAnsi="ＭＳ ゴシック"/>
          <w:spacing w:val="20"/>
          <w:sz w:val="22"/>
        </w:rPr>
      </w:pPr>
      <w:r w:rsidRPr="00471358">
        <w:rPr>
          <w:rFonts w:ascii="ＭＳ ゴシック" w:eastAsia="ＭＳ ゴシック" w:hAnsi="ＭＳ ゴシック" w:hint="eastAsia"/>
          <w:spacing w:val="20"/>
          <w:sz w:val="22"/>
        </w:rPr>
        <w:t>旭川龍谷高等学校</w:t>
      </w:r>
    </w:p>
    <w:p w14:paraId="363A1919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EE1B66" w:rsidRPr="00540F0C" w14:paraId="7F89881F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E19498" w14:textId="77777777" w:rsidR="00EE1B66" w:rsidRPr="00540F0C" w:rsidRDefault="00EE1B66" w:rsidP="00603C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0F0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E741F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381CAD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916"/>
      </w:tblGrid>
      <w:tr w:rsidR="00EE1B66" w:rsidRPr="00540F0C" w14:paraId="0D8CE769" w14:textId="77777777" w:rsidTr="00603C1C">
        <w:trPr>
          <w:trHeight w:val="421"/>
          <w:jc w:val="right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5B0FCBA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1DC4A47" w14:textId="77777777" w:rsidR="00EE1B66" w:rsidRPr="00540F0C" w:rsidRDefault="00114F83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5FDFE46" wp14:editId="2C10BC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544195" cy="866140"/>
                      <wp:effectExtent l="10795" t="0" r="6985" b="12065"/>
                      <wp:wrapNone/>
                      <wp:docPr id="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866140"/>
                                <a:chOff x="10383" y="2716"/>
                                <a:chExt cx="857" cy="1364"/>
                              </a:xfrm>
                            </wpg:grpSpPr>
                            <wps:wsp>
                              <wps:cNvPr id="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83" y="2870"/>
                                  <a:ext cx="857" cy="1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33" y="2716"/>
                                  <a:ext cx="570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9FB2BB" w14:textId="77777777" w:rsidR="00EE1B66" w:rsidRPr="00D21B32" w:rsidRDefault="00EE1B66" w:rsidP="00EE1B66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D21B3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性別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DFE46" id="Group 57" o:spid="_x0000_s1038" style="position:absolute;left:0;text-align:left;margin-left:-5.15pt;margin-top:.6pt;width:42.85pt;height:68.2pt;z-index:251656192" coordorigin="10383,2716" coordsize="857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">
                      <v:rect id="Rectangle 58" o:spid="_x0000_s1039" style="position:absolute;left:10383;top:2870;width:857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" filled="f">
                        <v:textbox inset="5.85pt,.7pt,5.85pt,.7pt"/>
                      </v:rect>
                      <v:rect id="Rectangle 59" o:spid="_x0000_s1040" style="position:absolute;left:10533;top:2716;width:57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" stroked="f">
                        <v:textbox inset="5.85pt,0,5.85pt,0">
                          <w:txbxContent>
                            <w:p w14:paraId="569FB2BB" w14:textId="77777777" w:rsidR="00EE1B66" w:rsidRPr="00D21B32" w:rsidRDefault="00EE1B66" w:rsidP="00EE1B6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D21B3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性別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B1A7669" w14:textId="77777777" w:rsidR="00EE1B66" w:rsidRPr="00540F0C" w:rsidRDefault="00EE1B66" w:rsidP="0067499B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13D7436" w14:textId="77777777" w:rsidR="00EE1B66" w:rsidRPr="00540F0C" w:rsidRDefault="00EE1B66" w:rsidP="0067499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540F0C">
              <w:rPr>
                <w:rFonts w:ascii="ＭＳ ゴシック" w:eastAsia="ＭＳ ゴシック" w:hAnsi="ＭＳ ゴシック" w:hint="eastAsia"/>
              </w:rPr>
              <w:t>男</w:t>
            </w:r>
          </w:p>
          <w:p w14:paraId="4D9FFBD5" w14:textId="77777777" w:rsidR="00EE1B66" w:rsidRPr="00540F0C" w:rsidRDefault="00EE1B66" w:rsidP="0067499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540F0C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EE1B66" w:rsidRPr="00540F0C" w14:paraId="6EE82E2B" w14:textId="77777777" w:rsidTr="00603C1C">
        <w:trPr>
          <w:trHeight w:val="985"/>
          <w:jc w:val="right"/>
        </w:trPr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965021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E8CE98A" w14:textId="77777777" w:rsidR="00EE1B66" w:rsidRPr="00540F0C" w:rsidRDefault="00EE1B66" w:rsidP="00603C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401C0F" w14:textId="77777777" w:rsidR="00EE1B66" w:rsidRDefault="00114F83" w:rsidP="00EE1B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9CBD" wp14:editId="6D88B9DA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643255" cy="325755"/>
                <wp:effectExtent l="2540" t="0" r="1905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7CE8E" w14:textId="77777777" w:rsidR="00EE1B66" w:rsidRPr="008008A7" w:rsidRDefault="00EE1B66" w:rsidP="00EE1B6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(ふりがな)</w:t>
                            </w:r>
                          </w:p>
                          <w:p w14:paraId="17AC0464" w14:textId="77777777" w:rsidR="00EE1B66" w:rsidRPr="008008A7" w:rsidRDefault="00EE1B66" w:rsidP="00EE1B6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9CBD" id="Rectangle 60" o:spid="_x0000_s1041" style="position:absolute;left:0;text-align:left;margin-left:24.2pt;margin-top:12pt;width:50.65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" filled="f" stroked="f">
                <v:textbox inset="5.85pt,0,5.85pt,0">
                  <w:txbxContent>
                    <w:p w14:paraId="43A7CE8E" w14:textId="77777777" w:rsidR="00EE1B66" w:rsidRPr="008008A7" w:rsidRDefault="00EE1B66" w:rsidP="00EE1B6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(ふりがな)</w:t>
                      </w:r>
                    </w:p>
                    <w:p w14:paraId="17AC0464" w14:textId="77777777" w:rsidR="00EE1B66" w:rsidRPr="008008A7" w:rsidRDefault="00EE1B66" w:rsidP="00EE1B6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生徒氏名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2814FC8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55DE6773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EE1B66" w:rsidRPr="00F9240F" w14:paraId="2CF46DC6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337EAB" w14:textId="77777777" w:rsidR="00EE1B66" w:rsidRPr="002E6916" w:rsidRDefault="00EE1B66" w:rsidP="00603C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916"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F426E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824096A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horzAnchor="margin" w:tblpXSpec="right" w:tblpY="1041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850"/>
        <w:gridCol w:w="851"/>
        <w:gridCol w:w="851"/>
        <w:gridCol w:w="1843"/>
        <w:gridCol w:w="850"/>
        <w:gridCol w:w="851"/>
        <w:gridCol w:w="901"/>
      </w:tblGrid>
      <w:tr w:rsidR="00E272DF" w:rsidRPr="000367FD" w14:paraId="0EC01BA7" w14:textId="77777777" w:rsidTr="00F37A43">
        <w:trPr>
          <w:trHeight w:val="406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0218" w14:textId="77777777" w:rsidR="008818EF" w:rsidRDefault="008818EF" w:rsidP="008818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志願区分</w:t>
            </w:r>
          </w:p>
          <w:p w14:paraId="1E7F43B7" w14:textId="77777777" w:rsidR="008818EF" w:rsidRPr="00256D3B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256D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該当の○印を</w:t>
            </w:r>
          </w:p>
          <w:p w14:paraId="135573AA" w14:textId="77777777" w:rsidR="00E272DF" w:rsidRDefault="008818EF" w:rsidP="008818E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6D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EC5E" w14:textId="77777777" w:rsidR="00E272DF" w:rsidRDefault="00E272DF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一般入試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72A10D" w14:textId="77777777" w:rsidR="00E272DF" w:rsidRDefault="00E272DF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2D76" w14:textId="77777777" w:rsidR="008818EF" w:rsidRDefault="008818EF" w:rsidP="008818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コース区分</w:t>
            </w:r>
          </w:p>
          <w:p w14:paraId="7971FB7A" w14:textId="77777777" w:rsidR="008818EF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（第２志望まで</w:t>
            </w:r>
          </w:p>
          <w:p w14:paraId="24C98204" w14:textId="77777777" w:rsidR="00E272DF" w:rsidRDefault="008818EF" w:rsidP="008818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番号で記入）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8F52" w14:textId="77777777" w:rsidR="00E272DF" w:rsidRPr="00AF72E0" w:rsidRDefault="00E272DF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普通科</w:t>
            </w:r>
          </w:p>
        </w:tc>
      </w:tr>
      <w:tr w:rsidR="008818EF" w:rsidRPr="000367FD" w14:paraId="6493B036" w14:textId="77777777" w:rsidTr="00E272DF">
        <w:trPr>
          <w:trHeight w:val="553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877E" w14:textId="77777777" w:rsidR="008818EF" w:rsidRPr="000367FD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E4F6" w14:textId="77777777" w:rsidR="008818EF" w:rsidRPr="00EB5200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専願者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7255" w14:textId="77777777" w:rsidR="008818EF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 業</w:t>
            </w:r>
          </w:p>
          <w:p w14:paraId="6CF9ECDC" w14:textId="77777777" w:rsidR="008818EF" w:rsidRPr="00EB5200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特待生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A6C9" w14:textId="77777777" w:rsidR="008818EF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体育文化</w:t>
            </w:r>
          </w:p>
          <w:p w14:paraId="730B5864" w14:textId="77777777" w:rsidR="008818EF" w:rsidRPr="00EB5200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特待生</w:t>
            </w: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D956" w14:textId="77777777" w:rsidR="008818EF" w:rsidRPr="000367FD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6605" w14:textId="77777777" w:rsidR="008818EF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1FD6CD59" w14:textId="77777777" w:rsidR="008818EF" w:rsidRPr="00EB5200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難関突破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88CE" w14:textId="77777777" w:rsidR="008818EF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59DD0686" w14:textId="77777777" w:rsidR="008818EF" w:rsidRPr="00EB5200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文武両道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2BA8" w14:textId="77777777" w:rsidR="008818EF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73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キャリア</w:t>
            </w:r>
          </w:p>
          <w:p w14:paraId="11A791DE" w14:textId="77777777" w:rsidR="008818EF" w:rsidRPr="00DA73CF" w:rsidRDefault="008818EF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</w:t>
            </w:r>
          </w:p>
        </w:tc>
      </w:tr>
      <w:tr w:rsidR="00E272DF" w:rsidRPr="000367FD" w14:paraId="3FB32BA9" w14:textId="77777777" w:rsidTr="00E272DF">
        <w:trPr>
          <w:trHeight w:val="601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FB29" w14:textId="77777777" w:rsidR="00E272DF" w:rsidRPr="000367FD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0AD1" w14:textId="77777777" w:rsidR="00E272DF" w:rsidRPr="000367FD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D33D" w14:textId="77777777" w:rsidR="00E272DF" w:rsidRPr="000367FD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8070" w14:textId="77777777" w:rsidR="00E272DF" w:rsidRPr="000367FD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01C9" w14:textId="77777777" w:rsidR="00E272DF" w:rsidRPr="000367FD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3F3A" w14:textId="77777777" w:rsidR="00E272DF" w:rsidRPr="00135EE1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91A7" w14:textId="77777777" w:rsidR="00E272DF" w:rsidRPr="00135EE1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77A1" w14:textId="77777777" w:rsidR="00E272DF" w:rsidRPr="00135EE1" w:rsidRDefault="00E272DF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79ED9DF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041913EF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511E7C15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198B1DAE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08FE4CD8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1ED6A987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2C325638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22226256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1C23355E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0DC30C80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0EC34A91" w14:textId="77777777" w:rsidR="00EE1B66" w:rsidRPr="0067499B" w:rsidRDefault="00EE1B66" w:rsidP="00EE1B66">
      <w:pPr>
        <w:autoSpaceDE w:val="0"/>
        <w:autoSpaceDN w:val="0"/>
        <w:snapToGrid w:val="0"/>
        <w:spacing w:line="257" w:lineRule="exact"/>
        <w:ind w:left="142"/>
        <w:jc w:val="left"/>
        <w:rPr>
          <w:rFonts w:ascii="ＭＳ 明朝" w:cs="ＭＳ 明朝"/>
          <w:spacing w:val="8"/>
          <w:kern w:val="0"/>
          <w:sz w:val="22"/>
        </w:rPr>
      </w:pPr>
      <w:r w:rsidRPr="0067499B">
        <w:rPr>
          <w:rFonts w:ascii="ＭＳ 明朝" w:cs="ＭＳ 明朝" w:hint="eastAsia"/>
          <w:spacing w:val="8"/>
          <w:kern w:val="0"/>
          <w:sz w:val="22"/>
        </w:rPr>
        <w:t>■</w:t>
      </w:r>
      <w:r w:rsidRPr="0067499B">
        <w:rPr>
          <w:rFonts w:ascii="ＭＳ Ｐゴシック" w:eastAsia="ＭＳ Ｐゴシック" w:hAnsi="ＭＳ Ｐゴシック" w:cs="ＭＳ 明朝" w:hint="eastAsia"/>
          <w:spacing w:val="8"/>
          <w:kern w:val="0"/>
          <w:sz w:val="22"/>
        </w:rPr>
        <w:t>学習成績</w:t>
      </w:r>
    </w:p>
    <w:tbl>
      <w:tblPr>
        <w:tblpPr w:leftFromText="142" w:rightFromText="142" w:vertAnchor="text" w:horzAnchor="margin" w:tblpX="21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23"/>
      </w:tblGrid>
      <w:tr w:rsidR="00EE1B66" w:rsidRPr="00DF7CC4" w14:paraId="36461DE7" w14:textId="77777777" w:rsidTr="00603C1C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5105BC3" w14:textId="77777777" w:rsidR="00EE1B66" w:rsidRPr="00DF7CC4" w:rsidRDefault="00114F83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CD11" wp14:editId="371DDC2B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107950</wp:posOffset>
                      </wp:positionV>
                      <wp:extent cx="342900" cy="171450"/>
                      <wp:effectExtent l="635" t="3175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6DD98B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ECD11" id="Rectangle 62" o:spid="_x0000_s1042" style="position:absolute;left:0;text-align:left;margin-left:-7.45pt;margin-top:8.5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" filled="f" stroked="f">
                      <v:textbox inset="5.85pt,.7pt,5.85pt,.7pt">
                        <w:txbxContent>
                          <w:p w14:paraId="226DD98B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94330B" wp14:editId="4376E32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5715</wp:posOffset>
                      </wp:positionV>
                      <wp:extent cx="342900" cy="171450"/>
                      <wp:effectExtent l="1270" t="0" r="0" b="381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7B485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教科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4330B" id="Rectangle 63" o:spid="_x0000_s1043" style="position:absolute;left:0;text-align:left;margin-left:19.6pt;margin-top:.45pt;width:2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" filled="f" stroked="f">
                      <v:textbox inset="5.85pt,.7pt,5.85pt,.7pt">
                        <w:txbxContent>
                          <w:p w14:paraId="7B17B485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9D45CC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B63A0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79B3A9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EE3F9F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B9FCF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FEBB84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C7F6A" w14:textId="77777777" w:rsidR="00EE1B66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</w:t>
            </w:r>
          </w:p>
          <w:p w14:paraId="7F60AB6B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D24A1" w14:textId="77777777" w:rsidR="00EE1B66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</w:p>
          <w:p w14:paraId="3992F899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7E3B1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6DC8A" w14:textId="77777777" w:rsidR="00EE1B66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評定</w:t>
            </w:r>
          </w:p>
          <w:p w14:paraId="5C074870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2D445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学習点</w:t>
            </w:r>
          </w:p>
        </w:tc>
      </w:tr>
      <w:tr w:rsidR="00EE1B66" w:rsidRPr="00DF7CC4" w14:paraId="062B23F7" w14:textId="77777777" w:rsidTr="00603C1C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F601A8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A629A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59555E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D0C91D3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643138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650437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039BD0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1216366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7931B40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2D3791D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5D9ECA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57C4F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1B66" w:rsidRPr="00DF7CC4" w14:paraId="3B23F6DD" w14:textId="77777777" w:rsidTr="00603C1C">
        <w:trPr>
          <w:trHeight w:val="457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F7DD4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2D5B0DF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93373B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65EB8CD8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887385A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16898E2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361FC750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7C2E0AA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0D5C54AF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2A297C24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48C3E4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633D20E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1B66" w:rsidRPr="00DF7CC4" w14:paraId="33764068" w14:textId="77777777" w:rsidTr="00603C1C">
        <w:trPr>
          <w:trHeight w:val="499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257E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B3D83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579B987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9CF2ED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C44837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B7416C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F9B23D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DB9DA00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DECFA0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73FE790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9A321B5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50DE8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1B66" w:rsidRPr="00DF7CC4" w14:paraId="227DFAC2" w14:textId="77777777" w:rsidTr="00603C1C">
        <w:trPr>
          <w:trHeight w:val="499"/>
        </w:trPr>
        <w:tc>
          <w:tcPr>
            <w:tcW w:w="861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A919B50" w14:textId="77777777" w:rsidR="00EE1B66" w:rsidRPr="00135EE1" w:rsidRDefault="00EE1B66" w:rsidP="00603C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003B7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6BB58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609AB82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EE1B66" w:rsidSect="00E858CE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14:paraId="4C057B8F" w14:textId="77777777" w:rsidR="00EE1B66" w:rsidRPr="0067499B" w:rsidRDefault="00EE1B66" w:rsidP="00EE1B66">
      <w:pPr>
        <w:autoSpaceDE w:val="0"/>
        <w:autoSpaceDN w:val="0"/>
        <w:snapToGrid w:val="0"/>
        <w:spacing w:line="254" w:lineRule="exact"/>
        <w:ind w:leftChars="74" w:left="14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■欠席状況</w:t>
      </w:r>
    </w:p>
    <w:tbl>
      <w:tblPr>
        <w:tblpPr w:leftFromText="142" w:rightFromText="142" w:vertAnchor="page" w:horzAnchor="margin" w:tblpX="251" w:tblpY="8960"/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552"/>
        <w:gridCol w:w="3388"/>
      </w:tblGrid>
      <w:tr w:rsidR="00EE1B66" w:rsidRPr="0083343E" w14:paraId="1BEF087B" w14:textId="77777777" w:rsidTr="00210F4E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0961F4EB" w14:textId="77777777" w:rsidR="00EE1B66" w:rsidRPr="0083343E" w:rsidRDefault="00114F83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5CEF9" wp14:editId="6B1204F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186055</wp:posOffset>
                      </wp:positionV>
                      <wp:extent cx="342900" cy="171450"/>
                      <wp:effectExtent l="1905" t="0" r="0" b="4445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D9CB0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5CEF9" id="Rectangle 64" o:spid="_x0000_s1044" style="position:absolute;left:0;text-align:left;margin-left:-7.35pt;margin-top:14.65pt;width:2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" filled="f" stroked="f">
                      <v:textbox inset="5.85pt,.7pt,5.85pt,.7pt">
                        <w:txbxContent>
                          <w:p w14:paraId="494D9CB0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46D44" wp14:editId="1AF089C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6985</wp:posOffset>
                      </wp:positionV>
                      <wp:extent cx="342900" cy="171450"/>
                      <wp:effectExtent l="0" t="0" r="1270" b="2540"/>
                      <wp:wrapNone/>
                      <wp:docPr id="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80CE5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46D44" id="Rectangle 65" o:spid="_x0000_s1045" style="position:absolute;left:0;text-align:left;margin-left:16.4pt;margin-top:.55pt;width:27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" filled="f" stroked="f">
                      <v:textbox inset="5.85pt,.7pt,5.85pt,.7pt">
                        <w:txbxContent>
                          <w:p w14:paraId="06E80CE5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FD984B" w14:textId="77777777" w:rsidR="00EE1B66" w:rsidRPr="002B251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欠席日数</w:t>
            </w:r>
          </w:p>
        </w:tc>
        <w:tc>
          <w:tcPr>
            <w:tcW w:w="3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81C35" w14:textId="77777777" w:rsidR="00EE1B66" w:rsidRPr="002B251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主な理由</w:t>
            </w:r>
          </w:p>
        </w:tc>
      </w:tr>
      <w:tr w:rsidR="00EE1B66" w:rsidRPr="0083343E" w14:paraId="4499DEE6" w14:textId="77777777" w:rsidTr="00210F4E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250763" w14:textId="77777777" w:rsidR="00EE1B66" w:rsidRPr="0083343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993D59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  <w:tc>
          <w:tcPr>
            <w:tcW w:w="33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D37E1C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  <w:tr w:rsidR="00EE1B66" w:rsidRPr="0083343E" w14:paraId="0358AB9E" w14:textId="77777777" w:rsidTr="00210F4E">
        <w:trPr>
          <w:trHeight w:val="589"/>
        </w:trPr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8F884" w14:textId="77777777" w:rsidR="00EE1B66" w:rsidRPr="0083343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1552" w:type="dxa"/>
            <w:tcBorders>
              <w:left w:val="single" w:sz="8" w:space="0" w:color="auto"/>
            </w:tcBorders>
            <w:vAlign w:val="center"/>
          </w:tcPr>
          <w:p w14:paraId="1932CD6D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  <w:tc>
          <w:tcPr>
            <w:tcW w:w="3388" w:type="dxa"/>
            <w:tcBorders>
              <w:right w:val="single" w:sz="8" w:space="0" w:color="auto"/>
            </w:tcBorders>
            <w:vAlign w:val="center"/>
          </w:tcPr>
          <w:p w14:paraId="4CFF9089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  <w:tr w:rsidR="00EE1B66" w:rsidRPr="0083343E" w14:paraId="1A72A569" w14:textId="77777777" w:rsidTr="00210F4E">
        <w:trPr>
          <w:trHeight w:val="589"/>
        </w:trPr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C89B0" w14:textId="77777777" w:rsidR="00EE1B66" w:rsidRPr="0083343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FB151C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658380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3B4073CD" w14:textId="77777777" w:rsidR="00EE1B66" w:rsidRPr="0067499B" w:rsidRDefault="00EE1B66" w:rsidP="00EE1B66">
      <w:pPr>
        <w:autoSpaceDE w:val="0"/>
        <w:autoSpaceDN w:val="0"/>
        <w:snapToGrid w:val="0"/>
        <w:spacing w:line="254" w:lineRule="exact"/>
        <w:ind w:leftChars="746" w:left="1420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br w:type="column"/>
      </w: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■身体状況</w:t>
      </w:r>
    </w:p>
    <w:tbl>
      <w:tblPr>
        <w:tblpPr w:leftFromText="142" w:rightFromText="142" w:vertAnchor="page" w:horzAnchor="page" w:tblpX="7605" w:tblpY="8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</w:tblGrid>
      <w:tr w:rsidR="00EE1B66" w:rsidRPr="009A447C" w14:paraId="5AC0B0B9" w14:textId="77777777" w:rsidTr="00210F4E">
        <w:trPr>
          <w:trHeight w:val="1959"/>
        </w:trPr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40" w:type="dxa"/>
              <w:bottom w:w="113" w:type="dxa"/>
            </w:tcMar>
          </w:tcPr>
          <w:p w14:paraId="32A76454" w14:textId="77777777" w:rsidR="00EE1B66" w:rsidRPr="001606FA" w:rsidRDefault="00EE1B66" w:rsidP="00210F4E">
            <w:pPr>
              <w:autoSpaceDE w:val="0"/>
              <w:autoSpaceDN w:val="0"/>
              <w:snapToGrid w:val="0"/>
              <w:spacing w:line="254" w:lineRule="exact"/>
              <w:ind w:leftChars="82" w:left="156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2D488A9E" w14:textId="77777777" w:rsidR="00EE1B66" w:rsidRDefault="00114F83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209A9" wp14:editId="329949A0">
                <wp:simplePos x="0" y="0"/>
                <wp:positionH relativeFrom="column">
                  <wp:posOffset>481330</wp:posOffset>
                </wp:positionH>
                <wp:positionV relativeFrom="paragraph">
                  <wp:posOffset>48895</wp:posOffset>
                </wp:positionV>
                <wp:extent cx="1027430" cy="219075"/>
                <wp:effectExtent l="0" t="127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3AFA" w14:textId="77777777" w:rsidR="00EE1B66" w:rsidRPr="001606FA" w:rsidRDefault="00EE1B66" w:rsidP="00EE1B6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606F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疾病その他　特記事項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209A9" id="Text Box 61" o:spid="_x0000_s1046" type="#_x0000_t202" style="position:absolute;left:0;text-align:left;margin-left:37.9pt;margin-top:3.85pt;width:80.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" filled="f" stroked="f">
                <v:textbox inset="0,0,0,0">
                  <w:txbxContent>
                    <w:p w14:paraId="26143AFA" w14:textId="77777777" w:rsidR="00EE1B66" w:rsidRPr="001606FA" w:rsidRDefault="00EE1B66" w:rsidP="00EE1B6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606F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疾病その他　特記事項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52FA87F8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703F1440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3EF8CF50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6A3617D6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383D5C89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2513CDE9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03CF2AD5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3DAACFEC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CF76075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193C4C89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EE1B66" w:rsidSect="00706C5B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290" w:charSpace="-4037"/>
        </w:sectPr>
      </w:pPr>
    </w:p>
    <w:p w14:paraId="3950EA0E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tbl>
      <w:tblPr>
        <w:tblpPr w:vertAnchor="text" w:horzAnchor="margin" w:tblpX="251" w:tblpY="36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EE1B66" w:rsidRPr="009A447C" w14:paraId="7741E2E4" w14:textId="77777777" w:rsidTr="00603C1C">
        <w:trPr>
          <w:trHeight w:val="2262"/>
        </w:trPr>
        <w:tc>
          <w:tcPr>
            <w:tcW w:w="10364" w:type="dxa"/>
            <w:tcMar>
              <w:top w:w="113" w:type="dxa"/>
              <w:bottom w:w="113" w:type="dxa"/>
            </w:tcMar>
          </w:tcPr>
          <w:p w14:paraId="702FDD18" w14:textId="77777777" w:rsidR="00EE1B66" w:rsidRPr="00E858CE" w:rsidRDefault="00EE1B66" w:rsidP="00603C1C">
            <w:pPr>
              <w:autoSpaceDE w:val="0"/>
              <w:autoSpaceDN w:val="0"/>
              <w:snapToGrid w:val="0"/>
              <w:spacing w:line="254" w:lineRule="exact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35AA4ABA" w14:textId="77777777" w:rsidR="00EE1B66" w:rsidRPr="0067499B" w:rsidRDefault="00EE1B66" w:rsidP="00EE1B66">
      <w:pPr>
        <w:autoSpaceDE w:val="0"/>
        <w:autoSpaceDN w:val="0"/>
        <w:snapToGrid w:val="0"/>
        <w:spacing w:line="254" w:lineRule="exact"/>
        <w:ind w:left="142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■クラブ活動・生徒会活動・性格・趣味・特技、その他についての特記事項</w:t>
      </w:r>
    </w:p>
    <w:p w14:paraId="61018BD3" w14:textId="77777777" w:rsidR="00EE1B66" w:rsidRPr="00FA2F52" w:rsidRDefault="00EE1B66" w:rsidP="00EE1B66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35DF7B8" w14:textId="77777777" w:rsidR="00EE1B66" w:rsidRPr="005B42A7" w:rsidRDefault="002C7B26" w:rsidP="00EE1B66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〒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078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8</w:t>
      </w:r>
      <w:r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340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</w:t>
      </w:r>
      <w:r w:rsidRPr="002C7B26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旭川市東旭川町共栄15-2</w:t>
      </w:r>
    </w:p>
    <w:p w14:paraId="16F50E0F" w14:textId="00CBBAEE" w:rsidR="00EE1B66" w:rsidRPr="005B42A7" w:rsidRDefault="00EE1B66" w:rsidP="00EE1B66">
      <w:pPr>
        <w:autoSpaceDE w:val="0"/>
        <w:autoSpaceDN w:val="0"/>
        <w:snapToGrid w:val="0"/>
        <w:spacing w:line="240" w:lineRule="exact"/>
        <w:ind w:left="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Tel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Fax O166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2704</w:t>
      </w:r>
    </w:p>
    <w:p w14:paraId="5229227A" w14:textId="77777777" w:rsidR="00EE1B66" w:rsidRPr="005B42A7" w:rsidRDefault="00EE1B66" w:rsidP="00EE1B66">
      <w:pPr>
        <w:autoSpaceDE w:val="0"/>
        <w:autoSpaceDN w:val="0"/>
        <w:snapToGrid w:val="0"/>
        <w:spacing w:line="240" w:lineRule="exact"/>
        <w:ind w:left="24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E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メール　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＠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ryukoku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.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info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(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postmaster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)</w:t>
      </w:r>
    </w:p>
    <w:p w14:paraId="0F1C71AC" w14:textId="77777777" w:rsidR="001606FA" w:rsidRPr="00F619B7" w:rsidRDefault="001606FA">
      <w:pPr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sectPr w:rsidR="001606FA" w:rsidRPr="00F619B7" w:rsidSect="00706C5B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1C63" w14:textId="77777777" w:rsidR="00DF3575" w:rsidRDefault="00DF3575" w:rsidP="0083343E">
      <w:r>
        <w:separator/>
      </w:r>
    </w:p>
  </w:endnote>
  <w:endnote w:type="continuationSeparator" w:id="0">
    <w:p w14:paraId="1F1E959C" w14:textId="77777777" w:rsidR="00DF3575" w:rsidRDefault="00DF3575" w:rsidP="0083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593E" w14:textId="77777777" w:rsidR="00DF3575" w:rsidRDefault="00DF3575" w:rsidP="0083343E">
      <w:r>
        <w:separator/>
      </w:r>
    </w:p>
  </w:footnote>
  <w:footnote w:type="continuationSeparator" w:id="0">
    <w:p w14:paraId="2988BBB0" w14:textId="77777777" w:rsidR="00DF3575" w:rsidRDefault="00DF3575" w:rsidP="0083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125"/>
    <w:rsid w:val="0000175C"/>
    <w:rsid w:val="000367FD"/>
    <w:rsid w:val="00042B56"/>
    <w:rsid w:val="00046B58"/>
    <w:rsid w:val="000B666C"/>
    <w:rsid w:val="000B68D7"/>
    <w:rsid w:val="000D0BCD"/>
    <w:rsid w:val="000D11CE"/>
    <w:rsid w:val="001135A6"/>
    <w:rsid w:val="00114F83"/>
    <w:rsid w:val="00117019"/>
    <w:rsid w:val="00135EE1"/>
    <w:rsid w:val="00146DE6"/>
    <w:rsid w:val="001606FA"/>
    <w:rsid w:val="00191957"/>
    <w:rsid w:val="001A270A"/>
    <w:rsid w:val="001C3A3E"/>
    <w:rsid w:val="001E78EB"/>
    <w:rsid w:val="00201036"/>
    <w:rsid w:val="00210F4E"/>
    <w:rsid w:val="00212691"/>
    <w:rsid w:val="00217203"/>
    <w:rsid w:val="00256D3B"/>
    <w:rsid w:val="002749F8"/>
    <w:rsid w:val="00284F19"/>
    <w:rsid w:val="002B251E"/>
    <w:rsid w:val="002B294C"/>
    <w:rsid w:val="002B507A"/>
    <w:rsid w:val="002C7B26"/>
    <w:rsid w:val="002E6916"/>
    <w:rsid w:val="00343BDC"/>
    <w:rsid w:val="00377BD1"/>
    <w:rsid w:val="003A00D4"/>
    <w:rsid w:val="003B1E14"/>
    <w:rsid w:val="003C7F6C"/>
    <w:rsid w:val="003D2C9D"/>
    <w:rsid w:val="003D7EDF"/>
    <w:rsid w:val="003E3D9B"/>
    <w:rsid w:val="003F689A"/>
    <w:rsid w:val="0040088D"/>
    <w:rsid w:val="00403610"/>
    <w:rsid w:val="00403BFD"/>
    <w:rsid w:val="0041121B"/>
    <w:rsid w:val="00412A14"/>
    <w:rsid w:val="004328CB"/>
    <w:rsid w:val="00435D11"/>
    <w:rsid w:val="00462AE5"/>
    <w:rsid w:val="00471358"/>
    <w:rsid w:val="004933F1"/>
    <w:rsid w:val="004B466B"/>
    <w:rsid w:val="004B5B71"/>
    <w:rsid w:val="00534B84"/>
    <w:rsid w:val="00540F0C"/>
    <w:rsid w:val="00557AD1"/>
    <w:rsid w:val="00561535"/>
    <w:rsid w:val="00567448"/>
    <w:rsid w:val="00593C13"/>
    <w:rsid w:val="005A488F"/>
    <w:rsid w:val="005A6515"/>
    <w:rsid w:val="005B42A7"/>
    <w:rsid w:val="005C7AE2"/>
    <w:rsid w:val="005E3A9F"/>
    <w:rsid w:val="00603C1C"/>
    <w:rsid w:val="0061424C"/>
    <w:rsid w:val="00624569"/>
    <w:rsid w:val="00624A01"/>
    <w:rsid w:val="00636A5D"/>
    <w:rsid w:val="00647661"/>
    <w:rsid w:val="0067499B"/>
    <w:rsid w:val="00674A5D"/>
    <w:rsid w:val="006B6F83"/>
    <w:rsid w:val="006D2C8A"/>
    <w:rsid w:val="006D6B0C"/>
    <w:rsid w:val="006F2E98"/>
    <w:rsid w:val="006F505F"/>
    <w:rsid w:val="00703511"/>
    <w:rsid w:val="00706C5B"/>
    <w:rsid w:val="00725B44"/>
    <w:rsid w:val="007263DA"/>
    <w:rsid w:val="00730D7D"/>
    <w:rsid w:val="00754A1A"/>
    <w:rsid w:val="00773696"/>
    <w:rsid w:val="00795718"/>
    <w:rsid w:val="007A4B2C"/>
    <w:rsid w:val="007B23FC"/>
    <w:rsid w:val="007E0337"/>
    <w:rsid w:val="007E0746"/>
    <w:rsid w:val="008008A7"/>
    <w:rsid w:val="0083343E"/>
    <w:rsid w:val="00862B46"/>
    <w:rsid w:val="008812E1"/>
    <w:rsid w:val="008818EF"/>
    <w:rsid w:val="008D2862"/>
    <w:rsid w:val="008E1C1E"/>
    <w:rsid w:val="008F43C4"/>
    <w:rsid w:val="0091382B"/>
    <w:rsid w:val="00914786"/>
    <w:rsid w:val="0094350D"/>
    <w:rsid w:val="0095064D"/>
    <w:rsid w:val="00962F6B"/>
    <w:rsid w:val="009669D5"/>
    <w:rsid w:val="00991FC3"/>
    <w:rsid w:val="009A447C"/>
    <w:rsid w:val="009E1867"/>
    <w:rsid w:val="00A1217C"/>
    <w:rsid w:val="00A21F49"/>
    <w:rsid w:val="00A25565"/>
    <w:rsid w:val="00A31215"/>
    <w:rsid w:val="00A37690"/>
    <w:rsid w:val="00A43360"/>
    <w:rsid w:val="00A4767D"/>
    <w:rsid w:val="00A608C8"/>
    <w:rsid w:val="00A71C9D"/>
    <w:rsid w:val="00A76A67"/>
    <w:rsid w:val="00AB1612"/>
    <w:rsid w:val="00AD23F4"/>
    <w:rsid w:val="00AD483D"/>
    <w:rsid w:val="00AE247C"/>
    <w:rsid w:val="00AF72E0"/>
    <w:rsid w:val="00B2098C"/>
    <w:rsid w:val="00B42125"/>
    <w:rsid w:val="00B51601"/>
    <w:rsid w:val="00B5551A"/>
    <w:rsid w:val="00B55FDD"/>
    <w:rsid w:val="00B7713F"/>
    <w:rsid w:val="00B85847"/>
    <w:rsid w:val="00BA5A09"/>
    <w:rsid w:val="00BB239D"/>
    <w:rsid w:val="00BF0507"/>
    <w:rsid w:val="00BF3535"/>
    <w:rsid w:val="00BF3D5A"/>
    <w:rsid w:val="00C54B16"/>
    <w:rsid w:val="00C76401"/>
    <w:rsid w:val="00C87F2E"/>
    <w:rsid w:val="00C96A14"/>
    <w:rsid w:val="00CA7F7C"/>
    <w:rsid w:val="00CB79AB"/>
    <w:rsid w:val="00CF7DA8"/>
    <w:rsid w:val="00D103FF"/>
    <w:rsid w:val="00D21B32"/>
    <w:rsid w:val="00D43CAE"/>
    <w:rsid w:val="00D620F9"/>
    <w:rsid w:val="00DA73CF"/>
    <w:rsid w:val="00DF0100"/>
    <w:rsid w:val="00DF1619"/>
    <w:rsid w:val="00DF31C0"/>
    <w:rsid w:val="00DF3575"/>
    <w:rsid w:val="00DF7CC4"/>
    <w:rsid w:val="00E02273"/>
    <w:rsid w:val="00E20380"/>
    <w:rsid w:val="00E272DF"/>
    <w:rsid w:val="00E321EA"/>
    <w:rsid w:val="00E32AF6"/>
    <w:rsid w:val="00E43151"/>
    <w:rsid w:val="00E50CD5"/>
    <w:rsid w:val="00E645E9"/>
    <w:rsid w:val="00E64872"/>
    <w:rsid w:val="00E67800"/>
    <w:rsid w:val="00E83E8D"/>
    <w:rsid w:val="00E858CE"/>
    <w:rsid w:val="00EA0E14"/>
    <w:rsid w:val="00EA38FB"/>
    <w:rsid w:val="00EA608E"/>
    <w:rsid w:val="00EB5200"/>
    <w:rsid w:val="00EE1B66"/>
    <w:rsid w:val="00EE5D86"/>
    <w:rsid w:val="00F01E06"/>
    <w:rsid w:val="00F033E1"/>
    <w:rsid w:val="00F0400A"/>
    <w:rsid w:val="00F37A43"/>
    <w:rsid w:val="00F4441B"/>
    <w:rsid w:val="00F44942"/>
    <w:rsid w:val="00F50464"/>
    <w:rsid w:val="00F560CA"/>
    <w:rsid w:val="00F619B7"/>
    <w:rsid w:val="00F9240F"/>
    <w:rsid w:val="00FA2F52"/>
    <w:rsid w:val="00FB35B6"/>
    <w:rsid w:val="00FB6D9D"/>
    <w:rsid w:val="00FB6DA6"/>
    <w:rsid w:val="00FC0C6C"/>
    <w:rsid w:val="00FF63A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A58D5"/>
  <w15:docId w15:val="{01A5182C-81D7-43E3-98CD-D16121A9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21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F9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43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33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3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aito.RYUKOK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0CD63-51A9-4B28-ACEA-AA4E128484A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AB43D39-8A9F-46AB-A5BA-2E7DE90A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H30年度入学者向け 12月資料(B) 専願志願者調査書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Printed>2013-09-26T06:52:00Z</cp:lastPrinted>
  <dcterms:created xsi:type="dcterms:W3CDTF">2018-09-30T06:46:00Z</dcterms:created>
  <dcterms:modified xsi:type="dcterms:W3CDTF">2024-10-03T02:22:00Z</dcterms:modified>
</cp:coreProperties>
</file>