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45EF" w14:textId="029B6A61" w:rsidR="0059103D" w:rsidRPr="0059103D" w:rsidRDefault="005E3C04" w:rsidP="0059103D">
      <w:pPr>
        <w:rPr>
          <w:vanish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239226" wp14:editId="473AD47D">
                <wp:simplePos x="0" y="0"/>
                <wp:positionH relativeFrom="column">
                  <wp:posOffset>-37465</wp:posOffset>
                </wp:positionH>
                <wp:positionV relativeFrom="paragraph">
                  <wp:posOffset>-78369</wp:posOffset>
                </wp:positionV>
                <wp:extent cx="1594485" cy="323850"/>
                <wp:effectExtent l="0" t="0" r="5715" b="0"/>
                <wp:wrapNone/>
                <wp:docPr id="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0759D" w14:textId="77777777" w:rsidR="00DD2DDE" w:rsidRPr="006F4D7C" w:rsidRDefault="00DD2DD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984806"/>
                                <w:sz w:val="28"/>
                                <w:szCs w:val="28"/>
                              </w:rPr>
                            </w:pPr>
                            <w:r w:rsidRPr="006F4D7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984806"/>
                                <w:sz w:val="28"/>
                                <w:szCs w:val="28"/>
                              </w:rPr>
                              <w:t>【記入上のお願い】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3922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2.95pt;margin-top:-6.15pt;width:125.55pt;height:25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" stroked="f">
                <v:textbox inset="0,0,0,0">
                  <w:txbxContent>
                    <w:p w14:paraId="0440759D" w14:textId="77777777" w:rsidR="00DD2DDE" w:rsidRPr="006F4D7C" w:rsidRDefault="00DD2DDE">
                      <w:pPr>
                        <w:rPr>
                          <w:rFonts w:ascii="ＭＳ ゴシック" w:eastAsia="ＭＳ ゴシック" w:hAnsi="ＭＳ ゴシック"/>
                          <w:b/>
                          <w:color w:val="984806"/>
                          <w:sz w:val="28"/>
                          <w:szCs w:val="28"/>
                        </w:rPr>
                      </w:pPr>
                      <w:r w:rsidRPr="006F4D7C">
                        <w:rPr>
                          <w:rFonts w:ascii="ＭＳ ゴシック" w:eastAsia="ＭＳ ゴシック" w:hAnsi="ＭＳ ゴシック" w:hint="eastAsia"/>
                          <w:b/>
                          <w:color w:val="984806"/>
                          <w:sz w:val="28"/>
                          <w:szCs w:val="28"/>
                        </w:rPr>
                        <w:t>【記入上のお願い】</w:t>
                      </w:r>
                    </w:p>
                  </w:txbxContent>
                </v:textbox>
              </v:shape>
            </w:pict>
          </mc:Fallback>
        </mc:AlternateContent>
      </w:r>
    </w:p>
    <w:p w14:paraId="394FB66F" w14:textId="44B6C3FE" w:rsidR="0059103D" w:rsidRPr="0059103D" w:rsidRDefault="0059103D" w:rsidP="0059103D">
      <w:pPr>
        <w:rPr>
          <w:vanish/>
        </w:rPr>
      </w:pPr>
    </w:p>
    <w:p w14:paraId="5BD38CA3" w14:textId="6BD60F48" w:rsidR="00FB5EB5" w:rsidRPr="00932B88" w:rsidRDefault="00FB5EB5" w:rsidP="00761D7A">
      <w:pPr>
        <w:ind w:rightChars="-72" w:right="-137"/>
        <w:rPr>
          <w:rFonts w:ascii="ＭＳ ゴシック" w:eastAsia="ＭＳ ゴシック" w:hAnsi="ＭＳ ゴシック"/>
        </w:rPr>
      </w:pP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2F4DB4" w:rsidRPr="00932B88" w14:paraId="441AA5BA" w14:textId="77777777" w:rsidTr="005A0FC4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5DC73D4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3F86B47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2DC72E9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4D5381D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17A9024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C92A38" w14:textId="77777777" w:rsidR="002F4DB4" w:rsidRPr="00C46B4A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658AAC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F67C8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150226176"/>
              </w:rPr>
              <w:t>併願</w:t>
            </w:r>
            <w:r w:rsidRPr="001F67C8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150226176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D14174" w14:textId="35B357CB" w:rsidR="002F4DB4" w:rsidRPr="00A077F7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DD293D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150226177"/>
              </w:rPr>
              <w:t>専願</w:t>
            </w:r>
            <w:r w:rsidRPr="00DD293D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150226177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BBCD79" w14:textId="2336E3E3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077F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150226178"/>
              </w:rPr>
              <w:t>備</w:t>
            </w:r>
            <w:r w:rsidRPr="00A077F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150226178"/>
              </w:rPr>
              <w:t>考</w:t>
            </w:r>
          </w:p>
          <w:p w14:paraId="25C650E8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2F4DB4" w:rsidRPr="00932B88" w14:paraId="1521ED6B" w14:textId="77777777" w:rsidTr="005A0FC4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4D54BB6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46A6D276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8E4C380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4B2CB5A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0D42A630" w14:textId="77777777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50EE27F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5B805F8F" w14:textId="77777777" w:rsidR="002F4DB4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66DEE490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0FF34C92" w14:textId="77777777" w:rsidR="002F4DB4" w:rsidRPr="00932B88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03CD31DE" w14:textId="77777777" w:rsidR="002F4DB4" w:rsidRPr="00932B88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FEC74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6308A8C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2D798017" w14:textId="26341FA1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300AF9" w14:textId="75C8A54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F4DB4" w:rsidRPr="00932B88" w14:paraId="2F6E5E5D" w14:textId="77777777" w:rsidTr="005A0FC4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519DD832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2F7BC417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A1E7C9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E9ED60B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864361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FD3C2D8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E6B3CE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8CCFC9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0C25B6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0FB334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455A7D93" w14:textId="77777777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28E4A50D" w14:textId="2810EA0A" w:rsidR="002F4DB4" w:rsidRPr="00843C00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7CCDF876" w14:textId="77777777" w:rsidR="002F4DB4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244C8411" w14:textId="574864A6" w:rsidR="002F4DB4" w:rsidRPr="00932B88" w:rsidRDefault="001B674A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2F4DB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7D6BC89" w14:textId="77777777" w:rsidR="002F4DB4" w:rsidRDefault="002F4DB4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43CE6498" w14:textId="7BD4C262" w:rsidR="002933DD" w:rsidRPr="002933DD" w:rsidRDefault="001B674A" w:rsidP="007B7616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2F4DB4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46C3" w14:textId="2933D064" w:rsidR="002F4DB4" w:rsidRPr="00932B88" w:rsidRDefault="002F4DB4" w:rsidP="007B761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16726" w:rsidRPr="00932B88" w14:paraId="53C93EC4" w14:textId="77777777" w:rsidTr="005A0FC4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26E0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6709991" w14:textId="32941AD2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龍谷　花子</w:t>
            </w: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68C03221" w14:textId="0A8642B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500FC1" w14:textId="5BB9FC9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210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792AF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6571327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AB0EE6" w14:textId="091BD06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67627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438A7E7" w14:textId="0B15AA1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8DFF6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4E8B7B3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5801D4CD" w14:textId="79DF120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594D99A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799ED3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0DA6EB" w14:textId="30BB79A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東川</w:t>
            </w:r>
          </w:p>
        </w:tc>
      </w:tr>
      <w:tr w:rsidR="00A16726" w:rsidRPr="00932B88" w14:paraId="473EEDD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A79C44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C6C119D" w14:textId="76D5BA3C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上川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萌</w:t>
            </w:r>
          </w:p>
        </w:tc>
        <w:tc>
          <w:tcPr>
            <w:tcW w:w="435" w:type="dxa"/>
            <w:vAlign w:val="center"/>
          </w:tcPr>
          <w:p w14:paraId="38EC9FDC" w14:textId="592B55E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8BD7D02" w14:textId="6E8B4A1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256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8719782" w14:textId="70A5757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vAlign w:val="center"/>
          </w:tcPr>
          <w:p w14:paraId="48CE31A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9532B2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6AA86EC" w14:textId="169964C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707083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3D20E6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C7F4DA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AD2B70A" w14:textId="364D623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0C4DD6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E9F5A2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E083C" w14:textId="2335CEB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旭工</w:t>
            </w:r>
          </w:p>
        </w:tc>
      </w:tr>
      <w:tr w:rsidR="00A16726" w:rsidRPr="00932B88" w14:paraId="4653DB5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438321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E69166" w14:textId="005688BC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大雪　太郎</w:t>
            </w:r>
          </w:p>
        </w:tc>
        <w:tc>
          <w:tcPr>
            <w:tcW w:w="435" w:type="dxa"/>
            <w:vAlign w:val="center"/>
          </w:tcPr>
          <w:p w14:paraId="4A649EE4" w14:textId="15BBDF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1306A72" w14:textId="6378A26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296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970542F" w14:textId="25FB693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vAlign w:val="center"/>
          </w:tcPr>
          <w:p w14:paraId="355A4E7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480F85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2C3AB3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78B809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DD1227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B24ABA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8DA70A7" w14:textId="038D15BA" w:rsidR="00A16726" w:rsidRPr="00932B88" w:rsidRDefault="000468E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206C9F" w14:textId="6248D371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BE7991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F3BAD8" w14:textId="225181A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44C32702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A118D0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5B9D15" w14:textId="1DEF7419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安部川</w:t>
            </w:r>
            <w:r w:rsidR="00EB4F3F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きなこ</w:t>
            </w:r>
          </w:p>
        </w:tc>
        <w:tc>
          <w:tcPr>
            <w:tcW w:w="435" w:type="dxa"/>
            <w:vAlign w:val="center"/>
          </w:tcPr>
          <w:p w14:paraId="0BA6052D" w14:textId="390133D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女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B213AF4" w14:textId="7E2F4B9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162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4DF97E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0D35D1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A75C4D" w14:textId="7773194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A8CD61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FEA56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1B060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AC21BB1" w14:textId="159D686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9" w:type="dxa"/>
            <w:vAlign w:val="center"/>
          </w:tcPr>
          <w:p w14:paraId="33AD5282" w14:textId="21E1CF6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B430CB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A024B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B6088" w14:textId="6EE8F4C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E77D35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DBC5D4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52652D" w14:textId="29733D39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真田　幸村</w:t>
            </w:r>
          </w:p>
        </w:tc>
        <w:tc>
          <w:tcPr>
            <w:tcW w:w="435" w:type="dxa"/>
            <w:vAlign w:val="center"/>
          </w:tcPr>
          <w:p w14:paraId="0A002BAB" w14:textId="52B9EB8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397FB10" w14:textId="418DDD9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8877AA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078B9A6" w14:textId="7A7B604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276E78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9BFD4E" w14:textId="6A2A070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95171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6BDAA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8AF9F4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47DDDCD" w14:textId="4CCFE9A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BB2E31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1AF567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F504A" w14:textId="1EE48B6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18"/>
                <w:szCs w:val="18"/>
              </w:rPr>
              <w:t>旭北</w:t>
            </w:r>
          </w:p>
        </w:tc>
      </w:tr>
      <w:tr w:rsidR="00A16726" w:rsidRPr="00932B88" w14:paraId="0D2C888A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5F2994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6EE0964" w14:textId="45008A15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豊臣　秀吉</w:t>
            </w:r>
          </w:p>
        </w:tc>
        <w:tc>
          <w:tcPr>
            <w:tcW w:w="435" w:type="dxa"/>
            <w:vAlign w:val="center"/>
          </w:tcPr>
          <w:p w14:paraId="74EAEC56" w14:textId="695D1D1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79831E" w14:textId="3432E5D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270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A81B0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226CA9" w14:textId="1FA8FA3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AF45F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51B1161" w14:textId="3094134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A76A68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E07A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2BA87C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8F7A8D2" w14:textId="21B48C4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145DB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42618F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5C6F73" w14:textId="40C4400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旭東</w:t>
            </w:r>
          </w:p>
        </w:tc>
      </w:tr>
      <w:tr w:rsidR="00A16726" w:rsidRPr="00932B88" w14:paraId="414BEA82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7ED0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C006C39" w14:textId="40BE1388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徳川　家康</w:t>
            </w:r>
          </w:p>
        </w:tc>
        <w:tc>
          <w:tcPr>
            <w:tcW w:w="435" w:type="dxa"/>
            <w:vAlign w:val="center"/>
          </w:tcPr>
          <w:p w14:paraId="574496F5" w14:textId="3BB3877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D600895" w14:textId="715FEA4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245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83640E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64B2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626E7F2" w14:textId="07AC1CD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D9CEDA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55149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042CF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23EC5F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D3D8FB1" w14:textId="6BDE004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DBE468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18E5B95" w14:textId="43D988C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A5737B" w14:textId="1498B61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C2DE2D4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87059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91C5519" w14:textId="57002252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平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清盛</w:t>
            </w:r>
          </w:p>
        </w:tc>
        <w:tc>
          <w:tcPr>
            <w:tcW w:w="435" w:type="dxa"/>
            <w:vAlign w:val="center"/>
          </w:tcPr>
          <w:p w14:paraId="3EF9750D" w14:textId="70DAEC4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30C4CD1" w14:textId="19A70B8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196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9EBA04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70A00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EB83462" w14:textId="3872FD0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BBE43E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D3F716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EF8B2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1BB7E7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EE6BE7" w14:textId="75218D4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5AE2EE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8B82F74" w14:textId="0B60857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49E6F4" w14:textId="0D5C4B0F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0D28B62A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7639DB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3A6EA0C" w14:textId="3B317C6E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藤原　忠道</w:t>
            </w:r>
          </w:p>
        </w:tc>
        <w:tc>
          <w:tcPr>
            <w:tcW w:w="435" w:type="dxa"/>
            <w:vAlign w:val="center"/>
          </w:tcPr>
          <w:p w14:paraId="756DA366" w14:textId="2E63045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A22867B" w14:textId="27A93F11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255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8DCB1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FB40F5B" w14:textId="22E5260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9BE218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E1806B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AC569F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7E6B3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6E3F1F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C5D05F" w14:textId="64489E4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CD77EDE" w14:textId="10ED244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50F129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2AC087" w14:textId="3D01470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029C32D8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DE128C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1E6F525" w14:textId="747F5D3A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源　</w:t>
            </w:r>
            <w:r w:rsidRPr="00932B88">
              <w:rPr>
                <w:rFonts w:ascii="ＭＳ ゴシック" w:eastAsia="ＭＳ ゴシック" w:hAnsi="ＭＳ ゴシック" w:hint="eastAsia"/>
                <w:kern w:val="0"/>
                <w:sz w:val="22"/>
              </w:rPr>
              <w:t>義経</w:t>
            </w:r>
          </w:p>
        </w:tc>
        <w:tc>
          <w:tcPr>
            <w:tcW w:w="435" w:type="dxa"/>
            <w:vAlign w:val="center"/>
          </w:tcPr>
          <w:p w14:paraId="445780F4" w14:textId="4BF08C8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男</w:t>
            </w: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FAFBDC" w14:textId="664BAA1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275</w: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9D24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5886D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D356C8" w14:textId="7FC879F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FB53B8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6B89FA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D190B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A9045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4191564" w14:textId="13E10C6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1565A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C2FA916" w14:textId="27A9298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</w:t>
            </w: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D0F036" w14:textId="1250B4F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1B102936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D57393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63C093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83B7AD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CE3A85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4BD506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C2F1D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AC3835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92851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0866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E5996D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DFD2CB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4A87A09" w14:textId="611C5605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DCB9BBC" wp14:editId="1B501A40">
                      <wp:simplePos x="0" y="0"/>
                      <wp:positionH relativeFrom="column">
                        <wp:posOffset>-946785</wp:posOffset>
                      </wp:positionH>
                      <wp:positionV relativeFrom="margin">
                        <wp:posOffset>-1845945</wp:posOffset>
                      </wp:positionV>
                      <wp:extent cx="276860" cy="3999865"/>
                      <wp:effectExtent l="5397" t="0" r="14288" b="14287"/>
                      <wp:wrapNone/>
                      <wp:docPr id="2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3999865"/>
                              </a:xfrm>
                              <a:prstGeom prst="rightBrace">
                                <a:avLst>
                                  <a:gd name="adj1" fmla="val 107454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C303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8" o:spid="_x0000_s1026" type="#_x0000_t88" style="position:absolute;margin-left:-74.55pt;margin-top:-145.35pt;width:21.8pt;height:314.95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" adj="1607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  <w:r w:rsidR="00A16726"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890FFB" wp14:editId="51A333A2">
                      <wp:simplePos x="0" y="0"/>
                      <wp:positionH relativeFrom="column">
                        <wp:posOffset>-3903980</wp:posOffset>
                      </wp:positionH>
                      <wp:positionV relativeFrom="margin">
                        <wp:posOffset>-767715</wp:posOffset>
                      </wp:positionV>
                      <wp:extent cx="276860" cy="1821180"/>
                      <wp:effectExtent l="17780" t="19050" r="18415" b="18415"/>
                      <wp:wrapNone/>
                      <wp:docPr id="23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1821180"/>
                              </a:xfrm>
                              <a:prstGeom prst="rightBrace">
                                <a:avLst>
                                  <a:gd name="adj1" fmla="val 54817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F18B7" id="AutoShape 107" o:spid="_x0000_s1026" type="#_x0000_t88" style="position:absolute;margin-left:-307.4pt;margin-top:-60.45pt;width:21.8pt;height:143.4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E5E8F26" w14:textId="04E32244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B1B1D2F" w14:textId="3F070DD8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A68383" w14:textId="3FEB52B5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C7A8B12" wp14:editId="36B4AEA9">
                      <wp:simplePos x="0" y="0"/>
                      <wp:positionH relativeFrom="column">
                        <wp:posOffset>180975</wp:posOffset>
                      </wp:positionH>
                      <wp:positionV relativeFrom="margin">
                        <wp:posOffset>-94615</wp:posOffset>
                      </wp:positionV>
                      <wp:extent cx="276860" cy="517525"/>
                      <wp:effectExtent l="0" t="6033" r="21908" b="21907"/>
                      <wp:wrapNone/>
                      <wp:docPr id="21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76860" cy="517525"/>
                              </a:xfrm>
                              <a:prstGeom prst="rightBrace">
                                <a:avLst>
                                  <a:gd name="adj1" fmla="val 12557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5E040" id="AutoShape 110" o:spid="_x0000_s1026" type="#_x0000_t88" style="position:absolute;margin-left:14.25pt;margin-top:-7.45pt;width:21.8pt;height:40.75pt;rotation:9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" adj="1451" strokecolor="red" strokeweight="2pt">
                      <v:textbox inset="5.85pt,.7pt,5.85pt,.7pt"/>
                      <w10:wrap anchory="margin"/>
                    </v:shape>
                  </w:pict>
                </mc:Fallback>
              </mc:AlternateContent>
            </w:r>
          </w:p>
        </w:tc>
      </w:tr>
      <w:tr w:rsidR="00A16726" w:rsidRPr="00932B88" w14:paraId="49E244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609B06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CC0D9DF" w14:textId="171CF22F" w:rsidR="00A16726" w:rsidRPr="00932B88" w:rsidRDefault="00CA32F0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A9E400B" wp14:editId="0C439B6C">
                      <wp:simplePos x="0" y="0"/>
                      <wp:positionH relativeFrom="column">
                        <wp:posOffset>210820</wp:posOffset>
                      </wp:positionH>
                      <wp:positionV relativeFrom="margin">
                        <wp:posOffset>55245</wp:posOffset>
                      </wp:positionV>
                      <wp:extent cx="1454785" cy="299085"/>
                      <wp:effectExtent l="0" t="0" r="12065" b="24765"/>
                      <wp:wrapNone/>
                      <wp:docPr id="20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78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825B6" w14:textId="77777777" w:rsidR="00A16726" w:rsidRPr="00717D77" w:rsidRDefault="00A16726" w:rsidP="00A16726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 w:rsidRPr="00717D77"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記載順の指定はありません。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E400B" id="Rectangle 111" o:spid="_x0000_s1027" style="position:absolute;margin-left:16.6pt;margin-top:4.35pt;width:114.55pt;height:23.5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" fillcolor="#ffc">
                      <v:textbox inset="5.85pt,.75mm,5.85pt,.7pt">
                        <w:txbxContent>
                          <w:p w14:paraId="1C6825B6" w14:textId="77777777" w:rsidR="00A16726" w:rsidRPr="00717D77" w:rsidRDefault="00A16726" w:rsidP="00A16726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 w:rsidRPr="00717D77">
                              <w:rPr>
                                <w:rFonts w:eastAsia="ＭＳ ゴシック" w:hint="eastAsia"/>
                                <w:sz w:val="18"/>
                              </w:rPr>
                              <w:t>記載順の指定はありません。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1D732F4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E9ACE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D9A17C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8EA6DA" w14:textId="21EC1D0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A3BB34" w14:textId="7A2187B3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4B0E51F" wp14:editId="4ABE65E0">
                      <wp:simplePos x="0" y="0"/>
                      <wp:positionH relativeFrom="column">
                        <wp:posOffset>245110</wp:posOffset>
                      </wp:positionH>
                      <wp:positionV relativeFrom="margin">
                        <wp:posOffset>61595</wp:posOffset>
                      </wp:positionV>
                      <wp:extent cx="1734820" cy="299085"/>
                      <wp:effectExtent l="0" t="0" r="17780" b="24765"/>
                      <wp:wrapNone/>
                      <wp:docPr id="19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820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7B8929" w14:textId="77777777" w:rsidR="00A16726" w:rsidRPr="00717D77" w:rsidRDefault="00A16726" w:rsidP="00A16726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8"/>
                                    </w:rPr>
                                    <w:t>ここの入力は丸印「○」です。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E51F" id="Rectangle 112" o:spid="_x0000_s1028" style="position:absolute;left:0;text-align:left;margin-left:19.3pt;margin-top:4.85pt;width:136.6pt;height:23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" fillcolor="#ffc">
                      <v:textbox inset="5.85pt,.75mm,5.85pt,.7pt">
                        <w:txbxContent>
                          <w:p w14:paraId="627B8929" w14:textId="77777777" w:rsidR="00A16726" w:rsidRPr="00717D77" w:rsidRDefault="00A16726" w:rsidP="00A16726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8"/>
                              </w:rPr>
                              <w:t>ここの入力は丸印「○」です。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651BB1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8825AB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BDEC25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D3909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E5E3E20" w14:textId="547955B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08252F4" w14:textId="5558B825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0E5A8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B521E7" w14:textId="41D0D02E" w:rsidR="00A16726" w:rsidRPr="00932B88" w:rsidRDefault="00CA32F0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E50BB58" wp14:editId="5B5D4D5C">
                      <wp:simplePos x="0" y="0"/>
                      <wp:positionH relativeFrom="column">
                        <wp:posOffset>-957580</wp:posOffset>
                      </wp:positionH>
                      <wp:positionV relativeFrom="margin">
                        <wp:posOffset>53975</wp:posOffset>
                      </wp:positionV>
                      <wp:extent cx="1598930" cy="1356995"/>
                      <wp:effectExtent l="0" t="0" r="20320" b="14605"/>
                      <wp:wrapNone/>
                      <wp:docPr id="18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930" cy="1356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11C0B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併願者については、併願校名を</w:t>
                                  </w:r>
                                </w:p>
                                <w:p w14:paraId="3ECDB61A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略記してください。</w:t>
                                  </w:r>
                                </w:p>
                                <w:p w14:paraId="74CFD0B2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（例）</w:t>
                                  </w:r>
                                </w:p>
                                <w:p w14:paraId="638620EB" w14:textId="77777777" w:rsidR="00A16726" w:rsidRPr="00FC0040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旭東・旭西・旭南・旭北</w:t>
                                  </w:r>
                                </w:p>
                                <w:p w14:paraId="2BA9B2B6" w14:textId="77777777" w:rsidR="00A16726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旭農・旭工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旭商・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永嶺</w:t>
                                  </w:r>
                                </w:p>
                                <w:p w14:paraId="2839B3B4" w14:textId="77777777" w:rsidR="00A16726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FC0040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東川</w:t>
                                  </w:r>
                                  <w:r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　など</w:t>
                                  </w:r>
                                </w:p>
                                <w:p w14:paraId="48AFD416" w14:textId="77777777" w:rsidR="00A16726" w:rsidRPr="009F61B5" w:rsidRDefault="00A16726" w:rsidP="00A1672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ascii="ＭＳ ゴシック" w:eastAsia="ＭＳ ゴシック" w:hAnsi="ＭＳ ゴシック" w:cs="MS-PGothic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0BB58" id="Rectangle 92" o:spid="_x0000_s1029" style="position:absolute;left:0;text-align:left;margin-left:-75.4pt;margin-top:4.25pt;width:125.9pt;height:10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" fillcolor="#ffc">
                      <v:textbox inset="5.85pt,.75mm,5.85pt,.7pt">
                        <w:txbxContent>
                          <w:p w14:paraId="6AF11C0B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併願者については、併願校名を</w:t>
                            </w:r>
                          </w:p>
                          <w:p w14:paraId="3ECDB61A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略記してください。</w:t>
                            </w:r>
                          </w:p>
                          <w:p w14:paraId="74CFD0B2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（例）</w:t>
                            </w:r>
                          </w:p>
                          <w:p w14:paraId="638620EB" w14:textId="77777777" w:rsidR="00A16726" w:rsidRPr="00FC0040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旭東・旭西・旭南・旭北</w:t>
                            </w:r>
                          </w:p>
                          <w:p w14:paraId="2BA9B2B6" w14:textId="77777777" w:rsidR="00A16726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旭農・旭工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旭商・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永嶺</w:t>
                            </w:r>
                          </w:p>
                          <w:p w14:paraId="2839B3B4" w14:textId="77777777" w:rsidR="00A16726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0040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東川</w:t>
                            </w:r>
                            <w:r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 xml:space="preserve">　など</w:t>
                            </w:r>
                          </w:p>
                          <w:p w14:paraId="48AFD416" w14:textId="77777777" w:rsidR="00A16726" w:rsidRPr="009F61B5" w:rsidRDefault="00A16726" w:rsidP="00A1672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PGothic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A16726" w:rsidRPr="00932B88" w14:paraId="17203FB0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867FB9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82AA7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77100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5310E1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5F5F1F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74FEB9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0CEF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B5CE6D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61058C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C2A137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538D7C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B9CAB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2A208B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4C202F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3576ED" w14:textId="72B3549D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4767C84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B37F16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347AD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459916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2CDE1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350C38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C696A6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323EE4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477D84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4B008A3" w14:textId="4E0921EC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BEC6898" wp14:editId="5B4C0D6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110490</wp:posOffset>
                      </wp:positionV>
                      <wp:extent cx="276860" cy="4003040"/>
                      <wp:effectExtent l="3810" t="0" r="12700" b="12700"/>
                      <wp:wrapNone/>
                      <wp:docPr id="16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276860" cy="4003040"/>
                              </a:xfrm>
                              <a:prstGeom prst="rightBrace">
                                <a:avLst>
                                  <a:gd name="adj1" fmla="val 106995"/>
                                  <a:gd name="adj2" fmla="val 50000"/>
                                </a:avLst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A13AB" id="AutoShape 109" o:spid="_x0000_s1026" type="#_x0000_t88" style="position:absolute;margin-left:22.45pt;margin-top:8.7pt;width:21.8pt;height:315.2pt;rotation:-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" adj="1598" strokecolor="red" strokeweight="2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48129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7FDAEE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A2BA66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79C09D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BFC8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1AAEA" w14:textId="01F9C32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521CD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93C5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01CACD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71FF0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F6A8F3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604DFA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05367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06D4B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C1C0CE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B280D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A9EA74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3855DC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E6BCAE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854B6F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D94E3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FB3B61" w14:textId="09820F62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5492D36E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CD2E2F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1599D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5F6896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02B4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C5ED5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C2E429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BEB3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007FB6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D44AD0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DF2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40E5B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EB9B3A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52D4E5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855F8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23C03D" w14:textId="33D9B870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4CA11647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FC5F2C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7FEE77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902F57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90586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99D719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1C855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933B39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F7CA98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807070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66752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A8DB0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FE7FD3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1EA77C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6CB83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2FC97" w14:textId="11AF8D46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7062D21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AE0916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43841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D44974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6B60C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6C3C5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0536FC1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BF3280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A52E05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746C7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572511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D9EF311" w14:textId="3D21EC03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0E399D" wp14:editId="7DD3F156">
                      <wp:simplePos x="0" y="0"/>
                      <wp:positionH relativeFrom="column">
                        <wp:posOffset>-1941830</wp:posOffset>
                      </wp:positionH>
                      <wp:positionV relativeFrom="margin">
                        <wp:posOffset>268605</wp:posOffset>
                      </wp:positionV>
                      <wp:extent cx="3171825" cy="367665"/>
                      <wp:effectExtent l="6985" t="11430" r="12065" b="11430"/>
                      <wp:wrapNone/>
                      <wp:docPr id="17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825" cy="367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BC568" w14:textId="77777777" w:rsidR="00A16726" w:rsidRPr="001F134A" w:rsidRDefault="00A16726" w:rsidP="00A1672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1F134A">
                                    <w:rPr>
                                      <w:rFonts w:ascii="ＭＳ ゴシック" w:eastAsia="ＭＳ ゴシック" w:hAnsi="ＭＳ ゴシック" w:cs="MS-PGothic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ここは、このページの各項目の合計人数を記入して下さい。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270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E399D" id="Rectangle 91" o:spid="_x0000_s1030" style="position:absolute;left:0;text-align:left;margin-left:-152.9pt;margin-top:21.15pt;width:249.75pt;height:2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" fillcolor="#ffc">
                      <v:textbox inset="5.85pt,.75mm,5.85pt,.7pt">
                        <w:txbxContent>
                          <w:p w14:paraId="589BC568" w14:textId="77777777" w:rsidR="00A16726" w:rsidRPr="001F134A" w:rsidRDefault="00A16726" w:rsidP="00A16726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F134A">
                              <w:rPr>
                                <w:rFonts w:ascii="ＭＳ ゴシック" w:eastAsia="ＭＳ ゴシック" w:hAnsi="ＭＳ ゴシック" w:cs="MS-PGothic" w:hint="eastAsia"/>
                                <w:kern w:val="0"/>
                                <w:sz w:val="18"/>
                                <w:szCs w:val="18"/>
                              </w:rPr>
                              <w:t>ここは、このページの各項目の合計人数を記入して下さい。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639" w:type="dxa"/>
            <w:vAlign w:val="center"/>
          </w:tcPr>
          <w:p w14:paraId="55DFC717" w14:textId="15ABFDFA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E5973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DCACB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E62AD5" w14:textId="18764F3E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21C20A9B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2FE3FA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DCBC7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536F0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A4263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F5B2A1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6A252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1FDB27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727316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59FD64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FED082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5FE67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119329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EB63F6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55E77D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0AAC130" w14:textId="37DD71AB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746C062B" w14:textId="77777777" w:rsidTr="005A0FC4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1DB0A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0A0FCAE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1AE86CB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19E9B8A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C1E3C9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554C6A0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F8BE6A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1D892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22DB28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93E666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39EB1AD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B7278E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19465D2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2AA941D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2FC75" w14:textId="5427B729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16726" w:rsidRPr="00932B88" w14:paraId="5A2BE227" w14:textId="77777777" w:rsidTr="005A0FC4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6F358E96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255EC9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150226179"/>
              </w:rPr>
              <w:t>合</w:t>
            </w:r>
            <w:r w:rsidRPr="00255EC9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150226179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4AC1124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081A8DA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DB86DE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75DCA0E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541D5453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0438DACF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142EE4D5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660D8A9B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308B443C" w14:textId="77777777" w:rsidR="00A16726" w:rsidRPr="00932B88" w:rsidRDefault="00A16726" w:rsidP="00A16726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79A386FE" w14:textId="14ED30CD" w:rsidR="00A16726" w:rsidRPr="00932B88" w:rsidRDefault="00A16726" w:rsidP="00A16726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9C58929" w14:textId="3500C572" w:rsidR="00A16726" w:rsidRPr="00932B88" w:rsidRDefault="00A16726" w:rsidP="00A16726">
            <w:pPr>
              <w:jc w:val="center"/>
              <w:rPr>
                <w:sz w:val="12"/>
                <w:szCs w:val="12"/>
              </w:rPr>
            </w:pPr>
          </w:p>
        </w:tc>
      </w:tr>
      <w:tr w:rsidR="006C7A3D" w:rsidRPr="00932B88" w14:paraId="51534D41" w14:textId="77777777" w:rsidTr="005A0FC4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608FE076" w14:textId="77777777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AA2F719" w14:textId="3E2CBC9A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28EE2099" w14:textId="554C3477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654EFE" w14:textId="67858EDF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3945612" w14:textId="09C6F275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6A451" w14:textId="30502621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45CA7E9C" w14:textId="0DD39F9A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0467EF95" w14:textId="0A9E81BC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225ED07E" w14:textId="609553B4" w:rsidR="006C7A3D" w:rsidRPr="00932B88" w:rsidRDefault="000468E0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2A712F71" w14:textId="0BEC24F4" w:rsidR="006C7A3D" w:rsidRPr="00932B88" w:rsidRDefault="006C7A3D" w:rsidP="006C7A3D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47247712" w14:textId="7D525F28" w:rsidR="006C7A3D" w:rsidRPr="00932B88" w:rsidRDefault="006C7A3D" w:rsidP="006C7A3D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5335C855" w14:textId="117EC3A6" w:rsidR="006C7A3D" w:rsidRPr="00932B88" w:rsidRDefault="006C7A3D" w:rsidP="006C7A3D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03C7916E" w14:textId="4FB8E0F8" w:rsidR="00563D10" w:rsidRPr="00932B88" w:rsidRDefault="009A63A6" w:rsidP="00FB5EB5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7F6EC90" wp14:editId="33B33537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46593161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8D4DD4" w14:textId="1CC07822" w:rsidR="004C7116" w:rsidRPr="00B1309E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79749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45EF6940" w14:textId="0DA93E45" w:rsidR="004C7116" w:rsidRPr="00B1309E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05666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0CA58EAD" w14:textId="77777777" w:rsidR="004C7116" w:rsidRPr="004C4826" w:rsidRDefault="004C7116" w:rsidP="004C7116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6EC90" id="Text Box 116" o:spid="_x0000_s1031" type="#_x0000_t202" style="position:absolute;left:0;text-align:left;margin-left:174.2pt;margin-top:36pt;width:265.85pt;height:40.7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" o:allowincell="f" stroked="f">
                <v:textbox inset="5.85pt,.7pt,5.85pt,.7pt">
                  <w:txbxContent>
                    <w:p w14:paraId="168D4DD4" w14:textId="1CC07822" w:rsidR="004C7116" w:rsidRPr="00B1309E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</w:t>
                      </w:r>
                      <w:r w:rsidR="0079749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45EF6940" w14:textId="0DA93E45" w:rsidR="004C7116" w:rsidRPr="00B1309E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05666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0CA58EAD" w14:textId="77777777" w:rsidR="004C7116" w:rsidRPr="004C4826" w:rsidRDefault="004C7116" w:rsidP="004C7116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B5EB5" w:rsidRPr="00932B88" w14:paraId="7C69C080" w14:textId="77777777" w:rsidTr="002A4A16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22E222" w14:textId="77777777" w:rsidR="00FB5EB5" w:rsidRPr="00932B88" w:rsidRDefault="00FB5EB5" w:rsidP="002A4A16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9FC88" w14:textId="27A89F38" w:rsidR="00FB5EB5" w:rsidRPr="00932B88" w:rsidRDefault="0049598E" w:rsidP="002A4A16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龍</w:t>
            </w:r>
            <w:r w:rsidRPr="00932B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谷　中学校</w:t>
            </w:r>
          </w:p>
        </w:tc>
      </w:tr>
    </w:tbl>
    <w:p w14:paraId="000AD934" w14:textId="77777777" w:rsidR="0059103D" w:rsidRPr="0059103D" w:rsidRDefault="0059103D" w:rsidP="0059103D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B5EB5" w:rsidRPr="00932B88" w14:paraId="6C002595" w14:textId="77777777" w:rsidTr="007B7616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B3B462E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B5EB5" w:rsidRPr="00932B88" w14:paraId="1C8C4778" w14:textId="77777777" w:rsidTr="007B7616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AEA88F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85514A" w14:textId="77777777" w:rsidR="00FB5EB5" w:rsidRPr="00932B88" w:rsidRDefault="004735FD" w:rsidP="007B76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  <w:tr w:rsidR="00FB5EB5" w:rsidRPr="00932B88" w14:paraId="26158BFE" w14:textId="77777777" w:rsidTr="007B7616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C9E9A4A" w14:textId="77777777" w:rsidR="00FB5EB5" w:rsidRPr="00932B88" w:rsidRDefault="00FB5EB5" w:rsidP="007B761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91DE99" w14:textId="342334CD" w:rsidR="00FB5EB5" w:rsidRPr="00932B88" w:rsidRDefault="0049598E" w:rsidP="007B761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</w:tbl>
    <w:p w14:paraId="4D7DBFEC" w14:textId="7DF337A2" w:rsidR="00364827" w:rsidRDefault="00EA67D2" w:rsidP="00C572A0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51D1DF9" wp14:editId="019B14F1">
                <wp:simplePos x="0" y="0"/>
                <wp:positionH relativeFrom="page">
                  <wp:posOffset>504669</wp:posOffset>
                </wp:positionH>
                <wp:positionV relativeFrom="page">
                  <wp:posOffset>784704</wp:posOffset>
                </wp:positionV>
                <wp:extent cx="1173480" cy="347980"/>
                <wp:effectExtent l="0" t="0" r="26670" b="13970"/>
                <wp:wrapNone/>
                <wp:docPr id="159615357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90319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17FD872E" w14:textId="6BAEB52A" w:rsidR="004C7116" w:rsidRPr="00BB3286" w:rsidRDefault="004C7116" w:rsidP="004C7116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1DF9" id="Text Box 115" o:spid="_x0000_s1032" type="#_x0000_t202" style="position:absolute;left:0;text-align:left;margin-left:39.75pt;margin-top:61.8pt;width:92.4pt;height:27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" o:allowincell="f" strokeweight="1pt">
                <v:textbox inset="5.85pt,2.06mm,5.85pt,2.06mm">
                  <w:txbxContent>
                    <w:p w14:paraId="28690319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17FD872E" w14:textId="6BAEB52A" w:rsidR="004C7116" w:rsidRPr="00BB3286" w:rsidRDefault="004C7116" w:rsidP="004C7116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5B82"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7B8FC30F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3B7DF9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AE60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167AD6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019349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0A7903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752F54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A599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4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4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B959B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3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3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73F31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2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2"/>
              </w:rPr>
              <w:t>考</w:t>
            </w:r>
          </w:p>
          <w:p w14:paraId="652FF3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4E984931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553B07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549C30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6FEF2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7DBB45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14715DB5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5C249E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3CF5201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4389B3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14BAE59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6107C8B8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AC31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22EF3D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4F1F69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1B6F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25295BBF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433CB4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AE9FD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4DB854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39D73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6EDD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4A42B2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CC16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F82F7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5824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679E5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1D73B2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AA28E5F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93CBF88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3A8CA956" w14:textId="7020A445" w:rsidR="00FD3E17" w:rsidRPr="00932B88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149156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2BC78729" w14:textId="67E5CB2C" w:rsidR="00FD3E17" w:rsidRPr="002933DD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8E8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19F03B79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EB167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36DBC3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27DE92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09B4C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C437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029D74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8E72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C81C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F14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941B3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88098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386FFE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3B8FA3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1086A7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E0E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F70F6A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02657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9F647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8144B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D97DD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1086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F336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B8E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43F9D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79C76E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8987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F2508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AD43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9B77A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EE169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726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5252B2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B317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0A3B5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80C1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D8B0B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A3DB3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C0B2C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3BFB3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C4632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C18AE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F5F8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C40FD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45839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79BA2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8A5C8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025F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A6F75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DF47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7597A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EB08F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84A1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92E30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C0CD9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076A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B7AB6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DB27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363EF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BE6DD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2D160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5636D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268AD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DDCA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C04339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6B98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DCFD6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778E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AA7DE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50351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B66A7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C2A2F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97D07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C9BCE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5600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E6777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24F1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FDE8E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810D3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9C37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1D95CF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83AFA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99C42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AA38A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F87A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D9182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41F0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6BF3D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19A4E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C425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F1CE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9992B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41F2C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AF42F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4D279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9059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E23107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ACF19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61B24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A45CF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34455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86B3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DA57F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1B25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6E31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36243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B315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04035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A603D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92FB0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8E10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232A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D1F496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23AE7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8C9CD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0CDFF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9CF3C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461A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62E3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B7EF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97551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BAB6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EDAE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E58DA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1B99D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8EC2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631C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2798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80D05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4507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E9E60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CF16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4C091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A35D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84C4B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1E9D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2976F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A55B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BCDA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2176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6BDC3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902EF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0A448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8AA2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859660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6C58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24653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EEB18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C0FC1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7768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F227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2D43B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2FFBD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2794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8A5E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466E2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A180F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8239EF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9973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1226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B97B7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8AC4E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58A9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55F09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A09B6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A1AF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C69F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8ED80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A60A5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8BA05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3823A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60D0A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6A74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7F509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E7A37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A5DA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8E6E6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0C14A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25345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FAC59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E4D8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461A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36901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761F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4B30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3B91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48F6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D2B05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67B75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9556A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CDA49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4A75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BCCB2D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2E87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70ADC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B2BC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1F1D4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7F22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6540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C6CEC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9CA1F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3213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2D5D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D73AD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9C78A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713E4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137D6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93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AA61FB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6F6CF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57049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FD2FC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C26C3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2363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69D62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D091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25DE1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6AA9F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ABE6A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60E58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F6A77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28945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7375D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5FC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6F8BB3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21B32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874F5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A0CBE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5FAE6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755A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2192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808C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0AC2A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7DFF5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ECA3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56E4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A7D31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FE58A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3F8DC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2E5E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8CE5E0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3208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D6C2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A6D95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90D3C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CEFF8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F2EE3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4DB45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B09E8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61C1D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B0F2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2570A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02E6E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545A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F28CE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8EA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4B0D78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F993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4A02D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07D8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7FEC2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3748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38B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2CF93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05D15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E03BC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5A5C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588BA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97051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E163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5AA0C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C0F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E4CDE3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F4829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E7D86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0ACED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52276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61B32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6190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EA39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A65D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6B44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024F1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46047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C9ABF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7A66D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6CB92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3A2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596C7F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5F5D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38224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2CA4B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5C7D9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EE01B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9A36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51728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488B3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B4ECB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8DAD9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EE79B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6385E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BA019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7F484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85AE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56982C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8362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2F619D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4ED75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76918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B9C9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24721F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93768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A839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9B27E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AAD0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571866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5E310C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1AB2CC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586AAF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814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8A9602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4BCBA5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1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1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E9BCD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A2B2E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598C0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175A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AEDBC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D62EC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570C66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11CDAD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1A7F85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93DB15E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ECA2217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1A92421D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3EA9B9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0489B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4C919E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7B37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5710B5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1F7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4C2BDB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9A115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43CFFE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1D599D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12006B00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3515A61C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9ACFB57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4A9EB174" wp14:editId="450A9651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09107119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C7CDE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215F3D72" w14:textId="74B5B3A9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5DC50E5C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B174" id="_x0000_s1033" type="#_x0000_t202" style="position:absolute;left:0;text-align:left;margin-left:174.2pt;margin-top:36pt;width:265.85pt;height:40.7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bVR9gEAAM8DAAAOAAAAZHJzL2Uyb0RvYy54bWysU9tu2zAMfR+wfxD0vjhJ1yQ14hRdigwD&#10;ugvQ7QNkWbaFyaJGKbGzrx8lp2nQvhXTgyCK1CHPIbW+HTrDDgq9Blvw2WTKmbISKm2bgv/6ufuw&#10;4s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vLpaLuY315xJ8l3PFqub1JVM5E+vHfrwWUHH4qHgSE1N6OLw4EOsRuRPITGZB6OrnTYmGdiU&#10;W4PsIGgAdmklAi/CjI3BFuKzETHeJJqR2cgxDOXAdFXwZYSIrEuojsQbYZwr+gd0aAH/ctbTTBXc&#10;/9kLVJyZL5a0W35MREMyVpEow0tHeeEQVhJQwQNn43EbxrHdO9RNS3nGXlm4I7VrnYR4rulUPE1N&#10;0uc04XEsL+0U9fwPN/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A821UfYBAADP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504C7CDE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215F3D72" w14:textId="74B5B3A9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5DC50E5C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42357FD6" wp14:editId="1976097D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7623111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DD246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6BC4D85B" w14:textId="0D4A29AF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7FD6" id="_x0000_s1034" type="#_x0000_t202" style="position:absolute;left:0;text-align:left;margin-left:34.35pt;margin-top:36.7pt;width:92.4pt;height:27.4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X4GAIAADU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" o:allowincell="f" strokeweight="1pt">
                <v:textbox inset="5.85pt,2.06mm,5.85pt,2.06mm">
                  <w:txbxContent>
                    <w:p w14:paraId="712DD246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6BC4D85B" w14:textId="0D4A29AF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015FEF5F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33222D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B31600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86EBC2B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437BD5EF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B35A15A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14506BC5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CAFC4F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63E04F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</w:t>
            </w:r>
          </w:p>
        </w:tc>
      </w:tr>
      <w:tr w:rsidR="00FD3E17" w:rsidRPr="00932B88" w14:paraId="6BE34B40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C4317D9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4F6D201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4C02C88A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F88E266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21D43A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5C263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D7B79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34F9AE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69AD63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D1FFBB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4C70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8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8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7317EF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7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7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9FFAB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6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6"/>
              </w:rPr>
              <w:t>考</w:t>
            </w:r>
          </w:p>
          <w:p w14:paraId="00823D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19340EDA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616214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AAB40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6DEA5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0676F4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1C7D621A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11294E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78C66909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6EB87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35C4C61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58F15952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C7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18B835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6DDBF7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5BD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01310531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7D2A86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63853C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977A7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E5EE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619B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09E1A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7369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B43A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73E25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63631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806CB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7C63087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59405A79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14DBACFA" w14:textId="08D70092" w:rsidR="00FD3E17" w:rsidRPr="00932B88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A879E34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4FCD113F" w14:textId="44A55B8E" w:rsidR="00FD3E17" w:rsidRPr="002933DD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B8E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0FA1159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A0CAE4" w14:textId="7DEA864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3947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32EB00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7D1E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FAD1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3F3D53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EB7CE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856E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6CB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EE16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3D9B6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423F01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632C1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6423C5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5683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9E0842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47874A0" w14:textId="292EC98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1EEA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0AA8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8E37C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A3C66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A2654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82D1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4BAD2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3B73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9D9D3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4A082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CC2CB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7FDD3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FB77F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FE3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5FE0E3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53A8AF6" w14:textId="02F5473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1F1BB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1A30B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0CF0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70F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5B8C3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C35E6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ADF90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DB0CE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2F53C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50CC4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5D8EC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DE6A5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466C8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221E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C248EB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E72F909" w14:textId="16B8B07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BC8D7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30FF9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6DFFC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9F8AF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6DF6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98A34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1C54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F07F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46C4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5E3C3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DD8E0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1B62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9A277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798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7A5575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184FDEB" w14:textId="465594C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60DF3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047C6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C9D78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33BC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BDF46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F9941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56858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F10D3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991D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4016E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5EB1B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782D9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1D621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DAB6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156C3B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D152490" w14:textId="5C3969D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F286E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D1F05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A3555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B1E48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3D5DB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5D22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F244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A2FED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A74F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CA346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ECF20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1D8E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80049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E56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45EDBD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89EE0C7" w14:textId="219E24E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2220D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F5AC4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83024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9F18A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258D0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4FAB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F735C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7A0AB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D5DE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CBA87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ADBB1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93542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B4BFC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21CA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75F664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62380D8" w14:textId="4AF9F2C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B12C6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A632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8E6D4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A7A54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20AA5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D81B7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47826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5B8F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96BD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FBEF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42500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A8B69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14C77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C38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63550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1E48AFC" w14:textId="71E2AB3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7B4DE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0D374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2CF8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74769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99E83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12BE8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C7299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7144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B69F85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B6909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79C9D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E627C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35FCA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F1C6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03F4BE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7C29357" w14:textId="046FC86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E9B2C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1FD5D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FED78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4327E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01CEA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04C45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9096F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9F93E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E905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B887A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DD9EC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C4428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DE485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1EC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EB546A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50BDD4" w14:textId="74628A8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F8F5C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9CC8B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70955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C1A51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BA3B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B7AD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3DCA6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E608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DE51A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9391A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ECC84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FD0A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48F03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8768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AE938D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B64D54D" w14:textId="103604B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657DA3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35C4C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E5F0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582D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7DC48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8CA68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1CA0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D41BC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F3C4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C0BB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BE1A7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AD528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E723C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870C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A81E8D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364456" w14:textId="061D7FC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E83B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43FC0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CD325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62BF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64DFA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87D5A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BFCFB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5125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B0AE6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C469D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C0B5D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07C7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4876D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8E91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DAE50D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4CFABCD" w14:textId="173C105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DFE83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805EA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610AF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3335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CA436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2DD89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7F9A9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FDF89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B7EB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3DCEF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E1F8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10696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4D008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F053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C01CFB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35F45E1" w14:textId="3C28005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908AE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D1805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D84D1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B7188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D8F81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7473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F75C1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7DE9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06FB79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E1CA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91164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B49BE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72C3D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3AF6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54359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C8A9D5C" w14:textId="677AE0E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CC3B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A9A4D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CA53B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9EC6B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D284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2362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8969A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4A0C6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6DADF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5ABD9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CB0C8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50FF3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FF043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893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07F9EE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F97F0CB" w14:textId="31D199F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2FD4B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A4835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F4190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63F5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2D8B2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375A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C924D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AA2A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23AB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0F8B83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0BFDA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B3E21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9867B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3392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0F420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B011B4D" w14:textId="0041E97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48149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EDFC0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F325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2F17F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5C77E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15379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A57E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A8B93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7AE65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888F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9FDFA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F7E1C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42A0D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67901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E6689F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65F76B" w14:textId="078BEA3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2D17F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A1E54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9D4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4046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DCC3E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F9910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E153F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315C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0B1B1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BE157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EF7C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2ED19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CF6AF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B91B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4EB13F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C7C0D7" w14:textId="72861F0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303DD8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4FA617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1DA0A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4CCA6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0A2E44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01C6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B3876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01FD8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C416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7D8E05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4C6A5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27706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F71266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B5F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A568E9E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096A48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5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5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D6443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A78D9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934E6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D8B82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C1D9D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7376A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63EBDA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6A1EA4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34A62B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65E8B984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C21DE36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5C0B6065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5AA04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67909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1C73A0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F2C2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6E2901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C24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0A6A0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36A5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62DD70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642E42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5DBE4C09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6877EEA7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16756BDC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5E117129" wp14:editId="5E2F268E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6705304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6C498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7BC0E04B" w14:textId="4C3BBC6A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31699EB9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17129" id="_x0000_s1035" type="#_x0000_t202" style="position:absolute;left:0;text-align:left;margin-left:174.2pt;margin-top:36pt;width:265.85pt;height:40.7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qguX8PYBAADP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6056C498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7BC0E04B" w14:textId="4C3BBC6A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31699EB9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51E70EAB" wp14:editId="282AA458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11108062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337F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25791B4F" w14:textId="395E0FF6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70EAB" id="_x0000_s1036" type="#_x0000_t202" style="position:absolute;left:0;text-align:left;margin-left:34.35pt;margin-top:36.7pt;width:92.4pt;height:27.4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A+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VZI4iMTuoHogahEG6dKq0aUB/MFZR7Ituf9+EKg4M+8tjWcxn129Jp2PxvSSiMVzz+7c&#10;I6wkqJLLgJwNxiYM23FwqPcN5RokYeGGhlrrxPdzXWMHJM40sXGRovrP7RT1vO7rRwA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FqVA+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6897337F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25791B4F" w14:textId="395E0FF6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1FBB1089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B79DE1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09B19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6761462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1B605B01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AF8F1C8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0D7484EB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A8FE491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407926" w14:textId="3D804BD9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2</w:t>
            </w:r>
          </w:p>
        </w:tc>
      </w:tr>
      <w:tr w:rsidR="00FD3E17" w:rsidRPr="00932B88" w14:paraId="1DF18262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A1BE43E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B0FF33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5523AC70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6D398D2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77FF00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0CB07D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9BC65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7B8061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071CF2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8C71BE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490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0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0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B637E81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9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9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F914FF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38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38"/>
              </w:rPr>
              <w:t>考</w:t>
            </w:r>
          </w:p>
          <w:p w14:paraId="08A757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3135FA12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4E9A7E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17EBBA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494F03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773536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4F6D6E56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342EC6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17E9CF0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715761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4036F753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17BB0E96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45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D11F0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143CDE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3423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6FCD1D05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7EC749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E4C25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A4CCB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F1DA1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ECF49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151F7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09B92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B538A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E289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B484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2F5A21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2FC2FD38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66791426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4E06E898" w14:textId="67F9456C" w:rsidR="00FD3E17" w:rsidRPr="00932B88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7A15F38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372D2404" w14:textId="6A8B91B5" w:rsidR="00FD3E17" w:rsidRPr="002933DD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B85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3599DA6C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ADF3863" w14:textId="1E61B28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5082F3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4ABB9E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CD6D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F17B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2C0B0C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F5DA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8C681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514E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43888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77DA59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0EB478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3C77DF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5DCB5C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B64C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72F85D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A5D40C4" w14:textId="2509B9A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68A8F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CB965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F770A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4D61E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5537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DF548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5F839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EB42C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0929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779FB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DA2BA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CE72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8FB0F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822E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0CE596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52E869D" w14:textId="0125389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4EEF2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DC7CA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4BD5A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F52E7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A97AE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80E9B6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36C80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49356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360F1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0B65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53700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A2351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7F9D6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9AEE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B7E002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490F9F" w14:textId="0BF95779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8E937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6155D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CA7E5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022ED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70C5D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6DC6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E6087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3A2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8EF26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944E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84A2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04C49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9BE66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6526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0E983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BD89263" w14:textId="779D632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E74BF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FD21C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A9A79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345BAE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51FA5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1FF6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72F68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C41D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487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8F80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E4C0D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6B5BA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4B26F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7560C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454276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F19134" w14:textId="6BF2666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E5C45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4F4F8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4FDD6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2B9C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179A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883B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A4CF2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504CC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431A4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F8ED5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5923B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5FB13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C281D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0BDE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9B865A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B781E18" w14:textId="4D4ECCA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A272E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C2AE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3F0C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2A4C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CC13F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CABA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FDFE7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BC6F5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AB843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A154B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DF0F5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01862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2958E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7E2E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5BD2E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221CBAF" w14:textId="630D7FF9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8FBBA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1E25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D9145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1DEA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BA7FD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6A425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24285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D0DCD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90A6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5231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5184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F52E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AF05A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C37B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EDE7465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4B5B94C" w14:textId="17F36FD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9279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4FFB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76240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5770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87683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59CBE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4D75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BA8701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E056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472B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034FF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C3419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BA7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19B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A9251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7242F24" w14:textId="006E092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23159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A5128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68535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F6DA2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C06E9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03F13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EE1889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4104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57C6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C59B6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8A958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3B044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C3907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D814F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299683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200C9A2" w14:textId="7139929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34423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8108C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DF86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E5F0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95A86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0E3FB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52530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B4E6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CFC1F1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F414D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3DB4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54AC5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07FAE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65B9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2C445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23F367B" w14:textId="168F388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19F13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44881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CAAA0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DA39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6D1B9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6D426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E281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81DC3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7E8CC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8EE5A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B1F47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A0663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2003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32BE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87845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EA5F871" w14:textId="2A748DC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0390A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750D4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3057B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4569A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96471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5D89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87D2E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6836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A052C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392FFF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97394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20A76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6810D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948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784F1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0EC092B" w14:textId="7BC625E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A2886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FAE22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6A02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BF301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49DA0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144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B476E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6539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C634E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8C8B4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6C892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7A4C0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67E79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1129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ABA12E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07E7075" w14:textId="7638A7C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DAD09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246DB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5C75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0D1E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B5B24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29806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D2D26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23EC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53328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69596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3C81D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F2A4D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4F2DA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5A6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6A2EA2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F74A2A0" w14:textId="246101E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88FCB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F7E3B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8BB77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AED09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8B2D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0665F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27672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08CF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E084F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FDE88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3181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144AA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26063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363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52610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2FE27B2" w14:textId="1BA19F5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B45BA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D1BE3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1F372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38054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D2D71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726D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7EC40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D864E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47C8D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94CA3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C2DA8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EA661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FF0FF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5C0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BDD4840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04E7EA7" w14:textId="1C0B7F9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E5D8F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65162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B4A72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231D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82A01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E9021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A60D2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F7B7D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966C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8D41A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BF8C3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167A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07C88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85CB8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8F09EB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329A0CE" w14:textId="52487E2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F0AE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10155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4075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F932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D127E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91FB6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706668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BEE9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E02E1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F9E03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BFF6A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0A941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83C13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D622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A4A25D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205284C" w14:textId="5CE95A1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5AE7BB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070D6F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860D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6CCF3A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4FAD0B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912F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8C52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2D59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C1B0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16A9FE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1286D9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5A46A5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63465A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D5B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27C850E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599991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37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37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35C912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413A65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78653B9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EAC11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A32FE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1527E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34DA4C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35AF6DD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261588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3219314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5A14292D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5522EA2F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0E093E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3B0B61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7D4612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D28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F1C8B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512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A362F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2BC040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0972D30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1516B5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2331159A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2D168CC3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6982A1AB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B5618A8" wp14:editId="30FCDF77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200900899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F7EDE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2CE2B549" w14:textId="6CB93BEE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1051728F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18A8" id="_x0000_s1037" type="#_x0000_t202" style="position:absolute;left:0;text-align:left;margin-left:174.2pt;margin-top:36pt;width:265.85pt;height:40.7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K50Wav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06EF7EDE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2CE2B549" w14:textId="6CB93BEE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1051728F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7015AA93" wp14:editId="0A3DBB26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42038422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74A92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0A56FA4D" w14:textId="6ADB5C78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5AA93" id="_x0000_s1038" type="#_x0000_t202" style="position:absolute;left:0;text-align:left;margin-left:34.35pt;margin-top:36.7pt;width:92.4pt;height:27.4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ZA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NVrCRmiMTuoHogahEG6dKq0aUB/MFZR7Ituf9+EKg4M+8tjWcxn129Jp2PxvSSiMVzz+7c&#10;I6wkqJLLgJwNxiYM23FwqPcN5RokYeGGhlrrxPdzXWMHJM40sXGRovrP7RT1vO7rRwA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T0JZA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7C774A92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0A56FA4D" w14:textId="6ADB5C78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375D6A68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810725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FBF11B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C7EA35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4899B28A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1709F3D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766D8977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6327A2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5F440FA" w14:textId="53770E2D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</w:t>
            </w:r>
          </w:p>
        </w:tc>
      </w:tr>
      <w:tr w:rsidR="00FD3E17" w:rsidRPr="00932B88" w14:paraId="2A07C32E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3F817B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6573137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06D77808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3B614D77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377EE2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19C998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65DB08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1EEEB2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464705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2ADF9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C8EC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6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6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1DD3FC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5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5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5A431D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34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34"/>
              </w:rPr>
              <w:t>考</w:t>
            </w:r>
          </w:p>
          <w:p w14:paraId="59CD7D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3FA4599C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1EE596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8BBAB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02A58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234263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44E7DAD6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DC323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1227653C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C6363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5BF76683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3D24A9A6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D1B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3A5287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0B1A91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D842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67894903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1F0E96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0DACDA5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3B41F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6DFA33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A293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220510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606A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D3EE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8373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EEF82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2577C0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E0F13A0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2370D2B8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3A509E68" w14:textId="4DCCE701" w:rsidR="00FD3E17" w:rsidRPr="00932B88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41D9D326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5C862AB3" w14:textId="11C700BD" w:rsidR="00FD3E17" w:rsidRPr="002933DD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10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E1CB335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C2EB55" w14:textId="7F32A78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08CADD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69984F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3579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595A6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5911AF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68B5C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B75D4D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73E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3ADEB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2224EC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7D8C1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2597B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3DEFA7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E8FC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00876D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E13EDD2" w14:textId="5551F18F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D9744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F2D45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6C701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81C2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C1BC8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0EBC5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000DBF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A6526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5861C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4F440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6680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C4AE6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08291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1DD8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787E53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FC471DE" w14:textId="43ACDD2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E5148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F50DA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D33A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1885B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721BF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BE76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D47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6590F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1BFB40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269CC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FC5FD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993EA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A8B09A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FE0E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028307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3713B2F" w14:textId="59AE0C9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9F86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89AF3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0B8DAF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58851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9A14CB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0964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F7174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E7DC0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58A8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944D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138D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616E6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7A2AC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ADAF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C91EC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0D9253F" w14:textId="0525153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576A2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4C8B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A8E27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A9ECE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96C58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C8A59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29BF4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41051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029D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C590E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F9B9B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A5D9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88DFD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1BB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631AA42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CAEB712" w14:textId="7AAC4A4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5B214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BC04FA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BBD1A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0A40B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0550F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A3AF9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8AAB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9D9E6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75EA5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505E8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EC131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49BA9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2D352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54B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ADEF74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A5D8DF9" w14:textId="3EA986F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21C8E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C86626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A7918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2BF09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5E8E4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2A258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29CD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B093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81B88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735E3A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102FD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ACBA8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20A1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ABE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5FBB31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6C251C3" w14:textId="08AA919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7C78B4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D3793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8351F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8FE0D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54D94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C4122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9CEBE1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5E6B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05FC7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56BE6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76B07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0088C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2FD5B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BB3C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33FA21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4124734" w14:textId="12A0E12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C428B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FEF9A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60BCB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7CBD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57DE1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3A8F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697C4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7B7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ED63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2DFD8C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3065BE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00D8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985D4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4334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AE3CB0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3A8B20" w14:textId="6D71E10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FF80F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A7C9E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9E70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FB8D18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04C14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1B2732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F99C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4061B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95B8F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89BBE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9EC8C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2E7AF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D3ED3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3964F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8E7491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FF076EC" w14:textId="594F835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70F42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F754C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20E88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298FC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2239F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B9D1D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8CB5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2C83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0C5E0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2525E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CF6B7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FD7A7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F5275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6D15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04AEFB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BEC3DB2" w14:textId="7515B0C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107819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802A8D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91307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A0770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A6D05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365E3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6E629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6CB7B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743AE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A7EA8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817002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56C9F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33D01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34C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3CA6056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5DB442D" w14:textId="31E6705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7D366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40F91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45BBE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E94E3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0E326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55078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B2D4C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3D618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795BA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5BDDB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F9AA2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A5623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58ED3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4186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F27173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DEA2B4" w14:textId="4E33CB3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914969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5E269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9E934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28518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70A67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52EBA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CC434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E1999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72167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78FBAE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00259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52420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15EEE4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B91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A775AF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9B27E6F" w14:textId="1514CD7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FA93FE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B05DA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AA819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DD8F0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688FC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03AF66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10CED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7FFED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4C7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FAB8C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33EAE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6B519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C9F90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7097A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7050AF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FE928B1" w14:textId="547D03B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0ECAF7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B7D24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AF2F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5632D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8CC40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ED819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5492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E96C6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95676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50266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81AE8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6376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1CB59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442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25F53BB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7836899" w14:textId="4767989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75083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6D1E8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DD020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46A98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86DD6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8B831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D507B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9FDD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6FEBA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54C40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94174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F12090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1F164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A2BD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C4061E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E1BD59E" w14:textId="370FC81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CDF00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220B4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BAE48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814721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368D01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703DAF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9F53DE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054BB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DB895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D45BB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73B58C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ACA26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83F9C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62E6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6069A2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CF82FFD" w14:textId="1DF99FAE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855AD5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9E6BC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EB2C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00A0D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CA510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36E8D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33EC2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9C9C3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C612D2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70D2A8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F2520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E6A6B0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39863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209BD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BE15853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54ECAF" w14:textId="2EB9EE5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6308F4F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69AA06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AC3E4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81B0E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10FEC6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02C24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376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5851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53E5E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4C7B5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C8F2B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1B806FA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29470D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E8E9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188198A9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1F0652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D3E17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33"/>
              </w:rPr>
              <w:t>合</w:t>
            </w:r>
            <w:r w:rsidRPr="00FD3E17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33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09F82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124F20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0AED2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4DD8FC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1855DD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311747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653067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0CF80B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22D86A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6383B5D7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4EE3E97F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0C74A654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3ECA57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739DB7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04901E5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E8A1E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297305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77B1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EAACF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49F16F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4E602CF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5AA902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20DE3A5C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0871AFDF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4F525D02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63EEFCB3" wp14:editId="62615989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118611041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14A16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4CC4316A" w14:textId="6E7A8504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1DA8A06D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EFCB3" id="_x0000_s1039" type="#_x0000_t202" style="position:absolute;left:0;text-align:left;margin-left:174.2pt;margin-top:36pt;width:265.85pt;height:40.7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/gU72/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7D414A16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4CC4316A" w14:textId="6E7A8504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1DA8A06D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4BB4B5EF" wp14:editId="6EB47181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152675338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84935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6FAD7F13" w14:textId="5EEC16EC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4B5EF" id="_x0000_s1040" type="#_x0000_t202" style="position:absolute;left:0;text-align:left;margin-left:34.35pt;margin-top:36.7pt;width:92.4pt;height:27.4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" o:allowincell="f" strokeweight="1pt">
                <v:textbox inset="5.85pt,2.06mm,5.85pt,2.06mm">
                  <w:txbxContent>
                    <w:p w14:paraId="22384935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6FAD7F13" w14:textId="5EEC16EC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75C85EE9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C6F7A9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17D161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EE0755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1F287424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09C16EE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29E3B8C8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DFC4E16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34C8700" w14:textId="31D29A2C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4</w:t>
            </w:r>
          </w:p>
        </w:tc>
      </w:tr>
      <w:tr w:rsidR="00FD3E17" w:rsidRPr="00932B88" w14:paraId="53C7ECDE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34A9D3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3D3FA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p w14:paraId="37D6F2B1" w14:textId="77777777" w:rsidR="00FD3E17" w:rsidRDefault="00FD3E17" w:rsidP="00FD3E17">
      <w:pPr>
        <w:ind w:rightChars="-72" w:right="-137"/>
        <w:rPr>
          <w:rFonts w:ascii="ＭＳ ゴシック" w:eastAsia="ＭＳ ゴシック" w:hAnsi="ＭＳ ゴシック"/>
          <w:noProof/>
        </w:rPr>
      </w:pPr>
      <w:r>
        <w:rPr>
          <w:rFonts w:ascii="ＭＳ ゴシック" w:eastAsia="ＭＳ ゴシック" w:hAnsi="ＭＳ ゴシック"/>
        </w:rPr>
        <w:br w:type="page"/>
      </w:r>
    </w:p>
    <w:p w14:paraId="09BD285B" w14:textId="77777777" w:rsidR="00FD3E17" w:rsidRPr="00932B88" w:rsidRDefault="00FD3E17" w:rsidP="00FD3E17">
      <w:pPr>
        <w:ind w:rightChars="-72" w:right="-13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52E3D1ED" wp14:editId="08F94698">
                <wp:simplePos x="0" y="0"/>
                <wp:positionH relativeFrom="page">
                  <wp:posOffset>2212340</wp:posOffset>
                </wp:positionH>
                <wp:positionV relativeFrom="page">
                  <wp:posOffset>457200</wp:posOffset>
                </wp:positionV>
                <wp:extent cx="3376295" cy="516890"/>
                <wp:effectExtent l="0" t="0" r="0" b="0"/>
                <wp:wrapNone/>
                <wp:docPr id="26334721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36058" w14:textId="77777777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令和８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年度 旭川龍谷高等学校</w:t>
                            </w:r>
                          </w:p>
                          <w:p w14:paraId="3443DAD3" w14:textId="4A8E24C2" w:rsidR="00FD3E17" w:rsidRPr="00B1309E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志願者(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含む</w:t>
                            </w:r>
                            <w:r w:rsidR="0059687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奨学</w:t>
                            </w:r>
                            <w:r w:rsidRPr="00B1309E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生)名簿</w:t>
                            </w:r>
                          </w:p>
                          <w:p w14:paraId="2A2E95BD" w14:textId="77777777" w:rsidR="00FD3E17" w:rsidRPr="004C4826" w:rsidRDefault="00FD3E17" w:rsidP="00FD3E17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3D1ED" id="_x0000_s1041" type="#_x0000_t202" style="position:absolute;left:0;text-align:left;margin-left:174.2pt;margin-top:36pt;width:265.85pt;height:40.7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" o:allowincell="f" stroked="f">
                <v:textbox inset="5.85pt,.7pt,5.85pt,.7pt">
                  <w:txbxContent>
                    <w:p w14:paraId="1B736058" w14:textId="77777777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令和８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年度 旭川龍谷高等学校</w:t>
                      </w:r>
                    </w:p>
                    <w:p w14:paraId="3443DAD3" w14:textId="4A8E24C2" w:rsidR="00FD3E17" w:rsidRPr="00B1309E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志願者(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含む</w:t>
                      </w:r>
                      <w:r w:rsidR="0059687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奨学</w:t>
                      </w:r>
                      <w:r w:rsidRPr="00B1309E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生)名簿</w:t>
                      </w:r>
                    </w:p>
                    <w:p w14:paraId="2A2E95BD" w14:textId="77777777" w:rsidR="00FD3E17" w:rsidRPr="004C4826" w:rsidRDefault="00FD3E17" w:rsidP="00FD3E17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5E15F25C" wp14:editId="0AFF95A8">
                <wp:simplePos x="0" y="0"/>
                <wp:positionH relativeFrom="page">
                  <wp:posOffset>436245</wp:posOffset>
                </wp:positionH>
                <wp:positionV relativeFrom="page">
                  <wp:posOffset>466090</wp:posOffset>
                </wp:positionV>
                <wp:extent cx="1173480" cy="347980"/>
                <wp:effectExtent l="0" t="0" r="26670" b="13970"/>
                <wp:wrapNone/>
                <wp:docPr id="70920098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35C12" w14:textId="77777777" w:rsidR="002F3D58" w:rsidRDefault="002F3D58" w:rsidP="002F3D58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1月 / 2月資料</w:t>
                            </w:r>
                          </w:p>
                          <w:p w14:paraId="4028DC17" w14:textId="284FFB95" w:rsidR="00FD3E17" w:rsidRPr="00BB3286" w:rsidRDefault="00FD3E17" w:rsidP="00FD3E17">
                            <w:pPr>
                              <w:snapToGrid w:val="0"/>
                              <w:spacing w:line="2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4160" rIns="74295" bIns="74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5F25C" id="_x0000_s1042" type="#_x0000_t202" style="position:absolute;left:0;text-align:left;margin-left:34.35pt;margin-top:36.7pt;width:92.4pt;height:27.4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" o:allowincell="f" strokeweight="1pt">
                <v:textbox inset="5.85pt,2.06mm,5.85pt,2.06mm">
                  <w:txbxContent>
                    <w:p w14:paraId="1F735C12" w14:textId="77777777" w:rsidR="002F3D58" w:rsidRDefault="002F3D58" w:rsidP="002F3D58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1月 / 2月資料</w:t>
                      </w:r>
                    </w:p>
                    <w:p w14:paraId="4028DC17" w14:textId="284FFB95" w:rsidR="00FD3E17" w:rsidRPr="00BB3286" w:rsidRDefault="00FD3E17" w:rsidP="00FD3E17">
                      <w:pPr>
                        <w:snapToGrid w:val="0"/>
                        <w:spacing w:line="2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2" w:rightFromText="142" w:vertAnchor="page" w:horzAnchor="page" w:tblpX="1022" w:tblpY="1872"/>
        <w:tblW w:w="0" w:type="auto"/>
        <w:tblBorders>
          <w:top w:val="double" w:sz="6" w:space="0" w:color="006600"/>
          <w:left w:val="double" w:sz="6" w:space="0" w:color="006600"/>
          <w:bottom w:val="double" w:sz="6" w:space="0" w:color="006600"/>
          <w:right w:val="double" w:sz="6" w:space="0" w:color="0066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3841"/>
      </w:tblGrid>
      <w:tr w:rsidR="00FD3E17" w:rsidRPr="00932B88" w14:paraId="47F7C3D3" w14:textId="77777777" w:rsidTr="00C22571">
        <w:trPr>
          <w:trHeight w:val="1012"/>
        </w:trPr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C1EEB8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384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FE383" w14:textId="77777777" w:rsidR="00FD3E17" w:rsidRPr="00932B88" w:rsidRDefault="00FD3E17" w:rsidP="00C22571">
            <w:pPr>
              <w:shd w:val="solid" w:color="FFFFFF" w:fill="FFFFFF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7204814" w14:textId="77777777" w:rsidR="00FD3E17" w:rsidRPr="0059103D" w:rsidRDefault="00FD3E17" w:rsidP="00FD3E17">
      <w:pPr>
        <w:rPr>
          <w:vanish/>
        </w:rPr>
      </w:pPr>
    </w:p>
    <w:tbl>
      <w:tblPr>
        <w:tblpPr w:vertAnchor="page" w:horzAnchor="margin" w:tblpXSpec="right" w:tblpY="1576"/>
        <w:tblW w:w="184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031"/>
      </w:tblGrid>
      <w:tr w:rsidR="00FD3E17" w:rsidRPr="00932B88" w14:paraId="6C1C81EC" w14:textId="77777777" w:rsidTr="00C22571">
        <w:trPr>
          <w:trHeight w:val="447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C79EA4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ページ</w:t>
            </w:r>
          </w:p>
        </w:tc>
      </w:tr>
      <w:tr w:rsidR="00FD3E17" w:rsidRPr="00932B88" w14:paraId="17E9C4F6" w14:textId="77777777" w:rsidTr="00C22571">
        <w:trPr>
          <w:trHeight w:val="447"/>
        </w:trPr>
        <w:tc>
          <w:tcPr>
            <w:tcW w:w="812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B1318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枚目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C4AB3A" w14:textId="7991A528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</w:t>
            </w:r>
          </w:p>
        </w:tc>
      </w:tr>
      <w:tr w:rsidR="00FD3E17" w:rsidRPr="00932B88" w14:paraId="7823AE7F" w14:textId="77777777" w:rsidTr="00C22571">
        <w:trPr>
          <w:trHeight w:val="467"/>
        </w:trPr>
        <w:tc>
          <w:tcPr>
            <w:tcW w:w="8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E35D2A0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枚中</w:t>
            </w:r>
          </w:p>
        </w:tc>
        <w:tc>
          <w:tcPr>
            <w:tcW w:w="10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1DE4C58" w14:textId="77777777" w:rsidR="00FD3E17" w:rsidRPr="00932B88" w:rsidRDefault="00FD3E17" w:rsidP="00C2257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</w:tbl>
    <w:tbl>
      <w:tblPr>
        <w:tblpPr w:vertAnchor="page" w:horzAnchor="page" w:tblpX="746" w:tblpY="3176"/>
        <w:tblW w:w="1078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1890"/>
        <w:gridCol w:w="435"/>
        <w:gridCol w:w="636"/>
        <w:gridCol w:w="637"/>
        <w:gridCol w:w="638"/>
        <w:gridCol w:w="638"/>
        <w:gridCol w:w="638"/>
        <w:gridCol w:w="638"/>
        <w:gridCol w:w="637"/>
        <w:gridCol w:w="641"/>
        <w:gridCol w:w="639"/>
        <w:gridCol w:w="638"/>
        <w:gridCol w:w="653"/>
        <w:gridCol w:w="990"/>
      </w:tblGrid>
      <w:tr w:rsidR="00FD3E17" w:rsidRPr="00932B88" w14:paraId="1A88AA18" w14:textId="77777777" w:rsidTr="00C22571">
        <w:trPr>
          <w:trHeight w:hRule="exact" w:val="356"/>
        </w:trPr>
        <w:tc>
          <w:tcPr>
            <w:tcW w:w="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8000"/>
            </w:tcBorders>
            <w:vAlign w:val="center"/>
          </w:tcPr>
          <w:p w14:paraId="721D8D5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No</w:t>
            </w: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72C48F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生徒氏名</w:t>
            </w:r>
          </w:p>
        </w:tc>
        <w:tc>
          <w:tcPr>
            <w:tcW w:w="435" w:type="dxa"/>
            <w:vMerge w:val="restart"/>
            <w:tcBorders>
              <w:top w:val="single" w:sz="8" w:space="0" w:color="auto"/>
              <w:bottom w:val="single" w:sz="4" w:space="0" w:color="008000"/>
            </w:tcBorders>
            <w:vAlign w:val="center"/>
          </w:tcPr>
          <w:p w14:paraId="79BAACD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性</w:t>
            </w:r>
          </w:p>
          <w:p w14:paraId="098526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別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bottom w:val="single" w:sz="4" w:space="0" w:color="008000"/>
              <w:right w:val="single" w:sz="8" w:space="0" w:color="auto"/>
            </w:tcBorders>
            <w:vAlign w:val="center"/>
          </w:tcPr>
          <w:p w14:paraId="543000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学習点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946033" w14:textId="77777777" w:rsidR="00FD3E17" w:rsidRPr="00C46B4A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46B4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第一志望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3B64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32"/>
              </w:rPr>
              <w:t>併願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32"/>
              </w:rPr>
              <w:t>者</w:t>
            </w:r>
          </w:p>
        </w:tc>
        <w:tc>
          <w:tcPr>
            <w:tcW w:w="320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043BB" w14:textId="77777777" w:rsidR="00FD3E17" w:rsidRPr="00A077F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700" w:id="-641525248"/>
              </w:rPr>
              <w:t>専願</w:t>
            </w:r>
            <w:r w:rsidRPr="00FD3E17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700" w:id="-641525248"/>
              </w:rPr>
              <w:t>者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B34E27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FD3E17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420" w:id="-641525247"/>
              </w:rPr>
              <w:t>備</w:t>
            </w:r>
            <w:r w:rsidRPr="00FD3E17">
              <w:rPr>
                <w:rFonts w:ascii="ＭＳ ゴシック" w:eastAsia="ＭＳ ゴシック" w:hAnsi="ＭＳ ゴシック" w:hint="eastAsia"/>
                <w:spacing w:val="-30"/>
                <w:kern w:val="0"/>
                <w:sz w:val="18"/>
                <w:szCs w:val="18"/>
                <w:fitText w:val="420" w:id="-641525247"/>
              </w:rPr>
              <w:t>考</w:t>
            </w:r>
          </w:p>
          <w:p w14:paraId="6CC9F3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(</w:t>
            </w:r>
            <w:r w:rsidRPr="00A077F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併願校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)</w:t>
            </w:r>
          </w:p>
        </w:tc>
      </w:tr>
      <w:tr w:rsidR="00FD3E17" w:rsidRPr="00932B88" w14:paraId="1E52B63A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008000"/>
            </w:tcBorders>
            <w:vAlign w:val="center"/>
          </w:tcPr>
          <w:p w14:paraId="07F226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6FC63B6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4" w:space="0" w:color="008000"/>
            </w:tcBorders>
            <w:vAlign w:val="center"/>
          </w:tcPr>
          <w:p w14:paraId="22E2484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4" w:space="0" w:color="008000"/>
              <w:right w:val="single" w:sz="8" w:space="0" w:color="auto"/>
            </w:tcBorders>
            <w:vAlign w:val="center"/>
          </w:tcPr>
          <w:p w14:paraId="5DFB55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left w:val="single" w:sz="8" w:space="0" w:color="auto"/>
            </w:tcBorders>
            <w:vAlign w:val="center"/>
          </w:tcPr>
          <w:p w14:paraId="0DFED46C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427F4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難関突破</w:t>
            </w:r>
          </w:p>
        </w:tc>
        <w:tc>
          <w:tcPr>
            <w:tcW w:w="638" w:type="dxa"/>
            <w:vMerge w:val="restart"/>
            <w:vAlign w:val="center"/>
          </w:tcPr>
          <w:p w14:paraId="0BDB8DFF" w14:textId="77777777" w:rsidR="00FD3E17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B6C8E">
              <w:rPr>
                <w:rFonts w:ascii="ＭＳ ゴシック" w:eastAsia="ＭＳ ゴシック" w:hAnsi="ＭＳ ゴシック" w:hint="eastAsia"/>
                <w:sz w:val="16"/>
                <w:szCs w:val="16"/>
              </w:rPr>
              <w:t>特進</w:t>
            </w:r>
          </w:p>
          <w:p w14:paraId="00E32B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C48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文武両道</w:t>
            </w:r>
          </w:p>
        </w:tc>
        <w:tc>
          <w:tcPr>
            <w:tcW w:w="638" w:type="dxa"/>
            <w:vMerge w:val="restart"/>
            <w:tcBorders>
              <w:right w:val="single" w:sz="8" w:space="0" w:color="auto"/>
            </w:tcBorders>
            <w:vAlign w:val="center"/>
          </w:tcPr>
          <w:p w14:paraId="260E9277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キャリア</w:t>
            </w:r>
          </w:p>
          <w:p w14:paraId="1815AF2F" w14:textId="77777777" w:rsidR="00FD3E17" w:rsidRPr="00932B88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2"/>
                <w:szCs w:val="12"/>
              </w:rPr>
              <w:t>デザイン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EE55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278" w:type="dxa"/>
            <w:gridSpan w:val="2"/>
            <w:tcBorders>
              <w:left w:val="single" w:sz="8" w:space="0" w:color="auto"/>
            </w:tcBorders>
            <w:vAlign w:val="center"/>
          </w:tcPr>
          <w:p w14:paraId="5C5DC89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32B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入試</w:t>
            </w:r>
          </w:p>
        </w:tc>
        <w:tc>
          <w:tcPr>
            <w:tcW w:w="1930" w:type="dxa"/>
            <w:gridSpan w:val="3"/>
            <w:tcBorders>
              <w:right w:val="single" w:sz="8" w:space="0" w:color="auto"/>
            </w:tcBorders>
            <w:vAlign w:val="center"/>
          </w:tcPr>
          <w:p w14:paraId="14E50C6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推薦入試</w:t>
            </w: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9AE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4A21135E" w14:textId="77777777" w:rsidTr="00C22571">
        <w:trPr>
          <w:trHeight w:hRule="exact" w:val="356"/>
        </w:trPr>
        <w:tc>
          <w:tcPr>
            <w:tcW w:w="435" w:type="dxa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</w:tcBorders>
            <w:vAlign w:val="center"/>
          </w:tcPr>
          <w:p w14:paraId="66258F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890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4A0ACFA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5" w:type="dxa"/>
            <w:vMerge/>
            <w:tcBorders>
              <w:top w:val="single" w:sz="4" w:space="0" w:color="7F7F7F"/>
              <w:bottom w:val="single" w:sz="8" w:space="0" w:color="auto"/>
            </w:tcBorders>
            <w:vAlign w:val="center"/>
          </w:tcPr>
          <w:p w14:paraId="1BCC9F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top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40D9C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92F1F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</w:tcBorders>
            <w:vAlign w:val="center"/>
          </w:tcPr>
          <w:p w14:paraId="4FD0E30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A363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23A6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5教科型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0AEE0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3教科型</w:t>
            </w: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FEE93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5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0E9144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3</w:t>
            </w:r>
            <w:r w:rsidRPr="00932B88">
              <w:rPr>
                <w:rFonts w:ascii="ＭＳ ゴシック" w:eastAsia="ＭＳ ゴシック" w:hAnsi="ＭＳ ゴシック" w:hint="eastAsia"/>
                <w:sz w:val="14"/>
                <w:szCs w:val="14"/>
              </w:rPr>
              <w:t>教科型</w:t>
            </w: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75F7DA34" w14:textId="77777777" w:rsidR="00FD3E17" w:rsidRPr="00843C00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3"/>
                <w:szCs w:val="13"/>
              </w:rPr>
            </w:pPr>
            <w:r w:rsidRPr="00843C00">
              <w:rPr>
                <w:rFonts w:ascii="ＭＳ ゴシック" w:eastAsia="ＭＳ ゴシック" w:hAnsi="ＭＳ ゴシック" w:hint="eastAsia"/>
                <w:sz w:val="13"/>
                <w:szCs w:val="13"/>
              </w:rPr>
              <w:t>石田スカラシップ生</w:t>
            </w: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407AEEDB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学業</w:t>
            </w:r>
          </w:p>
          <w:p w14:paraId="472A2C0A" w14:textId="71BFEB81" w:rsidR="00FD3E17" w:rsidRPr="00932B88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37E8455D" w14:textId="77777777" w:rsidR="00FD3E17" w:rsidRDefault="00FD3E17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体育文化</w:t>
            </w:r>
          </w:p>
          <w:p w14:paraId="64B9D06F" w14:textId="139B6FF7" w:rsidR="00FD3E17" w:rsidRPr="002933DD" w:rsidRDefault="0016080F" w:rsidP="00C22571">
            <w:pPr>
              <w:adjustRightInd w:val="0"/>
              <w:snapToGrid w:val="0"/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奨学</w:t>
            </w:r>
            <w:r w:rsidR="00FD3E17">
              <w:rPr>
                <w:rFonts w:ascii="ＭＳ ゴシック" w:eastAsia="ＭＳ ゴシック" w:hAnsi="ＭＳ ゴシック" w:hint="eastAsia"/>
                <w:sz w:val="14"/>
                <w:szCs w:val="14"/>
              </w:rPr>
              <w:t>生</w:t>
            </w: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E0F6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D3E17" w:rsidRPr="00932B88" w14:paraId="5DD9A1F6" w14:textId="77777777" w:rsidTr="00C22571">
        <w:trPr>
          <w:trHeight w:hRule="exact" w:val="543"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F0E525" w14:textId="2DF9111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tcMar>
              <w:left w:w="113" w:type="dxa"/>
            </w:tcMar>
            <w:vAlign w:val="center"/>
          </w:tcPr>
          <w:p w14:paraId="4193C12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top w:val="single" w:sz="8" w:space="0" w:color="auto"/>
            </w:tcBorders>
            <w:vAlign w:val="center"/>
          </w:tcPr>
          <w:p w14:paraId="5C654F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5B82CB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9908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</w:tcBorders>
            <w:vAlign w:val="center"/>
          </w:tcPr>
          <w:p w14:paraId="0AF67EC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D694B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82D0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86D97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5228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8" w:space="0" w:color="auto"/>
            </w:tcBorders>
            <w:vAlign w:val="center"/>
          </w:tcPr>
          <w:p w14:paraId="3EFB3B9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single" w:sz="8" w:space="0" w:color="auto"/>
            </w:tcBorders>
            <w:vAlign w:val="center"/>
          </w:tcPr>
          <w:p w14:paraId="4728F2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single" w:sz="8" w:space="0" w:color="auto"/>
              <w:right w:val="single" w:sz="4" w:space="0" w:color="7F7F7F"/>
            </w:tcBorders>
            <w:vAlign w:val="center"/>
          </w:tcPr>
          <w:p w14:paraId="08E66E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right w:val="single" w:sz="8" w:space="0" w:color="auto"/>
            </w:tcBorders>
            <w:vAlign w:val="center"/>
          </w:tcPr>
          <w:p w14:paraId="0B200A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41AE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06D66D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1274CA3" w14:textId="4710790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5BB3BCC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95D83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397D6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014F7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452B2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3A3D2C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EDABD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96F08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9685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67FB4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C48628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FF7F1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460B4BC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67EFF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2CF4E3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00F21F8" w14:textId="5DFF5F00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F96F5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D4576E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CF060C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CBE784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121A2E7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7554D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D43714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F5D6FB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E9448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9BF81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2D3E7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6720F6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0C4C1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A91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872D10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F8230B" w14:textId="28EC66F5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B65241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226E1B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8AF30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3DA2B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63B3DB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5EB8A8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2D9C8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8DAD8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EA467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4257C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3D1EFF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692C58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55DC62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86EE5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DC1D89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7C9EDAE" w14:textId="1036845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8B01A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7040E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1AAE3B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3ED9A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D425A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5A5C30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337DA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0C478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C40166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1A80D3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670EC4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CA3A8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D8162B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B60A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FCF5C6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09FE5FC" w14:textId="167F03E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146E46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7B5979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C864B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709B7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AC3F9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B3491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AB14D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F03F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1D1013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A29B6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D56224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C6CB3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313FCAF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B2C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C65CBB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1186888" w14:textId="21C64F2D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06EFB2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2CA5E78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3AFF0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F9CAD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8C972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332006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04778D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F4AE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5DBD8A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E13AF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4408EC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BB140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9F141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6C9A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74474C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3845C044" w14:textId="4FD82E0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6EDC9C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B63497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B06101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2A4A64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18C2D7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9B9EE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D071E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51C587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B7AC41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FC09D2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B5A17B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A4BCD6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914863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6CFD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DF3DBD9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5840D91F" w14:textId="336B146B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AD66A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EC0B47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1D774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1A0DC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340F94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A70E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9D4CC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3C811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D55FE5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570AA7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EC96C5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204E02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BD4DB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EB38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E80B4B1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6F46086B" w14:textId="15BE54AA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CBDE2F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4BB9CF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326BF84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3212C9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AB954E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2FC1CD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CEAE0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9A840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16BA64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7B7738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3D8368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38B162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08148B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262C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6CDBDE9A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AA0BA07" w14:textId="670D25D6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30D5C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29749E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0FAE4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42D594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5AC6B1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3A61AE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6632FB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62B505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B6A61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80DF9C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B33F6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38CF03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0E88C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11E8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CC7830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9F7AC6F" w14:textId="5F106541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2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3D9F0D2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19C810B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2B36393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A3E9D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F215E4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E2BB9B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5E7F8F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EB4A15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9D9E3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3CC16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7804B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FE820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72A4D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E5890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6F5C8FF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7CFA6C12" w14:textId="6974B60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3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10E8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9A6CC2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EF2BF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1AB2D5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EF7F19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8FD3A7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45B837E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7446E0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273D10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6CA36D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4B3C7C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100360F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CAC283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8EC3A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5D8E928E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0E2CAFDD" w14:textId="609DC11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4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636360D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7687E5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6721EA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730F40F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2B3B279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6A444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62CA977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12155C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6E4407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D8A87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676506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3F80DD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E3792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0E383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F710D5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41993ADC" w14:textId="15A58914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5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E73EBA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02353E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5657C6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066EBB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076D0B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D6475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120494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4D081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E0A146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3BD39C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4D5EBEB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6C7657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A8D8C0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40FE8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D1CF974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2F1947A1" w14:textId="32F0287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6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77DDA5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0D25300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66B01E5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0D88A00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D6F539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42E723D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856FAB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7BDC67B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183A44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42423F0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0279372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7F45A8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2E69FE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5ACAA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02ABDF5D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B9AA4FE" w14:textId="2B5CD023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7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16B8738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3D35A27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4DA5A80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72D2D9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4B3A505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1729280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0F213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01DB3A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5264FB2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070481C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52F49CD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0D32D31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71D9803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863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48A5A048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6A4A930" w14:textId="610D68C2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8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45FB44F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5391C73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1A9483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4E76CC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3E8574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20D841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234612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52344E1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A4D15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3CFF387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2626FD5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40D2861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6770029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1397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31E1B70C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</w:tcBorders>
            <w:vAlign w:val="center"/>
          </w:tcPr>
          <w:p w14:paraId="1502CA24" w14:textId="64EC4A9C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9</w:t>
            </w:r>
          </w:p>
        </w:tc>
        <w:tc>
          <w:tcPr>
            <w:tcW w:w="1890" w:type="dxa"/>
            <w:tcMar>
              <w:left w:w="113" w:type="dxa"/>
            </w:tcMar>
            <w:vAlign w:val="center"/>
          </w:tcPr>
          <w:p w14:paraId="271194B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vAlign w:val="center"/>
          </w:tcPr>
          <w:p w14:paraId="68829E1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right w:val="single" w:sz="8" w:space="0" w:color="auto"/>
            </w:tcBorders>
            <w:vAlign w:val="center"/>
          </w:tcPr>
          <w:p w14:paraId="75F8F83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6B56E72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14:paraId="7FEE1A7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6C7AC8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</w:tcBorders>
            <w:vAlign w:val="center"/>
          </w:tcPr>
          <w:p w14:paraId="3D749FD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8" w:space="0" w:color="auto"/>
            </w:tcBorders>
            <w:vAlign w:val="center"/>
          </w:tcPr>
          <w:p w14:paraId="3E2565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</w:tcBorders>
            <w:vAlign w:val="center"/>
          </w:tcPr>
          <w:p w14:paraId="3BAA608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14:paraId="1245124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EDBDA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right w:val="single" w:sz="4" w:space="0" w:color="7F7F7F"/>
            </w:tcBorders>
            <w:vAlign w:val="center"/>
          </w:tcPr>
          <w:p w14:paraId="5367D6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right w:val="single" w:sz="8" w:space="0" w:color="auto"/>
            </w:tcBorders>
            <w:vAlign w:val="center"/>
          </w:tcPr>
          <w:p w14:paraId="51AE2E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AFD3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28DD4897" w14:textId="77777777" w:rsidTr="00C22571">
        <w:trPr>
          <w:trHeight w:hRule="exact" w:val="543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380F71" w14:textId="3E6A5528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10</w:t>
            </w: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0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tcMar>
              <w:left w:w="113" w:type="dxa"/>
            </w:tcMar>
            <w:vAlign w:val="center"/>
          </w:tcPr>
          <w:p w14:paraId="70B531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5" w:type="dxa"/>
            <w:tcBorders>
              <w:bottom w:val="single" w:sz="8" w:space="0" w:color="auto"/>
            </w:tcBorders>
            <w:vAlign w:val="center"/>
          </w:tcPr>
          <w:p w14:paraId="72463CD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98798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7B8BF4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vAlign w:val="center"/>
          </w:tcPr>
          <w:p w14:paraId="65B5144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D73BA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2189CC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5429AB7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3628F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41" w:type="dxa"/>
            <w:tcBorders>
              <w:bottom w:val="single" w:sz="8" w:space="0" w:color="auto"/>
            </w:tcBorders>
            <w:vAlign w:val="center"/>
          </w:tcPr>
          <w:p w14:paraId="33CE2DF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9" w:type="dxa"/>
            <w:tcBorders>
              <w:bottom w:val="single" w:sz="8" w:space="0" w:color="auto"/>
            </w:tcBorders>
            <w:vAlign w:val="center"/>
          </w:tcPr>
          <w:p w14:paraId="07C683AD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38" w:type="dxa"/>
            <w:tcBorders>
              <w:bottom w:val="single" w:sz="8" w:space="0" w:color="auto"/>
              <w:right w:val="single" w:sz="4" w:space="0" w:color="7F7F7F"/>
            </w:tcBorders>
            <w:vAlign w:val="center"/>
          </w:tcPr>
          <w:p w14:paraId="65B62BA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53" w:type="dxa"/>
            <w:tcBorders>
              <w:left w:val="single" w:sz="4" w:space="0" w:color="7F7F7F"/>
              <w:bottom w:val="single" w:sz="8" w:space="0" w:color="auto"/>
              <w:right w:val="single" w:sz="8" w:space="0" w:color="auto"/>
            </w:tcBorders>
            <w:vAlign w:val="center"/>
          </w:tcPr>
          <w:p w14:paraId="18B4D1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BD1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D3E17" w:rsidRPr="00932B88" w14:paraId="7D4513FC" w14:textId="77777777" w:rsidTr="00C22571">
        <w:trPr>
          <w:trHeight w:hRule="exact" w:val="289"/>
        </w:trPr>
        <w:tc>
          <w:tcPr>
            <w:tcW w:w="3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6600"/>
              <w:right w:val="single" w:sz="8" w:space="0" w:color="auto"/>
            </w:tcBorders>
            <w:shd w:val="clear" w:color="auto" w:fill="000000"/>
            <w:vAlign w:val="center"/>
          </w:tcPr>
          <w:p w14:paraId="4C36A0E5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9687B">
              <w:rPr>
                <w:rFonts w:ascii="ＭＳ ゴシック" w:eastAsia="ＭＳ ゴシック" w:hAnsi="ＭＳ ゴシック" w:hint="eastAsia"/>
                <w:b/>
                <w:spacing w:val="209"/>
                <w:kern w:val="0"/>
                <w:sz w:val="24"/>
                <w:szCs w:val="24"/>
                <w:fitText w:val="900" w:id="-641525246"/>
              </w:rPr>
              <w:t>合</w:t>
            </w:r>
            <w:r w:rsidRPr="0059687B">
              <w:rPr>
                <w:rFonts w:ascii="ＭＳ ゴシック" w:eastAsia="ＭＳ ゴシック" w:hAnsi="ＭＳ ゴシック" w:hint="eastAsia"/>
                <w:b/>
                <w:kern w:val="0"/>
                <w:sz w:val="24"/>
                <w:szCs w:val="24"/>
                <w:fitText w:val="900" w:id="-641525246"/>
              </w:rPr>
              <w:t>計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6C75B7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</w:tcBorders>
          </w:tcPr>
          <w:p w14:paraId="090BC7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23E7F436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4908F2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8D1060B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5E187EC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41" w:type="dxa"/>
            <w:tcBorders>
              <w:top w:val="single" w:sz="8" w:space="0" w:color="auto"/>
              <w:bottom w:val="nil"/>
            </w:tcBorders>
          </w:tcPr>
          <w:p w14:paraId="48283DDA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9" w:type="dxa"/>
            <w:tcBorders>
              <w:top w:val="single" w:sz="8" w:space="0" w:color="auto"/>
              <w:bottom w:val="nil"/>
            </w:tcBorders>
          </w:tcPr>
          <w:p w14:paraId="4AD9BB3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38" w:type="dxa"/>
            <w:tcBorders>
              <w:top w:val="single" w:sz="8" w:space="0" w:color="auto"/>
              <w:bottom w:val="nil"/>
              <w:right w:val="single" w:sz="4" w:space="0" w:color="7F7F7F"/>
            </w:tcBorders>
          </w:tcPr>
          <w:p w14:paraId="1DF04A2F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right"/>
              <w:rPr>
                <w:sz w:val="16"/>
                <w:szCs w:val="16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7F7F7F"/>
              <w:bottom w:val="nil"/>
              <w:right w:val="single" w:sz="8" w:space="0" w:color="auto"/>
              <w:tr2bl w:val="nil"/>
            </w:tcBorders>
          </w:tcPr>
          <w:p w14:paraId="265AA3B3" w14:textId="77777777" w:rsidR="00FD3E17" w:rsidRPr="00932B88" w:rsidRDefault="00FD3E17" w:rsidP="00C22571">
            <w:pPr>
              <w:jc w:val="right"/>
              <w:rPr>
                <w:sz w:val="12"/>
                <w:szCs w:val="12"/>
              </w:rPr>
            </w:pPr>
            <w:r w:rsidRPr="00932B88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人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7E46CD76" w14:textId="77777777" w:rsidR="00FD3E17" w:rsidRPr="00932B88" w:rsidRDefault="00FD3E17" w:rsidP="00C22571">
            <w:pPr>
              <w:jc w:val="center"/>
              <w:rPr>
                <w:sz w:val="12"/>
                <w:szCs w:val="12"/>
              </w:rPr>
            </w:pPr>
          </w:p>
        </w:tc>
      </w:tr>
      <w:tr w:rsidR="00FD3E17" w:rsidRPr="00932B88" w14:paraId="2294D6E7" w14:textId="77777777" w:rsidTr="00C22571">
        <w:trPr>
          <w:trHeight w:hRule="exact" w:val="536"/>
        </w:trPr>
        <w:tc>
          <w:tcPr>
            <w:tcW w:w="3396" w:type="dxa"/>
            <w:gridSpan w:val="4"/>
            <w:vMerge/>
            <w:tcBorders>
              <w:top w:val="single" w:sz="4" w:space="0" w:color="7F7F7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E1CAEF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0D705242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</w:tcBorders>
            <w:vAlign w:val="center"/>
          </w:tcPr>
          <w:p w14:paraId="2910676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A869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CEA6251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CA82E3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120C008E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bottom w:val="single" w:sz="4" w:space="0" w:color="auto"/>
            </w:tcBorders>
            <w:vAlign w:val="center"/>
          </w:tcPr>
          <w:p w14:paraId="717E0300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  <w:vAlign w:val="center"/>
          </w:tcPr>
          <w:p w14:paraId="0A4618C8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bottom w:val="single" w:sz="4" w:space="0" w:color="auto"/>
              <w:right w:val="single" w:sz="4" w:space="0" w:color="7F7F7F"/>
            </w:tcBorders>
            <w:vAlign w:val="center"/>
          </w:tcPr>
          <w:p w14:paraId="3E3154D9" w14:textId="77777777" w:rsidR="00FD3E17" w:rsidRPr="00932B88" w:rsidRDefault="00FD3E17" w:rsidP="00C22571">
            <w:pPr>
              <w:adjustRightInd w:val="0"/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7F7F7F"/>
              <w:bottom w:val="single" w:sz="4" w:space="0" w:color="auto"/>
              <w:right w:val="single" w:sz="8" w:space="0" w:color="auto"/>
              <w:tr2bl w:val="nil"/>
            </w:tcBorders>
            <w:vAlign w:val="center"/>
          </w:tcPr>
          <w:p w14:paraId="0590D869" w14:textId="77777777" w:rsidR="00FD3E17" w:rsidRPr="00932B88" w:rsidRDefault="00FD3E17" w:rsidP="00C22571">
            <w:pPr>
              <w:spacing w:line="240" w:lineRule="exact"/>
              <w:ind w:rightChars="-72" w:right="-13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7F7F7F"/>
              <w:left w:val="single" w:sz="8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</w:tcPr>
          <w:p w14:paraId="20CAE3E0" w14:textId="77777777" w:rsidR="00FD3E17" w:rsidRPr="00932B88" w:rsidRDefault="00FD3E17" w:rsidP="00C22571">
            <w:pPr>
              <w:spacing w:line="240" w:lineRule="exact"/>
              <w:ind w:rightChars="-72" w:right="-137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2C993D47" w14:textId="669DEE87" w:rsidR="00FD3E17" w:rsidRPr="0059687B" w:rsidRDefault="00FD3E17" w:rsidP="0059687B">
      <w:pPr>
        <w:ind w:rightChars="-72" w:right="-137"/>
        <w:rPr>
          <w:rFonts w:ascii="ＭＳ ゴシック" w:eastAsia="ＭＳ ゴシック" w:hAnsi="ＭＳ ゴシック"/>
          <w:noProof/>
        </w:rPr>
      </w:pPr>
    </w:p>
    <w:sectPr w:rsidR="00FD3E17" w:rsidRPr="0059687B" w:rsidSect="005A0FC4">
      <w:pgSz w:w="11906" w:h="16838" w:code="9"/>
      <w:pgMar w:top="720" w:right="424" w:bottom="720" w:left="567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37A5" w14:textId="77777777" w:rsidR="00EC5163" w:rsidRDefault="00EC5163" w:rsidP="00E1136A">
      <w:r>
        <w:separator/>
      </w:r>
    </w:p>
  </w:endnote>
  <w:endnote w:type="continuationSeparator" w:id="0">
    <w:p w14:paraId="78AD2732" w14:textId="77777777" w:rsidR="00EC5163" w:rsidRDefault="00EC5163" w:rsidP="00E1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POP1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4E43" w14:textId="77777777" w:rsidR="00EC5163" w:rsidRDefault="00EC5163" w:rsidP="00E1136A">
      <w:r>
        <w:separator/>
      </w:r>
    </w:p>
  </w:footnote>
  <w:footnote w:type="continuationSeparator" w:id="0">
    <w:p w14:paraId="1ABA289B" w14:textId="77777777" w:rsidR="00EC5163" w:rsidRDefault="00EC5163" w:rsidP="00E1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  <o:colormru v:ext="edit" colors="#06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15D"/>
    <w:rsid w:val="00022D2C"/>
    <w:rsid w:val="00027361"/>
    <w:rsid w:val="000323A5"/>
    <w:rsid w:val="00035558"/>
    <w:rsid w:val="0003725D"/>
    <w:rsid w:val="0004069E"/>
    <w:rsid w:val="000468E0"/>
    <w:rsid w:val="00047CDB"/>
    <w:rsid w:val="00050E15"/>
    <w:rsid w:val="0005666A"/>
    <w:rsid w:val="00057CD0"/>
    <w:rsid w:val="000727EF"/>
    <w:rsid w:val="00076144"/>
    <w:rsid w:val="00082F5D"/>
    <w:rsid w:val="00085541"/>
    <w:rsid w:val="00093626"/>
    <w:rsid w:val="000A2265"/>
    <w:rsid w:val="000B17A4"/>
    <w:rsid w:val="000B340C"/>
    <w:rsid w:val="000B646F"/>
    <w:rsid w:val="000C196C"/>
    <w:rsid w:val="000C26C5"/>
    <w:rsid w:val="000C2EF4"/>
    <w:rsid w:val="000E0F7C"/>
    <w:rsid w:val="000F1727"/>
    <w:rsid w:val="000F52C1"/>
    <w:rsid w:val="00105C99"/>
    <w:rsid w:val="00107A37"/>
    <w:rsid w:val="00111CF8"/>
    <w:rsid w:val="001216EB"/>
    <w:rsid w:val="00143DF7"/>
    <w:rsid w:val="00147395"/>
    <w:rsid w:val="0016080F"/>
    <w:rsid w:val="00170912"/>
    <w:rsid w:val="001712BB"/>
    <w:rsid w:val="001811E8"/>
    <w:rsid w:val="00183FA4"/>
    <w:rsid w:val="001A1CD8"/>
    <w:rsid w:val="001A1F99"/>
    <w:rsid w:val="001A4DCB"/>
    <w:rsid w:val="001A678B"/>
    <w:rsid w:val="001B674A"/>
    <w:rsid w:val="001C3A90"/>
    <w:rsid w:val="001C647B"/>
    <w:rsid w:val="001D3812"/>
    <w:rsid w:val="001D3867"/>
    <w:rsid w:val="001E03F5"/>
    <w:rsid w:val="001F134A"/>
    <w:rsid w:val="001F33FC"/>
    <w:rsid w:val="001F67C8"/>
    <w:rsid w:val="00226416"/>
    <w:rsid w:val="00233F4C"/>
    <w:rsid w:val="00243A79"/>
    <w:rsid w:val="0024513E"/>
    <w:rsid w:val="00252CA9"/>
    <w:rsid w:val="002539C7"/>
    <w:rsid w:val="00255074"/>
    <w:rsid w:val="00255EC9"/>
    <w:rsid w:val="00265DE6"/>
    <w:rsid w:val="002712BE"/>
    <w:rsid w:val="0027285C"/>
    <w:rsid w:val="00276709"/>
    <w:rsid w:val="0029024D"/>
    <w:rsid w:val="00292919"/>
    <w:rsid w:val="002933DD"/>
    <w:rsid w:val="002A4A16"/>
    <w:rsid w:val="002B7EE0"/>
    <w:rsid w:val="002C0323"/>
    <w:rsid w:val="002C279B"/>
    <w:rsid w:val="002C3E4D"/>
    <w:rsid w:val="002D0008"/>
    <w:rsid w:val="002D13D3"/>
    <w:rsid w:val="002D4FD5"/>
    <w:rsid w:val="002E1722"/>
    <w:rsid w:val="002E611F"/>
    <w:rsid w:val="002E6EBE"/>
    <w:rsid w:val="002F198D"/>
    <w:rsid w:val="002F2AED"/>
    <w:rsid w:val="002F3D58"/>
    <w:rsid w:val="002F4DB4"/>
    <w:rsid w:val="002F6589"/>
    <w:rsid w:val="00302371"/>
    <w:rsid w:val="00310DD5"/>
    <w:rsid w:val="003235FE"/>
    <w:rsid w:val="003400EC"/>
    <w:rsid w:val="00341A1F"/>
    <w:rsid w:val="00363AE0"/>
    <w:rsid w:val="00364827"/>
    <w:rsid w:val="00364C12"/>
    <w:rsid w:val="003652CC"/>
    <w:rsid w:val="00367E0C"/>
    <w:rsid w:val="00370AEA"/>
    <w:rsid w:val="003726E3"/>
    <w:rsid w:val="00380A19"/>
    <w:rsid w:val="00384665"/>
    <w:rsid w:val="003853FB"/>
    <w:rsid w:val="00393B5E"/>
    <w:rsid w:val="003A6D76"/>
    <w:rsid w:val="003B7503"/>
    <w:rsid w:val="003B7891"/>
    <w:rsid w:val="003D47A3"/>
    <w:rsid w:val="003D5EBB"/>
    <w:rsid w:val="003E1385"/>
    <w:rsid w:val="003F3EDF"/>
    <w:rsid w:val="003F6E2B"/>
    <w:rsid w:val="00405444"/>
    <w:rsid w:val="0040796D"/>
    <w:rsid w:val="00412920"/>
    <w:rsid w:val="00420512"/>
    <w:rsid w:val="004367EC"/>
    <w:rsid w:val="00445EA4"/>
    <w:rsid w:val="0044640C"/>
    <w:rsid w:val="0045323E"/>
    <w:rsid w:val="0045440C"/>
    <w:rsid w:val="0045556D"/>
    <w:rsid w:val="00460331"/>
    <w:rsid w:val="00461BCA"/>
    <w:rsid w:val="00462841"/>
    <w:rsid w:val="004735FD"/>
    <w:rsid w:val="00475316"/>
    <w:rsid w:val="00477025"/>
    <w:rsid w:val="00482CC2"/>
    <w:rsid w:val="00487E92"/>
    <w:rsid w:val="00494609"/>
    <w:rsid w:val="0049598E"/>
    <w:rsid w:val="00497B85"/>
    <w:rsid w:val="004A2D58"/>
    <w:rsid w:val="004B63A2"/>
    <w:rsid w:val="004C4826"/>
    <w:rsid w:val="004C64E9"/>
    <w:rsid w:val="004C7116"/>
    <w:rsid w:val="004D4F99"/>
    <w:rsid w:val="004E7FC1"/>
    <w:rsid w:val="004F4E89"/>
    <w:rsid w:val="00501B41"/>
    <w:rsid w:val="005046A9"/>
    <w:rsid w:val="00505FAC"/>
    <w:rsid w:val="005125BC"/>
    <w:rsid w:val="00517F8A"/>
    <w:rsid w:val="00525E7B"/>
    <w:rsid w:val="005306D5"/>
    <w:rsid w:val="005506CF"/>
    <w:rsid w:val="00560A47"/>
    <w:rsid w:val="00563D10"/>
    <w:rsid w:val="00575576"/>
    <w:rsid w:val="00584636"/>
    <w:rsid w:val="0058706B"/>
    <w:rsid w:val="005902AA"/>
    <w:rsid w:val="0059103D"/>
    <w:rsid w:val="0059362E"/>
    <w:rsid w:val="005961CB"/>
    <w:rsid w:val="0059687B"/>
    <w:rsid w:val="00597A18"/>
    <w:rsid w:val="005A0FC4"/>
    <w:rsid w:val="005A1279"/>
    <w:rsid w:val="005A288E"/>
    <w:rsid w:val="005A74EF"/>
    <w:rsid w:val="005B4FD0"/>
    <w:rsid w:val="005C1016"/>
    <w:rsid w:val="005D3BAA"/>
    <w:rsid w:val="005E0540"/>
    <w:rsid w:val="005E3C04"/>
    <w:rsid w:val="005F3C8F"/>
    <w:rsid w:val="006074A0"/>
    <w:rsid w:val="00612294"/>
    <w:rsid w:val="006137DB"/>
    <w:rsid w:val="006158A7"/>
    <w:rsid w:val="0062662B"/>
    <w:rsid w:val="00627476"/>
    <w:rsid w:val="00627982"/>
    <w:rsid w:val="00636966"/>
    <w:rsid w:val="00640509"/>
    <w:rsid w:val="00643195"/>
    <w:rsid w:val="00654417"/>
    <w:rsid w:val="00662400"/>
    <w:rsid w:val="006643CE"/>
    <w:rsid w:val="00673210"/>
    <w:rsid w:val="00674C6C"/>
    <w:rsid w:val="00677A09"/>
    <w:rsid w:val="00683144"/>
    <w:rsid w:val="00693974"/>
    <w:rsid w:val="0069551B"/>
    <w:rsid w:val="006A1099"/>
    <w:rsid w:val="006A29EC"/>
    <w:rsid w:val="006B343F"/>
    <w:rsid w:val="006B424A"/>
    <w:rsid w:val="006B6521"/>
    <w:rsid w:val="006B6E4B"/>
    <w:rsid w:val="006C3EBF"/>
    <w:rsid w:val="006C4FB1"/>
    <w:rsid w:val="006C7A3D"/>
    <w:rsid w:val="006C7F8E"/>
    <w:rsid w:val="006D1947"/>
    <w:rsid w:val="006D24B6"/>
    <w:rsid w:val="006F4D7C"/>
    <w:rsid w:val="006F649A"/>
    <w:rsid w:val="00707132"/>
    <w:rsid w:val="00716FA3"/>
    <w:rsid w:val="00717D77"/>
    <w:rsid w:val="007234F2"/>
    <w:rsid w:val="0074059D"/>
    <w:rsid w:val="00740F63"/>
    <w:rsid w:val="00742427"/>
    <w:rsid w:val="00760381"/>
    <w:rsid w:val="00761410"/>
    <w:rsid w:val="00761D7A"/>
    <w:rsid w:val="007661DF"/>
    <w:rsid w:val="00766C44"/>
    <w:rsid w:val="00770847"/>
    <w:rsid w:val="00776835"/>
    <w:rsid w:val="007919B7"/>
    <w:rsid w:val="00797499"/>
    <w:rsid w:val="007A3349"/>
    <w:rsid w:val="007A49FF"/>
    <w:rsid w:val="007A6943"/>
    <w:rsid w:val="007B7616"/>
    <w:rsid w:val="007C04D2"/>
    <w:rsid w:val="00824031"/>
    <w:rsid w:val="0082695F"/>
    <w:rsid w:val="00841681"/>
    <w:rsid w:val="00841CCF"/>
    <w:rsid w:val="00843C00"/>
    <w:rsid w:val="00855680"/>
    <w:rsid w:val="00861E57"/>
    <w:rsid w:val="00866801"/>
    <w:rsid w:val="00867462"/>
    <w:rsid w:val="00874D59"/>
    <w:rsid w:val="00891C03"/>
    <w:rsid w:val="00897559"/>
    <w:rsid w:val="008B0C46"/>
    <w:rsid w:val="008B1C23"/>
    <w:rsid w:val="008B3383"/>
    <w:rsid w:val="008B68D9"/>
    <w:rsid w:val="008C1294"/>
    <w:rsid w:val="008C17A0"/>
    <w:rsid w:val="008D17D6"/>
    <w:rsid w:val="008D6F5C"/>
    <w:rsid w:val="008E2F7B"/>
    <w:rsid w:val="009010DD"/>
    <w:rsid w:val="00903372"/>
    <w:rsid w:val="009046BD"/>
    <w:rsid w:val="00910D71"/>
    <w:rsid w:val="009144EE"/>
    <w:rsid w:val="00921739"/>
    <w:rsid w:val="009249F7"/>
    <w:rsid w:val="00932B88"/>
    <w:rsid w:val="0094226F"/>
    <w:rsid w:val="00945379"/>
    <w:rsid w:val="0095129C"/>
    <w:rsid w:val="00951552"/>
    <w:rsid w:val="0095335D"/>
    <w:rsid w:val="0095638C"/>
    <w:rsid w:val="00957DED"/>
    <w:rsid w:val="009614B0"/>
    <w:rsid w:val="00965F9F"/>
    <w:rsid w:val="00967BE2"/>
    <w:rsid w:val="00967CC1"/>
    <w:rsid w:val="009A5A74"/>
    <w:rsid w:val="009A63A6"/>
    <w:rsid w:val="009C2638"/>
    <w:rsid w:val="009E0840"/>
    <w:rsid w:val="009E38B9"/>
    <w:rsid w:val="009E4017"/>
    <w:rsid w:val="009F268C"/>
    <w:rsid w:val="009F4213"/>
    <w:rsid w:val="009F61B5"/>
    <w:rsid w:val="009F7C08"/>
    <w:rsid w:val="00A077F7"/>
    <w:rsid w:val="00A109D9"/>
    <w:rsid w:val="00A159E6"/>
    <w:rsid w:val="00A16726"/>
    <w:rsid w:val="00A33C35"/>
    <w:rsid w:val="00A45608"/>
    <w:rsid w:val="00A47D58"/>
    <w:rsid w:val="00A51605"/>
    <w:rsid w:val="00A673E0"/>
    <w:rsid w:val="00A81258"/>
    <w:rsid w:val="00A92D17"/>
    <w:rsid w:val="00A9574F"/>
    <w:rsid w:val="00AA7A42"/>
    <w:rsid w:val="00AC0D05"/>
    <w:rsid w:val="00AD1A20"/>
    <w:rsid w:val="00AD4ED8"/>
    <w:rsid w:val="00AE0EAA"/>
    <w:rsid w:val="00AE1A1E"/>
    <w:rsid w:val="00AE6765"/>
    <w:rsid w:val="00AF66B7"/>
    <w:rsid w:val="00B071D7"/>
    <w:rsid w:val="00B1309E"/>
    <w:rsid w:val="00B21C56"/>
    <w:rsid w:val="00B23539"/>
    <w:rsid w:val="00B23723"/>
    <w:rsid w:val="00B248F9"/>
    <w:rsid w:val="00B2490F"/>
    <w:rsid w:val="00B30C9C"/>
    <w:rsid w:val="00B35C08"/>
    <w:rsid w:val="00B46F63"/>
    <w:rsid w:val="00B56E98"/>
    <w:rsid w:val="00B6232E"/>
    <w:rsid w:val="00B6508F"/>
    <w:rsid w:val="00B708BA"/>
    <w:rsid w:val="00B872BD"/>
    <w:rsid w:val="00B9021B"/>
    <w:rsid w:val="00BA27B5"/>
    <w:rsid w:val="00BA4A67"/>
    <w:rsid w:val="00BA7B8A"/>
    <w:rsid w:val="00BA7DEF"/>
    <w:rsid w:val="00BB30D9"/>
    <w:rsid w:val="00BB3286"/>
    <w:rsid w:val="00BB3399"/>
    <w:rsid w:val="00BC1242"/>
    <w:rsid w:val="00BC52C9"/>
    <w:rsid w:val="00BF32E6"/>
    <w:rsid w:val="00C05681"/>
    <w:rsid w:val="00C063A2"/>
    <w:rsid w:val="00C126BB"/>
    <w:rsid w:val="00C148F1"/>
    <w:rsid w:val="00C35E8C"/>
    <w:rsid w:val="00C37E40"/>
    <w:rsid w:val="00C46B4A"/>
    <w:rsid w:val="00C46E98"/>
    <w:rsid w:val="00C51C31"/>
    <w:rsid w:val="00C52A3E"/>
    <w:rsid w:val="00C53FD9"/>
    <w:rsid w:val="00C572A0"/>
    <w:rsid w:val="00C57A5A"/>
    <w:rsid w:val="00C65052"/>
    <w:rsid w:val="00C65F6C"/>
    <w:rsid w:val="00C660E5"/>
    <w:rsid w:val="00C66D64"/>
    <w:rsid w:val="00C66FCD"/>
    <w:rsid w:val="00C67668"/>
    <w:rsid w:val="00C67790"/>
    <w:rsid w:val="00C7054C"/>
    <w:rsid w:val="00C7126B"/>
    <w:rsid w:val="00C7514A"/>
    <w:rsid w:val="00C760FC"/>
    <w:rsid w:val="00C76A5F"/>
    <w:rsid w:val="00C868EC"/>
    <w:rsid w:val="00C968C0"/>
    <w:rsid w:val="00CA1411"/>
    <w:rsid w:val="00CA32F0"/>
    <w:rsid w:val="00CB2B3F"/>
    <w:rsid w:val="00CB7758"/>
    <w:rsid w:val="00CC104D"/>
    <w:rsid w:val="00CD08A1"/>
    <w:rsid w:val="00CD1743"/>
    <w:rsid w:val="00CD3CB6"/>
    <w:rsid w:val="00CD40B5"/>
    <w:rsid w:val="00CD715C"/>
    <w:rsid w:val="00CD7474"/>
    <w:rsid w:val="00CE2368"/>
    <w:rsid w:val="00CE450E"/>
    <w:rsid w:val="00CE715D"/>
    <w:rsid w:val="00CF5B82"/>
    <w:rsid w:val="00D15C16"/>
    <w:rsid w:val="00D21F90"/>
    <w:rsid w:val="00D36A52"/>
    <w:rsid w:val="00D429C6"/>
    <w:rsid w:val="00D82CCA"/>
    <w:rsid w:val="00D8467F"/>
    <w:rsid w:val="00D8561F"/>
    <w:rsid w:val="00DB37A4"/>
    <w:rsid w:val="00DB6C8E"/>
    <w:rsid w:val="00DD0E6E"/>
    <w:rsid w:val="00DD26D1"/>
    <w:rsid w:val="00DD293D"/>
    <w:rsid w:val="00DD2DDE"/>
    <w:rsid w:val="00DD7B90"/>
    <w:rsid w:val="00DE6FDA"/>
    <w:rsid w:val="00DF0E25"/>
    <w:rsid w:val="00DF3D4A"/>
    <w:rsid w:val="00DF4AFA"/>
    <w:rsid w:val="00E0376F"/>
    <w:rsid w:val="00E04C2C"/>
    <w:rsid w:val="00E1136A"/>
    <w:rsid w:val="00E12ABF"/>
    <w:rsid w:val="00E15E6A"/>
    <w:rsid w:val="00E201C2"/>
    <w:rsid w:val="00E253EB"/>
    <w:rsid w:val="00E26E6D"/>
    <w:rsid w:val="00E450CC"/>
    <w:rsid w:val="00E534C8"/>
    <w:rsid w:val="00E57779"/>
    <w:rsid w:val="00E57F4F"/>
    <w:rsid w:val="00E65435"/>
    <w:rsid w:val="00E70945"/>
    <w:rsid w:val="00E73FF9"/>
    <w:rsid w:val="00E80047"/>
    <w:rsid w:val="00E815B7"/>
    <w:rsid w:val="00E818A7"/>
    <w:rsid w:val="00E821DB"/>
    <w:rsid w:val="00E83B86"/>
    <w:rsid w:val="00E921A8"/>
    <w:rsid w:val="00EA0062"/>
    <w:rsid w:val="00EA303F"/>
    <w:rsid w:val="00EA67D2"/>
    <w:rsid w:val="00EA70FA"/>
    <w:rsid w:val="00EB3065"/>
    <w:rsid w:val="00EB4F3F"/>
    <w:rsid w:val="00EB5D99"/>
    <w:rsid w:val="00EC5163"/>
    <w:rsid w:val="00EE08EB"/>
    <w:rsid w:val="00EF53EF"/>
    <w:rsid w:val="00EF57BD"/>
    <w:rsid w:val="00F12D5F"/>
    <w:rsid w:val="00F204E6"/>
    <w:rsid w:val="00F20F71"/>
    <w:rsid w:val="00F215F0"/>
    <w:rsid w:val="00F2414E"/>
    <w:rsid w:val="00F31397"/>
    <w:rsid w:val="00F55997"/>
    <w:rsid w:val="00F64E24"/>
    <w:rsid w:val="00F71FDF"/>
    <w:rsid w:val="00F75EB4"/>
    <w:rsid w:val="00F77107"/>
    <w:rsid w:val="00F81306"/>
    <w:rsid w:val="00F83165"/>
    <w:rsid w:val="00F83257"/>
    <w:rsid w:val="00F91BA6"/>
    <w:rsid w:val="00F95A71"/>
    <w:rsid w:val="00FA09F4"/>
    <w:rsid w:val="00FA1652"/>
    <w:rsid w:val="00FA6985"/>
    <w:rsid w:val="00FB0181"/>
    <w:rsid w:val="00FB2828"/>
    <w:rsid w:val="00FB5EB5"/>
    <w:rsid w:val="00FB76BB"/>
    <w:rsid w:val="00FC0040"/>
    <w:rsid w:val="00FC0439"/>
    <w:rsid w:val="00FC0CB4"/>
    <w:rsid w:val="00FC0ED2"/>
    <w:rsid w:val="00FC6398"/>
    <w:rsid w:val="00FC66E6"/>
    <w:rsid w:val="00FD21FD"/>
    <w:rsid w:val="00FD2C6A"/>
    <w:rsid w:val="00FD3E17"/>
    <w:rsid w:val="00FD4F18"/>
    <w:rsid w:val="00FE7E81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  <v:textbox inset="5.85pt,.7pt,5.85pt,.7pt"/>
      <o:colormru v:ext="edit" colors="#060,#ffc"/>
    </o:shapedefaults>
    <o:shapelayout v:ext="edit">
      <o:idmap v:ext="edit" data="2"/>
    </o:shapelayout>
  </w:shapeDefaults>
  <w:decimalSymbol w:val="."/>
  <w:listSeparator w:val=","/>
  <w14:docId w14:val="20D2FE75"/>
  <w15:docId w15:val="{1D06CC1B-1E8C-4E92-97F3-B85D0D8F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C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2CCA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84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3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13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113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136A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D82CC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9E0840"/>
    <w:rPr>
      <w:rFonts w:ascii="Arial" w:eastAsia="ＭＳ ゴシック" w:hAnsi="Arial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-saito.RYUKOKU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12700">
          <a:solidFill>
            <a:srgbClr val="000000"/>
          </a:solidFill>
          <a:miter lim="800000"/>
          <a:headEnd/>
          <a:tailEnd/>
        </a:ln>
      </a:spPr>
      <a:bodyPr rot="0" vert="horz" wrap="square" lIns="74295" tIns="74160" rIns="74295" bIns="7416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9A481-FFFA-484A-8A21-CE7890E898DA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5242D992-E552-4793-9F15-B381845B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99</TotalTime>
  <Pages>6</Pages>
  <Words>1652</Words>
  <Characters>1885</Characters>
  <Application>Microsoft Office Word</Application>
  <DocSecurity>0</DocSecurity>
  <Lines>1885</Lines>
  <Paragraphs>1178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旭川龍谷高等学校</dc:creator>
  <cp:lastModifiedBy>齊藤 康弘</cp:lastModifiedBy>
  <cp:revision>32</cp:revision>
  <cp:lastPrinted>2025-09-24T02:46:00Z</cp:lastPrinted>
  <dcterms:created xsi:type="dcterms:W3CDTF">2018-09-28T07:06:00Z</dcterms:created>
  <dcterms:modified xsi:type="dcterms:W3CDTF">2025-10-27T01:23:00Z</dcterms:modified>
</cp:coreProperties>
</file>