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45EF" w14:textId="029B6A61" w:rsidR="0059103D" w:rsidRPr="0059103D" w:rsidRDefault="005E3C04" w:rsidP="0059103D">
      <w:pPr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239226" wp14:editId="473AD47D">
                <wp:simplePos x="0" y="0"/>
                <wp:positionH relativeFrom="column">
                  <wp:posOffset>-37465</wp:posOffset>
                </wp:positionH>
                <wp:positionV relativeFrom="paragraph">
                  <wp:posOffset>-78369</wp:posOffset>
                </wp:positionV>
                <wp:extent cx="1594485" cy="323850"/>
                <wp:effectExtent l="0" t="0" r="5715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759D" w14:textId="77777777" w:rsidR="00DD2DDE" w:rsidRPr="006F4D7C" w:rsidRDefault="00DD2D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984806"/>
                                <w:sz w:val="28"/>
                                <w:szCs w:val="28"/>
                              </w:rPr>
                            </w:pPr>
                            <w:r w:rsidRPr="006F4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84806"/>
                                <w:sz w:val="28"/>
                                <w:szCs w:val="28"/>
                              </w:rPr>
                              <w:t>【記入上のお願い】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3922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2.95pt;margin-top:-6.15pt;width:125.5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" stroked="f">
                <v:textbox inset="0,0,0,0">
                  <w:txbxContent>
                    <w:p w14:paraId="0440759D" w14:textId="77777777" w:rsidR="00DD2DDE" w:rsidRPr="006F4D7C" w:rsidRDefault="00DD2DDE">
                      <w:pPr>
                        <w:rPr>
                          <w:rFonts w:ascii="ＭＳ ゴシック" w:eastAsia="ＭＳ ゴシック" w:hAnsi="ＭＳ ゴシック"/>
                          <w:b/>
                          <w:color w:val="984806"/>
                          <w:sz w:val="28"/>
                          <w:szCs w:val="28"/>
                        </w:rPr>
                      </w:pPr>
                      <w:r w:rsidRPr="006F4D7C">
                        <w:rPr>
                          <w:rFonts w:ascii="ＭＳ ゴシック" w:eastAsia="ＭＳ ゴシック" w:hAnsi="ＭＳ ゴシック" w:hint="eastAsia"/>
                          <w:b/>
                          <w:color w:val="984806"/>
                          <w:sz w:val="28"/>
                          <w:szCs w:val="28"/>
                        </w:rPr>
                        <w:t>【記入上のお願い】</w:t>
                      </w:r>
                    </w:p>
                  </w:txbxContent>
                </v:textbox>
              </v:shape>
            </w:pict>
          </mc:Fallback>
        </mc:AlternateContent>
      </w:r>
    </w:p>
    <w:p w14:paraId="394FB66F" w14:textId="44B6C3FE" w:rsidR="0059103D" w:rsidRPr="0059103D" w:rsidRDefault="0059103D" w:rsidP="0059103D">
      <w:pPr>
        <w:rPr>
          <w:vanish/>
        </w:rPr>
      </w:pPr>
    </w:p>
    <w:p w14:paraId="5BD38CA3" w14:textId="6BD60F48" w:rsidR="00FB5EB5" w:rsidRPr="00932B88" w:rsidRDefault="00FB5EB5" w:rsidP="00761D7A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vertAnchor="page" w:horzAnchor="page" w:tblpX="746" w:tblpY="3176"/>
        <w:tblW w:w="107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0"/>
        <w:gridCol w:w="435"/>
        <w:gridCol w:w="636"/>
        <w:gridCol w:w="637"/>
        <w:gridCol w:w="638"/>
        <w:gridCol w:w="638"/>
        <w:gridCol w:w="638"/>
        <w:gridCol w:w="638"/>
        <w:gridCol w:w="637"/>
        <w:gridCol w:w="641"/>
        <w:gridCol w:w="639"/>
        <w:gridCol w:w="638"/>
        <w:gridCol w:w="653"/>
        <w:gridCol w:w="990"/>
      </w:tblGrid>
      <w:tr w:rsidR="002F4DB4" w:rsidRPr="00932B88" w14:paraId="441AA5BA" w14:textId="77777777" w:rsidTr="005A0FC4">
        <w:trPr>
          <w:trHeight w:hRule="exact" w:val="35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5DC73D47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3F86B47E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2DC72E99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4D5381D7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17A90247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C92A38" w14:textId="77777777" w:rsidR="002F4DB4" w:rsidRPr="00C46B4A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658AAC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226176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226176"/>
              </w:rPr>
              <w:t>者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14174" w14:textId="35B357CB" w:rsidR="002F4DB4" w:rsidRPr="00A077F7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D293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226177"/>
              </w:rPr>
              <w:t>専願</w:t>
            </w:r>
            <w:r w:rsidRPr="00DD293D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226177"/>
              </w:rPr>
              <w:t>者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BBCD79" w14:textId="2336E3E3" w:rsidR="002F4DB4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077F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50226178"/>
              </w:rPr>
              <w:t>備</w:t>
            </w:r>
            <w:r w:rsidRPr="00A077F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50226178"/>
              </w:rPr>
              <w:t>考</w:t>
            </w:r>
          </w:p>
          <w:p w14:paraId="25C650E8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2F4DB4" w:rsidRPr="00932B88" w14:paraId="1521ED6B" w14:textId="77777777" w:rsidTr="005A0FC4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4D54BB6B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46A6D276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08E4C380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4B2CB5AE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</w:tcBorders>
            <w:vAlign w:val="center"/>
          </w:tcPr>
          <w:p w14:paraId="0D42A630" w14:textId="77777777" w:rsidR="002F4DB4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50EE27F9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8" w:type="dxa"/>
            <w:vMerge w:val="restart"/>
            <w:vAlign w:val="center"/>
          </w:tcPr>
          <w:p w14:paraId="5B805F8F" w14:textId="77777777" w:rsidR="002F4DB4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66DEE490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center"/>
          </w:tcPr>
          <w:p w14:paraId="0FF34C92" w14:textId="77777777" w:rsidR="002F4DB4" w:rsidRPr="00932B88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03CD31DE" w14:textId="77777777" w:rsidR="002F4DB4" w:rsidRPr="00932B88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EC74B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8" w:type="dxa"/>
            <w:gridSpan w:val="2"/>
            <w:tcBorders>
              <w:left w:val="single" w:sz="8" w:space="0" w:color="auto"/>
            </w:tcBorders>
            <w:vAlign w:val="center"/>
          </w:tcPr>
          <w:p w14:paraId="56308A8C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930" w:type="dxa"/>
            <w:gridSpan w:val="3"/>
            <w:tcBorders>
              <w:right w:val="single" w:sz="8" w:space="0" w:color="auto"/>
            </w:tcBorders>
            <w:vAlign w:val="center"/>
          </w:tcPr>
          <w:p w14:paraId="2D798017" w14:textId="26341FA1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300AF9" w14:textId="75C8A54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F4DB4" w:rsidRPr="00932B88" w14:paraId="2F6E5E5D" w14:textId="77777777" w:rsidTr="005A0FC4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519DD832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2F7BC417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A1E7C99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E9ED60B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864361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</w:tcBorders>
            <w:vAlign w:val="center"/>
          </w:tcPr>
          <w:p w14:paraId="2FD3C2D8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E6B3CE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8CCFC9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0C25B6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0FB334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455A7D93" w14:textId="77777777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28E4A50D" w14:textId="2810EA0A" w:rsidR="002F4DB4" w:rsidRPr="00843C00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43C00">
              <w:rPr>
                <w:rFonts w:ascii="ＭＳ ゴシック" w:eastAsia="ＭＳ ゴシック" w:hAnsi="ＭＳ ゴシック" w:hint="eastAsia"/>
                <w:sz w:val="13"/>
                <w:szCs w:val="13"/>
              </w:rPr>
              <w:t>石田スカラシップ生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7CCDF876" w14:textId="77777777" w:rsidR="002F4DB4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244C8411" w14:textId="04C1BF5B" w:rsidR="002F4DB4" w:rsidRPr="00932B88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7D6BC89" w14:textId="77777777" w:rsidR="002F4DB4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43CE6498" w14:textId="65E9A469" w:rsidR="002933DD" w:rsidRPr="002933DD" w:rsidRDefault="002F4DB4" w:rsidP="007B76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6C3" w14:textId="2933D064" w:rsidR="002F4DB4" w:rsidRPr="00932B88" w:rsidRDefault="002F4DB4" w:rsidP="007B76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16726" w:rsidRPr="00932B88" w14:paraId="53C93EC4" w14:textId="77777777" w:rsidTr="005A0FC4">
        <w:trPr>
          <w:trHeight w:hRule="exact" w:val="54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6E01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46709991" w14:textId="32941AD2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龍谷　花子</w:t>
            </w:r>
          </w:p>
        </w:tc>
        <w:tc>
          <w:tcPr>
            <w:tcW w:w="435" w:type="dxa"/>
            <w:tcBorders>
              <w:top w:val="single" w:sz="8" w:space="0" w:color="auto"/>
            </w:tcBorders>
            <w:vAlign w:val="center"/>
          </w:tcPr>
          <w:p w14:paraId="68C03221" w14:textId="0A8642B6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500FC1" w14:textId="5BB9FC95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210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792AF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6571327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AB0EE6" w14:textId="091BD060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67627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38A7E7" w14:textId="0B15AA1A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8DFF6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4E8B7B3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5801D4CD" w14:textId="79DF120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4" w:space="0" w:color="7F7F7F"/>
            </w:tcBorders>
            <w:vAlign w:val="center"/>
          </w:tcPr>
          <w:p w14:paraId="594D99A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right w:val="single" w:sz="8" w:space="0" w:color="auto"/>
            </w:tcBorders>
            <w:vAlign w:val="center"/>
          </w:tcPr>
          <w:p w14:paraId="799ED3E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0DA6EB" w14:textId="30BB79A0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東川</w:t>
            </w:r>
          </w:p>
        </w:tc>
      </w:tr>
      <w:tr w:rsidR="00A16726" w:rsidRPr="00932B88" w14:paraId="473EEDDE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A79C44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C6C119D" w14:textId="76D5BA3C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上川　</w:t>
            </w: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萌</w:t>
            </w:r>
          </w:p>
        </w:tc>
        <w:tc>
          <w:tcPr>
            <w:tcW w:w="435" w:type="dxa"/>
            <w:vAlign w:val="center"/>
          </w:tcPr>
          <w:p w14:paraId="38EC9FDC" w14:textId="592B55E6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8BD7D02" w14:textId="6E8B4A12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256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8719782" w14:textId="70A5757E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vAlign w:val="center"/>
          </w:tcPr>
          <w:p w14:paraId="48CE31A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9532B2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6AA86EC" w14:textId="169964C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707083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D20E6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C7F4DA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AD2B70A" w14:textId="364D623F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0C4DD6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E9F5A2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E083C" w14:textId="2335CEB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旭工</w:t>
            </w:r>
          </w:p>
        </w:tc>
      </w:tr>
      <w:tr w:rsidR="00A16726" w:rsidRPr="00932B88" w14:paraId="4653DB51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438321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AE69166" w14:textId="005688BC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大雪　太郎</w:t>
            </w:r>
          </w:p>
        </w:tc>
        <w:tc>
          <w:tcPr>
            <w:tcW w:w="435" w:type="dxa"/>
            <w:vAlign w:val="center"/>
          </w:tcPr>
          <w:p w14:paraId="4A649EE4" w14:textId="15BBDF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1306A72" w14:textId="6378A268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296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970542F" w14:textId="25FB693E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vAlign w:val="center"/>
          </w:tcPr>
          <w:p w14:paraId="355A4E7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480F85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2C3AB3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78B809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DD1227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B24ABA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8DA70A7" w14:textId="038D15BA" w:rsidR="00A16726" w:rsidRPr="00932B88" w:rsidRDefault="000468E0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F206C9F" w14:textId="6248D371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BE7991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F3BAD8" w14:textId="225181A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44C32702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A118D0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E5B9D15" w14:textId="1DEF7419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安部川</w:t>
            </w:r>
            <w:r w:rsidR="00EB4F3F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きなこ</w:t>
            </w:r>
          </w:p>
        </w:tc>
        <w:tc>
          <w:tcPr>
            <w:tcW w:w="435" w:type="dxa"/>
            <w:vAlign w:val="center"/>
          </w:tcPr>
          <w:p w14:paraId="0BA6052D" w14:textId="390133D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B213AF4" w14:textId="7E2F4B92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162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4DF97E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0D35D1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7A75C4D" w14:textId="77731945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A8CD61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FEA56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1B060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AC21BB1" w14:textId="159D6860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9" w:type="dxa"/>
            <w:vAlign w:val="center"/>
          </w:tcPr>
          <w:p w14:paraId="33AD5282" w14:textId="21E1CF6E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B430CB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A024B1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B6088" w14:textId="6EE8F4C0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2E77D351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DBC5D4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E52652D" w14:textId="29733D39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真田　幸村</w:t>
            </w:r>
          </w:p>
        </w:tc>
        <w:tc>
          <w:tcPr>
            <w:tcW w:w="435" w:type="dxa"/>
            <w:vAlign w:val="center"/>
          </w:tcPr>
          <w:p w14:paraId="0A002BAB" w14:textId="52B9EB8A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397FB10" w14:textId="418DDD9B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245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8877AA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078B9A6" w14:textId="7A7B604B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276E78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69BFD4E" w14:textId="6A2A070B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951711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46BDAA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8AF9F4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47DDDCD" w14:textId="4CCFE9A6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BB2E31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1AF567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F504A" w14:textId="1EE48B64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8"/>
                <w:szCs w:val="18"/>
              </w:rPr>
              <w:t>旭北</w:t>
            </w:r>
          </w:p>
        </w:tc>
      </w:tr>
      <w:tr w:rsidR="00A16726" w:rsidRPr="00932B88" w14:paraId="0D2C888A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5F2994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6EE0964" w14:textId="45008A15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豊臣　秀吉</w:t>
            </w:r>
          </w:p>
        </w:tc>
        <w:tc>
          <w:tcPr>
            <w:tcW w:w="435" w:type="dxa"/>
            <w:vAlign w:val="center"/>
          </w:tcPr>
          <w:p w14:paraId="74EAEC56" w14:textId="695D1D1E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379831E" w14:textId="3432E5D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270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A81B0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7226CA9" w14:textId="1FA8FA39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EAF45F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51B1161" w14:textId="30941342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A76A68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4E07A2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2BA87C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8F7A8D2" w14:textId="21B48C4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0145DB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42618F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C6F73" w14:textId="40C4400A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旭東</w:t>
            </w:r>
          </w:p>
        </w:tc>
      </w:tr>
      <w:tr w:rsidR="00A16726" w:rsidRPr="00932B88" w14:paraId="414BEA82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07ED00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C006C39" w14:textId="40BE1388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徳川　家康</w:t>
            </w:r>
          </w:p>
        </w:tc>
        <w:tc>
          <w:tcPr>
            <w:tcW w:w="435" w:type="dxa"/>
            <w:vAlign w:val="center"/>
          </w:tcPr>
          <w:p w14:paraId="574496F5" w14:textId="3BB38772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D600895" w14:textId="715FEA4A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245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83640E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464B2A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626E7F2" w14:textId="07AC1CD6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D9CEDA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855149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042CF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23EC5F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D3D8FB1" w14:textId="6BDE004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DBE468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18E5B95" w14:textId="43D988C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5737B" w14:textId="1498B61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2C2DE2D4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870593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91C5519" w14:textId="57002252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平　</w:t>
            </w: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清盛</w:t>
            </w:r>
          </w:p>
        </w:tc>
        <w:tc>
          <w:tcPr>
            <w:tcW w:w="435" w:type="dxa"/>
            <w:vAlign w:val="center"/>
          </w:tcPr>
          <w:p w14:paraId="3EF9750D" w14:textId="70DAEC45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30C4CD1" w14:textId="19A70B8E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196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9EBA04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F70A00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B83462" w14:textId="3872FD0F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BBE43E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D3F716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EF8B2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1BB7E7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0EE6BE7" w14:textId="75218D48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5AE2EE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8B82F74" w14:textId="0B608579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49E6F4" w14:textId="0D5C4B0F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0D28B62A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7639DB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3A6EA0C" w14:textId="3B317C6E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藤原　忠道</w:t>
            </w:r>
          </w:p>
        </w:tc>
        <w:tc>
          <w:tcPr>
            <w:tcW w:w="435" w:type="dxa"/>
            <w:vAlign w:val="center"/>
          </w:tcPr>
          <w:p w14:paraId="756DA366" w14:textId="2E630450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A22867B" w14:textId="27A93F11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255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8DCB1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FB40F5B" w14:textId="22E5260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9BE218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E1806B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AC569F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7E6B3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6E3F1F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1C5D05F" w14:textId="64489E4B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CD77EDE" w14:textId="10ED244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50F129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2AC087" w14:textId="3D01470A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029C32D8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DE128C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1E6F525" w14:textId="747F5D3A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源　</w:t>
            </w: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義経</w:t>
            </w:r>
          </w:p>
        </w:tc>
        <w:tc>
          <w:tcPr>
            <w:tcW w:w="435" w:type="dxa"/>
            <w:vAlign w:val="center"/>
          </w:tcPr>
          <w:p w14:paraId="445780F4" w14:textId="4BF08C85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BFAFBDC" w14:textId="664BAA1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275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9D245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5886D3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D356C8" w14:textId="7FC879F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FB53B8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6B89FA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D190B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9A9045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4191564" w14:textId="13E10C6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1565A3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C2FA916" w14:textId="27A92984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0F036" w14:textId="1250B4F5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1B102936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3D57393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63C093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83B7AD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CE3A85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4BD506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DC2F1D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AC3835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992851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50866B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5996D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DFD2CB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4A87A09" w14:textId="611C5605" w:rsidR="00A16726" w:rsidRPr="00932B88" w:rsidRDefault="00CA32F0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CB9BBC" wp14:editId="1B501A40">
                      <wp:simplePos x="0" y="0"/>
                      <wp:positionH relativeFrom="column">
                        <wp:posOffset>-946785</wp:posOffset>
                      </wp:positionH>
                      <wp:positionV relativeFrom="margin">
                        <wp:posOffset>-1845945</wp:posOffset>
                      </wp:positionV>
                      <wp:extent cx="276860" cy="3999865"/>
                      <wp:effectExtent l="5397" t="0" r="14288" b="14287"/>
                      <wp:wrapNone/>
                      <wp:docPr id="2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3999865"/>
                              </a:xfrm>
                              <a:prstGeom prst="rightBrace">
                                <a:avLst>
                                  <a:gd name="adj1" fmla="val 107454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BC88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8" o:spid="_x0000_s1026" type="#_x0000_t88" style="position:absolute;margin-left:-74.55pt;margin-top:-145.35pt;width:21.8pt;height:314.9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" adj="1607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A16726"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890FFB" wp14:editId="51A333A2">
                      <wp:simplePos x="0" y="0"/>
                      <wp:positionH relativeFrom="column">
                        <wp:posOffset>-3903980</wp:posOffset>
                      </wp:positionH>
                      <wp:positionV relativeFrom="margin">
                        <wp:posOffset>-767715</wp:posOffset>
                      </wp:positionV>
                      <wp:extent cx="276860" cy="1821180"/>
                      <wp:effectExtent l="17780" t="19050" r="18415" b="18415"/>
                      <wp:wrapNone/>
                      <wp:docPr id="2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1821180"/>
                              </a:xfrm>
                              <a:prstGeom prst="rightBrace">
                                <a:avLst>
                                  <a:gd name="adj1" fmla="val 5481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91A5" id="AutoShape 107" o:spid="_x0000_s1026" type="#_x0000_t88" style="position:absolute;margin-left:-307.4pt;margin-top:-60.45pt;width:21.8pt;height:143.4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E5E8F26" w14:textId="04E32244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B1B1D2F" w14:textId="3F070DD8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A68383" w14:textId="3FEB52B5" w:rsidR="00A16726" w:rsidRPr="00932B88" w:rsidRDefault="00CA32F0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7A8B12" wp14:editId="36B4AEA9">
                      <wp:simplePos x="0" y="0"/>
                      <wp:positionH relativeFrom="column">
                        <wp:posOffset>180975</wp:posOffset>
                      </wp:positionH>
                      <wp:positionV relativeFrom="margin">
                        <wp:posOffset>-94615</wp:posOffset>
                      </wp:positionV>
                      <wp:extent cx="276860" cy="517525"/>
                      <wp:effectExtent l="0" t="6033" r="21908" b="21907"/>
                      <wp:wrapNone/>
                      <wp:docPr id="2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517525"/>
                              </a:xfrm>
                              <a:prstGeom prst="rightBrace">
                                <a:avLst>
                                  <a:gd name="adj1" fmla="val 1255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EC71" id="AutoShape 110" o:spid="_x0000_s1026" type="#_x0000_t88" style="position:absolute;margin-left:14.25pt;margin-top:-7.45pt;width:21.8pt;height:40.7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" adj="1451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</w:tr>
      <w:tr w:rsidR="00A16726" w:rsidRPr="00932B88" w14:paraId="49E2446E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609B06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CC0D9DF" w14:textId="171CF22F" w:rsidR="00A16726" w:rsidRPr="00932B88" w:rsidRDefault="00CA32F0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9E400B" wp14:editId="0C439B6C">
                      <wp:simplePos x="0" y="0"/>
                      <wp:positionH relativeFrom="column">
                        <wp:posOffset>210820</wp:posOffset>
                      </wp:positionH>
                      <wp:positionV relativeFrom="margin">
                        <wp:posOffset>55245</wp:posOffset>
                      </wp:positionV>
                      <wp:extent cx="1454785" cy="299085"/>
                      <wp:effectExtent l="0" t="0" r="12065" b="24765"/>
                      <wp:wrapNone/>
                      <wp:docPr id="2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825B6" w14:textId="77777777" w:rsidR="00A16726" w:rsidRPr="00717D77" w:rsidRDefault="00A16726" w:rsidP="00A16726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 w:rsidRPr="00717D77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記載順の指定はありません。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400B" id="Rectangle 111" o:spid="_x0000_s1027" style="position:absolute;margin-left:16.6pt;margin-top:4.35pt;width:114.55pt;height:23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" fillcolor="#ffc">
                      <v:textbox inset="5.85pt,.75mm,5.85pt,.7pt">
                        <w:txbxContent>
                          <w:p w14:paraId="1C6825B6" w14:textId="77777777" w:rsidR="00A16726" w:rsidRPr="00717D77" w:rsidRDefault="00A16726" w:rsidP="00A16726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717D77">
                              <w:rPr>
                                <w:rFonts w:eastAsia="ＭＳ ゴシック" w:hint="eastAsia"/>
                                <w:sz w:val="18"/>
                              </w:rPr>
                              <w:t>記載順の指定はありません。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 w14:paraId="1D732F4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6E9ACE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9A17C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B8EA6DA" w14:textId="21EC1D02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AA3BB34" w14:textId="7A2187B3" w:rsidR="00A16726" w:rsidRPr="00932B88" w:rsidRDefault="00CA32F0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B0E51F" wp14:editId="4ABE65E0">
                      <wp:simplePos x="0" y="0"/>
                      <wp:positionH relativeFrom="column">
                        <wp:posOffset>245110</wp:posOffset>
                      </wp:positionH>
                      <wp:positionV relativeFrom="margin">
                        <wp:posOffset>61595</wp:posOffset>
                      </wp:positionV>
                      <wp:extent cx="1734820" cy="299085"/>
                      <wp:effectExtent l="0" t="0" r="17780" b="24765"/>
                      <wp:wrapNone/>
                      <wp:docPr id="19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B8929" w14:textId="77777777" w:rsidR="00A16726" w:rsidRPr="00717D77" w:rsidRDefault="00A16726" w:rsidP="00A16726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ここの入力は丸印「○」です。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0E51F" id="Rectangle 112" o:spid="_x0000_s1028" style="position:absolute;left:0;text-align:left;margin-left:19.3pt;margin-top:4.85pt;width:136.6pt;height:2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" fillcolor="#ffc">
                      <v:textbox inset="5.85pt,.75mm,5.85pt,.7pt">
                        <w:txbxContent>
                          <w:p w14:paraId="627B8929" w14:textId="77777777" w:rsidR="00A16726" w:rsidRPr="00717D77" w:rsidRDefault="00A16726" w:rsidP="00A16726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ここの入力は丸印「○」です。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651BB1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8825AB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BDEC25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BD3909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E5E3E20" w14:textId="547955BB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08252F4" w14:textId="5558B825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50E5A8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B521E7" w14:textId="41D0D02E" w:rsidR="00A16726" w:rsidRPr="00932B88" w:rsidRDefault="00CA32F0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50BB58" wp14:editId="5B5D4D5C">
                      <wp:simplePos x="0" y="0"/>
                      <wp:positionH relativeFrom="column">
                        <wp:posOffset>-957580</wp:posOffset>
                      </wp:positionH>
                      <wp:positionV relativeFrom="margin">
                        <wp:posOffset>53975</wp:posOffset>
                      </wp:positionV>
                      <wp:extent cx="1598930" cy="1356995"/>
                      <wp:effectExtent l="0" t="0" r="20320" b="14605"/>
                      <wp:wrapNone/>
                      <wp:docPr id="1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11C0B" w14:textId="77777777" w:rsidR="00A16726" w:rsidRPr="00FC0040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併願者については、併願校名を</w:t>
                                  </w:r>
                                </w:p>
                                <w:p w14:paraId="3ECDB61A" w14:textId="77777777" w:rsidR="00A16726" w:rsidRPr="00FC0040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略記してください。</w:t>
                                  </w:r>
                                </w:p>
                                <w:p w14:paraId="74CFD0B2" w14:textId="77777777" w:rsidR="00A16726" w:rsidRPr="00FC0040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</w:p>
                                <w:p w14:paraId="638620EB" w14:textId="77777777" w:rsidR="00A16726" w:rsidRPr="00FC0040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旭東・旭西・旭南・旭北</w:t>
                                  </w:r>
                                </w:p>
                                <w:p w14:paraId="2BA9B2B6" w14:textId="77777777" w:rsidR="00A16726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旭農・旭工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旭商・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永嶺</w:t>
                                  </w:r>
                                </w:p>
                                <w:p w14:paraId="2839B3B4" w14:textId="77777777" w:rsidR="00A16726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東川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など</w:t>
                                  </w:r>
                                </w:p>
                                <w:p w14:paraId="48AFD416" w14:textId="77777777" w:rsidR="00A16726" w:rsidRPr="009F61B5" w:rsidRDefault="00A16726" w:rsidP="00A167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0BB58" id="Rectangle 92" o:spid="_x0000_s1029" style="position:absolute;left:0;text-align:left;margin-left:-75.4pt;margin-top:4.25pt;width:125.9pt;height:10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" fillcolor="#ffc">
                      <v:textbox inset="5.85pt,.75mm,5.85pt,.7pt">
                        <w:txbxContent>
                          <w:p w14:paraId="6AF11C0B" w14:textId="77777777" w:rsidR="00A16726" w:rsidRPr="00FC0040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併願者については、併願校名を</w:t>
                            </w:r>
                          </w:p>
                          <w:p w14:paraId="3ECDB61A" w14:textId="77777777" w:rsidR="00A16726" w:rsidRPr="00FC0040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略記してください。</w:t>
                            </w:r>
                          </w:p>
                          <w:p w14:paraId="74CFD0B2" w14:textId="77777777" w:rsidR="00A16726" w:rsidRPr="00FC0040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638620EB" w14:textId="77777777" w:rsidR="00A16726" w:rsidRPr="00FC0040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旭東・旭西・旭南・旭北</w:t>
                            </w:r>
                          </w:p>
                          <w:p w14:paraId="2BA9B2B6" w14:textId="77777777" w:rsidR="00A16726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旭農・旭工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旭商・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永嶺</w:t>
                            </w:r>
                          </w:p>
                          <w:p w14:paraId="2839B3B4" w14:textId="77777777" w:rsidR="00A16726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東川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 xml:space="preserve">　など</w:t>
                            </w:r>
                          </w:p>
                          <w:p w14:paraId="48AFD416" w14:textId="77777777" w:rsidR="00A16726" w:rsidRPr="009F61B5" w:rsidRDefault="00A16726" w:rsidP="00A1672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A16726" w:rsidRPr="00932B88" w14:paraId="17203FB0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867FB9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82AA7B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771009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5310E1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F5F1F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74FEB9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0CEFE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B5CE6D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61058C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C2A137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538D7C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0B9CAB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2A208B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4C202F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576ED" w14:textId="72B3549D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74767C84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B37F16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C347AD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459916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B2CDE1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350C38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C696A6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323EE4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477D84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4B008A3" w14:textId="4E0921EC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BEC6898" wp14:editId="5B4C0D6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110490</wp:posOffset>
                      </wp:positionV>
                      <wp:extent cx="276860" cy="4003040"/>
                      <wp:effectExtent l="3810" t="0" r="12700" b="12700"/>
                      <wp:wrapNone/>
                      <wp:docPr id="1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76860" cy="4003040"/>
                              </a:xfrm>
                              <a:prstGeom prst="rightBrace">
                                <a:avLst>
                                  <a:gd name="adj1" fmla="val 106995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1103" id="AutoShape 109" o:spid="_x0000_s1026" type="#_x0000_t88" style="position:absolute;margin-left:22.45pt;margin-top:8.7pt;width:21.8pt;height:315.2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" adj="1598" strokecolor="red" strokeweight="2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48129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7FDAEE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A2BA66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79C09D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5BFC8A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1AAEA" w14:textId="01F9C32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7521CD6E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093C5E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01CACD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71FF0E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F6A8F3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604DFA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405367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706D4B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C1C0CE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B280D9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9EA74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3855DC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E6BCAE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854B6F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D94E31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FB3B61" w14:textId="09820F62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5492D36E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CD2E2F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1599D5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5F6896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E02B42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C5ED5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C2E429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5BEB3E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007FB6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D44AD0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ADF29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240E5B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EB9B3A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52D4E5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2855F8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23C03D" w14:textId="33D9B870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4CA11647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FC5F2C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7FEE77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902F57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190586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99D719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81C855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933B39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F7CA98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C807070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66752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3A8DB0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FE7FD3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1EA77C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6CB833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02FC97" w14:textId="11AF8D46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77062D21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AE0916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43841E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D44974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B6B60C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6C3C5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0536FC1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BF3280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A52E05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8746C7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572511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D9EF311" w14:textId="3D21EC03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60E399D" wp14:editId="7DD3F156">
                      <wp:simplePos x="0" y="0"/>
                      <wp:positionH relativeFrom="column">
                        <wp:posOffset>-1941830</wp:posOffset>
                      </wp:positionH>
                      <wp:positionV relativeFrom="margin">
                        <wp:posOffset>268605</wp:posOffset>
                      </wp:positionV>
                      <wp:extent cx="3171825" cy="367665"/>
                      <wp:effectExtent l="6985" t="11430" r="12065" b="11430"/>
                      <wp:wrapNone/>
                      <wp:docPr id="1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BC568" w14:textId="77777777" w:rsidR="00A16726" w:rsidRPr="001F134A" w:rsidRDefault="00A16726" w:rsidP="00A1672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F134A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ここは、このページの各項目の合計人数を記入して下さい。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399D" id="Rectangle 91" o:spid="_x0000_s1030" style="position:absolute;left:0;text-align:left;margin-left:-152.9pt;margin-top:21.15pt;width:249.75pt;height:2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" fillcolor="#ffc">
                      <v:textbox inset="5.85pt,.75mm,5.85pt,.7pt">
                        <w:txbxContent>
                          <w:p w14:paraId="589BC568" w14:textId="77777777" w:rsidR="00A16726" w:rsidRPr="001F134A" w:rsidRDefault="00A16726" w:rsidP="00A1672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F134A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ここは、このページの各項目の合計人数を記入して下さい。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9" w:type="dxa"/>
            <w:vAlign w:val="center"/>
          </w:tcPr>
          <w:p w14:paraId="55DFC717" w14:textId="15ABFDFA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4E5973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DCACB1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62AD5" w14:textId="18764F3E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21C20A9B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2FE3FA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EDCBC7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536F00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7A4263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F5B2A1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76A252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E1FDB27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727316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59FD64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FED082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35FE67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119329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EB63F6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55E77D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AAC130" w14:textId="37DD71AB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746C062B" w14:textId="77777777" w:rsidTr="005A0FC4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1DB0A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0A0FCAE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14:paraId="1AE86CB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9E9B8A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C1E3C9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554C6A0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8BE6A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1D892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22DB28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3E666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39EB1AD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0B7278E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419465D2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2AA941D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2FC75" w14:textId="5427B729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6726" w:rsidRPr="00932B88" w14:paraId="5A2BE227" w14:textId="77777777" w:rsidTr="005A0FC4">
        <w:trPr>
          <w:trHeight w:hRule="exact" w:val="289"/>
        </w:trPr>
        <w:tc>
          <w:tcPr>
            <w:tcW w:w="3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6F358E96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55EC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50226179"/>
              </w:rPr>
              <w:t>合</w:t>
            </w:r>
            <w:r w:rsidRPr="00255EC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50226179"/>
              </w:rPr>
              <w:t>計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4AC1124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</w:tcBorders>
          </w:tcPr>
          <w:p w14:paraId="081A8DA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DB86DE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75DCA0E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41D5453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438DACF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41" w:type="dxa"/>
            <w:tcBorders>
              <w:top w:val="single" w:sz="8" w:space="0" w:color="auto"/>
              <w:bottom w:val="nil"/>
            </w:tcBorders>
          </w:tcPr>
          <w:p w14:paraId="142EE4D5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9" w:type="dxa"/>
            <w:tcBorders>
              <w:top w:val="single" w:sz="8" w:space="0" w:color="auto"/>
              <w:bottom w:val="nil"/>
            </w:tcBorders>
          </w:tcPr>
          <w:p w14:paraId="660D8A9B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4" w:space="0" w:color="7F7F7F"/>
            </w:tcBorders>
          </w:tcPr>
          <w:p w14:paraId="308B443C" w14:textId="77777777" w:rsidR="00A16726" w:rsidRPr="00932B88" w:rsidRDefault="00A16726" w:rsidP="00A1672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bottom w:val="nil"/>
              <w:right w:val="single" w:sz="8" w:space="0" w:color="auto"/>
              <w:tr2bl w:val="nil"/>
            </w:tcBorders>
          </w:tcPr>
          <w:p w14:paraId="79A386FE" w14:textId="14ED30CD" w:rsidR="00A16726" w:rsidRPr="00932B88" w:rsidRDefault="00A16726" w:rsidP="00A16726">
            <w:pPr>
              <w:jc w:val="right"/>
              <w:rPr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9C58929" w14:textId="3500C572" w:rsidR="00A16726" w:rsidRPr="00932B88" w:rsidRDefault="00A16726" w:rsidP="00A16726">
            <w:pPr>
              <w:jc w:val="center"/>
              <w:rPr>
                <w:sz w:val="12"/>
                <w:szCs w:val="12"/>
              </w:rPr>
            </w:pPr>
          </w:p>
        </w:tc>
      </w:tr>
      <w:tr w:rsidR="006C7A3D" w:rsidRPr="00932B88" w14:paraId="51534D41" w14:textId="77777777" w:rsidTr="005A0FC4">
        <w:trPr>
          <w:trHeight w:hRule="exact" w:val="536"/>
        </w:trPr>
        <w:tc>
          <w:tcPr>
            <w:tcW w:w="3396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08FE076" w14:textId="77777777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AA2F719" w14:textId="3E2CBC9A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14:paraId="28EE2099" w14:textId="554C3477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654EFE" w14:textId="67858EDF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3945612" w14:textId="09C6F275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B6A451" w14:textId="30502621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5CA7E9C" w14:textId="0DD39F9A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0467EF95" w14:textId="0A9E81BC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225ED07E" w14:textId="609553B4" w:rsidR="006C7A3D" w:rsidRPr="00932B88" w:rsidRDefault="000468E0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2A712F71" w14:textId="0BEC24F4" w:rsidR="006C7A3D" w:rsidRPr="00932B88" w:rsidRDefault="006C7A3D" w:rsidP="006C7A3D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4" w:space="0" w:color="7F7F7F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14:paraId="47247712" w14:textId="7D525F28" w:rsidR="006C7A3D" w:rsidRPr="00932B88" w:rsidRDefault="006C7A3D" w:rsidP="006C7A3D">
            <w:pPr>
              <w:spacing w:line="240" w:lineRule="exact"/>
              <w:ind w:rightChars="-72" w:right="-13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5335C855" w14:textId="117EC3A6" w:rsidR="006C7A3D" w:rsidRPr="00932B88" w:rsidRDefault="006C7A3D" w:rsidP="006C7A3D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C7916E" w14:textId="4FB8E0F8" w:rsidR="00563D10" w:rsidRPr="00932B88" w:rsidRDefault="009A63A6" w:rsidP="00FB5EB5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7F6EC90" wp14:editId="33B33537">
                <wp:simplePos x="0" y="0"/>
                <wp:positionH relativeFrom="page">
                  <wp:posOffset>2212340</wp:posOffset>
                </wp:positionH>
                <wp:positionV relativeFrom="page">
                  <wp:posOffset>457200</wp:posOffset>
                </wp:positionV>
                <wp:extent cx="3376295" cy="516890"/>
                <wp:effectExtent l="0" t="0" r="0" b="0"/>
                <wp:wrapNone/>
                <wp:docPr id="146593161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D4DD4" w14:textId="1CC07822" w:rsidR="004C7116" w:rsidRPr="00B1309E" w:rsidRDefault="004C7116" w:rsidP="004C711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79749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45EF6940" w14:textId="0DA93E45" w:rsidR="004C7116" w:rsidRPr="00B1309E" w:rsidRDefault="004C7116" w:rsidP="004C711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05666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奨学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0CA58EAD" w14:textId="77777777" w:rsidR="004C7116" w:rsidRPr="004C4826" w:rsidRDefault="004C7116" w:rsidP="004C711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6EC90" id="Text Box 116" o:spid="_x0000_s1031" type="#_x0000_t202" style="position:absolute;left:0;text-align:left;margin-left:174.2pt;margin-top:36pt;width:265.85pt;height:40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" o:allowincell="f" stroked="f">
                <v:textbox inset="5.85pt,.7pt,5.85pt,.7pt">
                  <w:txbxContent>
                    <w:p w14:paraId="168D4DD4" w14:textId="1CC07822" w:rsidR="004C7116" w:rsidRPr="00B1309E" w:rsidRDefault="004C7116" w:rsidP="004C711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79749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８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45EF6940" w14:textId="0DA93E45" w:rsidR="004C7116" w:rsidRPr="00B1309E" w:rsidRDefault="004C7116" w:rsidP="004C711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05666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奨学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0CA58EAD" w14:textId="77777777" w:rsidR="004C7116" w:rsidRPr="004C4826" w:rsidRDefault="004C7116" w:rsidP="004C711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B5EB5" w:rsidRPr="00932B88" w14:paraId="7C69C080" w14:textId="77777777" w:rsidTr="002A4A16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2E222" w14:textId="77777777" w:rsidR="00FB5EB5" w:rsidRPr="00932B88" w:rsidRDefault="00FB5EB5" w:rsidP="002A4A16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9FC88" w14:textId="27A89F38" w:rsidR="00FB5EB5" w:rsidRPr="00932B88" w:rsidRDefault="0049598E" w:rsidP="002A4A16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龍</w:t>
            </w:r>
            <w:r w:rsidRPr="00932B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谷　中学校</w:t>
            </w:r>
          </w:p>
        </w:tc>
      </w:tr>
    </w:tbl>
    <w:p w14:paraId="000AD934" w14:textId="77777777" w:rsidR="0059103D" w:rsidRPr="0059103D" w:rsidRDefault="0059103D" w:rsidP="0059103D">
      <w:pPr>
        <w:rPr>
          <w:vanish/>
        </w:rPr>
      </w:pPr>
    </w:p>
    <w:tbl>
      <w:tblPr>
        <w:tblpPr w:vertAnchor="page" w:horzAnchor="margin" w:tblpXSpec="right" w:tblpY="1576"/>
        <w:tblW w:w="184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31"/>
      </w:tblGrid>
      <w:tr w:rsidR="00FB5EB5" w:rsidRPr="00932B88" w14:paraId="6C002595" w14:textId="77777777" w:rsidTr="007B7616">
        <w:trPr>
          <w:trHeight w:val="4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3B462E" w14:textId="77777777" w:rsidR="00FB5EB5" w:rsidRPr="00932B88" w:rsidRDefault="00FB5EB5" w:rsidP="007B76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B5EB5" w:rsidRPr="00932B88" w14:paraId="1C8C4778" w14:textId="77777777" w:rsidTr="007B7616">
        <w:trPr>
          <w:trHeight w:val="447"/>
        </w:trPr>
        <w:tc>
          <w:tcPr>
            <w:tcW w:w="81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AEA88F" w14:textId="77777777" w:rsidR="00FB5EB5" w:rsidRPr="00932B88" w:rsidRDefault="00FB5EB5" w:rsidP="007B76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85514A" w14:textId="77777777" w:rsidR="00FB5EB5" w:rsidRPr="00932B88" w:rsidRDefault="004735FD" w:rsidP="007B76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  <w:tr w:rsidR="00FB5EB5" w:rsidRPr="00932B88" w14:paraId="26158BFE" w14:textId="77777777" w:rsidTr="007B7616">
        <w:trPr>
          <w:trHeight w:val="467"/>
        </w:trPr>
        <w:tc>
          <w:tcPr>
            <w:tcW w:w="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9E9A4A" w14:textId="77777777" w:rsidR="00FB5EB5" w:rsidRPr="00932B88" w:rsidRDefault="00FB5EB5" w:rsidP="007B76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1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91DE99" w14:textId="342334CD" w:rsidR="00FB5EB5" w:rsidRPr="00932B88" w:rsidRDefault="0049598E" w:rsidP="007B76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</w:tbl>
    <w:p w14:paraId="4D7DBFEC" w14:textId="7DF337A2" w:rsidR="00364827" w:rsidRDefault="00EA67D2" w:rsidP="00C572A0">
      <w:pPr>
        <w:ind w:rightChars="-72" w:right="-137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51D1DF9" wp14:editId="019B14F1">
                <wp:simplePos x="0" y="0"/>
                <wp:positionH relativeFrom="page">
                  <wp:posOffset>504669</wp:posOffset>
                </wp:positionH>
                <wp:positionV relativeFrom="page">
                  <wp:posOffset>784704</wp:posOffset>
                </wp:positionV>
                <wp:extent cx="1173480" cy="347980"/>
                <wp:effectExtent l="0" t="0" r="26670" b="13970"/>
                <wp:wrapNone/>
                <wp:docPr id="159615357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D872E" w14:textId="77777777" w:rsidR="004C7116" w:rsidRPr="00BB3286" w:rsidRDefault="004C7116" w:rsidP="004C7116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1DF9" id="Text Box 115" o:spid="_x0000_s1032" type="#_x0000_t202" style="position:absolute;left:0;text-align:left;margin-left:39.75pt;margin-top:61.8pt;width:92.4pt;height:27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" o:allowincell="f" strokeweight="1pt">
                <v:textbox inset="5.85pt,2.06mm,5.85pt,2.06mm">
                  <w:txbxContent>
                    <w:p w14:paraId="17FD872E" w14:textId="77777777" w:rsidR="004C7116" w:rsidRPr="00BB3286" w:rsidRDefault="004C7116" w:rsidP="004C7116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5B82">
        <w:rPr>
          <w:rFonts w:ascii="ＭＳ ゴシック" w:eastAsia="ＭＳ ゴシック" w:hAnsi="ＭＳ ゴシック"/>
        </w:rPr>
        <w:br w:type="page"/>
      </w:r>
    </w:p>
    <w:tbl>
      <w:tblPr>
        <w:tblpPr w:vertAnchor="page" w:horzAnchor="page" w:tblpX="746" w:tblpY="3176"/>
        <w:tblW w:w="107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0"/>
        <w:gridCol w:w="435"/>
        <w:gridCol w:w="636"/>
        <w:gridCol w:w="637"/>
        <w:gridCol w:w="638"/>
        <w:gridCol w:w="638"/>
        <w:gridCol w:w="638"/>
        <w:gridCol w:w="638"/>
        <w:gridCol w:w="637"/>
        <w:gridCol w:w="641"/>
        <w:gridCol w:w="639"/>
        <w:gridCol w:w="638"/>
        <w:gridCol w:w="653"/>
        <w:gridCol w:w="990"/>
      </w:tblGrid>
      <w:tr w:rsidR="00FD3E17" w:rsidRPr="00932B88" w14:paraId="7B8FC30F" w14:textId="77777777" w:rsidTr="00C22571">
        <w:trPr>
          <w:trHeight w:hRule="exact" w:val="35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3B7DF9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AE60C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167AD6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0193498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0A7903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752F54" w14:textId="77777777" w:rsidR="00FD3E17" w:rsidRPr="00C46B4A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A5996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44"/>
              </w:rPr>
              <w:t>併願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44"/>
              </w:rPr>
              <w:t>者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FB959B" w14:textId="77777777" w:rsidR="00FD3E17" w:rsidRPr="00A077F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43"/>
              </w:rPr>
              <w:t>専願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43"/>
              </w:rPr>
              <w:t>者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73F31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-641525242"/>
              </w:rPr>
              <w:t>備</w:t>
            </w:r>
            <w:r w:rsidRPr="00FD3E1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-641525242"/>
              </w:rPr>
              <w:t>考</w:t>
            </w:r>
          </w:p>
          <w:p w14:paraId="652FF32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D3E17" w:rsidRPr="00932B88" w14:paraId="4E984931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553B078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549C308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06FEF2F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7DBB45C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</w:tcBorders>
            <w:vAlign w:val="center"/>
          </w:tcPr>
          <w:p w14:paraId="14715DB5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5C249E0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8" w:type="dxa"/>
            <w:vMerge w:val="restart"/>
            <w:vAlign w:val="center"/>
          </w:tcPr>
          <w:p w14:paraId="03CF5201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4389B3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center"/>
          </w:tcPr>
          <w:p w14:paraId="14BAE59F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6107C8B8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AC316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8" w:type="dxa"/>
            <w:gridSpan w:val="2"/>
            <w:tcBorders>
              <w:left w:val="single" w:sz="8" w:space="0" w:color="auto"/>
            </w:tcBorders>
            <w:vAlign w:val="center"/>
          </w:tcPr>
          <w:p w14:paraId="22EF3D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930" w:type="dxa"/>
            <w:gridSpan w:val="3"/>
            <w:tcBorders>
              <w:right w:val="single" w:sz="8" w:space="0" w:color="auto"/>
            </w:tcBorders>
            <w:vAlign w:val="center"/>
          </w:tcPr>
          <w:p w14:paraId="4F1F696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1B6FA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25295BBF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433CB4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AE9FD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4DB854E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39D73C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6EDD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</w:tcBorders>
            <w:vAlign w:val="center"/>
          </w:tcPr>
          <w:p w14:paraId="4A42B2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CC16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82F7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58246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79E5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1D73B2E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7AA28E5F" w14:textId="77777777" w:rsidR="00FD3E17" w:rsidRPr="00843C00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43C00">
              <w:rPr>
                <w:rFonts w:ascii="ＭＳ ゴシック" w:eastAsia="ＭＳ ゴシック" w:hAnsi="ＭＳ ゴシック" w:hint="eastAsia"/>
                <w:sz w:val="13"/>
                <w:szCs w:val="13"/>
              </w:rPr>
              <w:t>石田スカラシップ生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493CBF88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3A8CA956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4149156B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2BC78729" w14:textId="77777777" w:rsidR="00FD3E17" w:rsidRPr="002933DD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8E8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19F03B79" w14:textId="77777777" w:rsidTr="00C22571">
        <w:trPr>
          <w:trHeight w:hRule="exact" w:val="54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B167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36DBC3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vAlign w:val="center"/>
          </w:tcPr>
          <w:p w14:paraId="27DE92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9B4C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C437C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029D749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8E726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C81C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F140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41B3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388098B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386FFE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4" w:space="0" w:color="7F7F7F"/>
            </w:tcBorders>
            <w:vAlign w:val="center"/>
          </w:tcPr>
          <w:p w14:paraId="3B8FA3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right w:val="single" w:sz="8" w:space="0" w:color="auto"/>
            </w:tcBorders>
            <w:vAlign w:val="center"/>
          </w:tcPr>
          <w:p w14:paraId="1086A7B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DE0E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F70F6A6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302657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9F647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8144B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D97DD4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10860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2F336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6B8E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43F9D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79C76E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8987A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F2508E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AD433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9B77A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EE169D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A7263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5252B2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BB317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0A3B5C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380C1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D8B0B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3DB3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C0B2CB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3BFB31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C4632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C18AE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F5F8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C40FD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45839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79BA21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8A5C8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025F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BA6F756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DF47C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7597A2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EB08FA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684A1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92E30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C0CD9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4076A0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B7AB6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DB27C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363EF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BE6DD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2D1602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5636D6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268ADB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DCA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C043390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F6B98B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DCFD6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9778E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AA7DE2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50351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B66A73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C2A2FE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97D07A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C9BCE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05600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E6777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24F1B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FDE8E9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810D3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C375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1D95CF0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83AFA2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99C422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AA38A2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EF87AF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D9182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241F0C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6BF3D2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19A4E8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7C425F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F1CE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9992B4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41F2C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AF42F9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4D279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059F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E23107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ACF19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61B24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A45CFD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34455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F86B3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DA57F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11B25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96E31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362430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B315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04035E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A603D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92FB0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58E10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32A8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D1F496B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23AE7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8C9CD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0CDFF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9CF3C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E461A1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262E3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6B7EF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97551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4BAB6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EDAE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E58DA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1B99D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8EC24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631CA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2798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680D05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4507B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E9E60B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CF16B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4C091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A35D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84C4B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1E9D4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2976F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6A55BB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BCDAC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82176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6BDC3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902EF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0A448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AA2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859660A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6C583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24653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EEB18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C0FC1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77688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6F2272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2D43B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2FFBDF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82794F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8A5E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466E2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A180F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8239EF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99736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1226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2B97B71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8AC4ED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558A9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55F09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A09B64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1A1AF1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2C69FC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8ED80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A60A5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8BA05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3823A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60D0AF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D6A74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7F509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E7A37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5DA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C8E6E6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0C14A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25345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FAC59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1E4D82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461A3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36901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E761F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4B307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33B91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F48F6A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D2B056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67B757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9556A4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CDA49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A75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BCCB2D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F2E87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70ADC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6B2BC6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1F1D4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7F22C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96540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C6CECE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9CA1FC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A3213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E2D5D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D73AD2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9C78A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713E4A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137D6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3935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AA61FB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6F6CF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57049F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FD2FC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C26C3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62363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69D62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ED0912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25DE1C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6AA9F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ABE6AA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60E58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F6A77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289456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7375D6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05FC1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6F8BB31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21B32B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874F5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A0CBEA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5FAE6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755A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2192A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A808C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0AC2A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7DFF5F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ECA3D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256E4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A7D31A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FE58A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3F8DC7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E5E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8CE5E0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F32081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D6C2FA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A6D95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90D3C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CEFF8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F2EE38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4DB459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B09E8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61C1D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FB0F29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2570A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02E6E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0545A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F28CE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8EA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4B0D781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FF993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4A02D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007D8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7FEC26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37485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838B6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CF93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05D153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E03BC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05A5C0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588BA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970510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4E163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5AA0CD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C0F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E4CDE3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F4829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E7D86E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0ACED9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52276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61B32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C6190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5EA39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5A65D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A6B44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024F1E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46047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C9ABF3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7A66D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6CB929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3A2E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596C7FE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5F5D8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38224C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2CA4B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5C7D9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EE01B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69A360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51728E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488B32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B4ECB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8DAD9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EE79B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6385E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BA019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7F484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85AEF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56982CC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8362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2F619D2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14:paraId="4ED75F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76918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B9C97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24721F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3768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A839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B27E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AAD0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571866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5E310C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1AB2CC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586AAF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8149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B8A9602" w14:textId="77777777" w:rsidTr="00C22571">
        <w:trPr>
          <w:trHeight w:hRule="exact" w:val="289"/>
        </w:trPr>
        <w:tc>
          <w:tcPr>
            <w:tcW w:w="3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4BCBA5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3E17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-641525241"/>
              </w:rPr>
              <w:t>合</w:t>
            </w:r>
            <w:r w:rsidRPr="00FD3E1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-641525241"/>
              </w:rPr>
              <w:t>計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E9BCD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</w:tcBorders>
          </w:tcPr>
          <w:p w14:paraId="1A2B2E3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598C0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0175A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AEDBC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D62EC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41" w:type="dxa"/>
            <w:tcBorders>
              <w:top w:val="single" w:sz="8" w:space="0" w:color="auto"/>
              <w:bottom w:val="nil"/>
            </w:tcBorders>
          </w:tcPr>
          <w:p w14:paraId="570C66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9" w:type="dxa"/>
            <w:tcBorders>
              <w:top w:val="single" w:sz="8" w:space="0" w:color="auto"/>
              <w:bottom w:val="nil"/>
            </w:tcBorders>
          </w:tcPr>
          <w:p w14:paraId="11CDAD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4" w:space="0" w:color="7F7F7F"/>
            </w:tcBorders>
          </w:tcPr>
          <w:p w14:paraId="1A7F85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bottom w:val="nil"/>
              <w:right w:val="single" w:sz="8" w:space="0" w:color="auto"/>
              <w:tr2bl w:val="nil"/>
            </w:tcBorders>
          </w:tcPr>
          <w:p w14:paraId="293DB15E" w14:textId="77777777" w:rsidR="00FD3E17" w:rsidRPr="00932B88" w:rsidRDefault="00FD3E17" w:rsidP="00C22571">
            <w:pPr>
              <w:jc w:val="right"/>
              <w:rPr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3ECA2217" w14:textId="77777777" w:rsidR="00FD3E17" w:rsidRPr="00932B88" w:rsidRDefault="00FD3E17" w:rsidP="00C22571">
            <w:pPr>
              <w:jc w:val="center"/>
              <w:rPr>
                <w:sz w:val="12"/>
                <w:szCs w:val="12"/>
              </w:rPr>
            </w:pPr>
          </w:p>
        </w:tc>
      </w:tr>
      <w:tr w:rsidR="00FD3E17" w:rsidRPr="00932B88" w14:paraId="1A92421D" w14:textId="77777777" w:rsidTr="00C22571">
        <w:trPr>
          <w:trHeight w:hRule="exact" w:val="536"/>
        </w:trPr>
        <w:tc>
          <w:tcPr>
            <w:tcW w:w="3396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3EA9B9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0489BE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14:paraId="4C919E8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7B37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710B5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1F70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C2BDBE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49A115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43CFFE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1D599D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7F7F7F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14:paraId="12006B00" w14:textId="77777777" w:rsidR="00FD3E17" w:rsidRPr="00932B88" w:rsidRDefault="00FD3E17" w:rsidP="00C22571">
            <w:pPr>
              <w:spacing w:line="240" w:lineRule="exact"/>
              <w:ind w:rightChars="-72" w:right="-13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3515A61C" w14:textId="77777777" w:rsidR="00FD3E17" w:rsidRPr="00932B88" w:rsidRDefault="00FD3E17" w:rsidP="00C2257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9ACFB57" w14:textId="77777777" w:rsidR="00FD3E17" w:rsidRPr="00932B88" w:rsidRDefault="00FD3E17" w:rsidP="00FD3E17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4A9EB174" wp14:editId="450A9651">
                <wp:simplePos x="0" y="0"/>
                <wp:positionH relativeFrom="page">
                  <wp:posOffset>2212340</wp:posOffset>
                </wp:positionH>
                <wp:positionV relativeFrom="page">
                  <wp:posOffset>457200</wp:posOffset>
                </wp:positionV>
                <wp:extent cx="3376295" cy="516890"/>
                <wp:effectExtent l="0" t="0" r="0" b="0"/>
                <wp:wrapNone/>
                <wp:docPr id="109107119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C7CDE" w14:textId="77777777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令和８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215F3D72" w14:textId="74B5B3A9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5968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奨学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5DC50E5C" w14:textId="77777777" w:rsidR="00FD3E17" w:rsidRPr="004C4826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B174" id="_x0000_s1033" type="#_x0000_t202" style="position:absolute;left:0;text-align:left;margin-left:174.2pt;margin-top:36pt;width:265.85pt;height:40.7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VR9gEAAM8DAAAOAAAAZHJzL2Uyb0RvYy54bWysU9tu2zAMfR+wfxD0vjhJ1yQ14hRdigwD&#10;ugvQ7QNkWbaFyaJGKbGzrx8lp2nQvhXTgyCK1CHPIbW+HTrDDgq9Blvw2WTKmbISKm2bgv/6ufuw&#10;4s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" o:allowincell="f" stroked="f">
                <v:textbox inset="5.85pt,.7pt,5.85pt,.7pt">
                  <w:txbxContent>
                    <w:p w14:paraId="504C7CDE" w14:textId="77777777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令和８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215F3D72" w14:textId="74B5B3A9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5968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奨学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5DC50E5C" w14:textId="77777777" w:rsidR="00FD3E17" w:rsidRPr="004C4826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42357FD6" wp14:editId="1976097D">
                <wp:simplePos x="0" y="0"/>
                <wp:positionH relativeFrom="page">
                  <wp:posOffset>436245</wp:posOffset>
                </wp:positionH>
                <wp:positionV relativeFrom="page">
                  <wp:posOffset>466090</wp:posOffset>
                </wp:positionV>
                <wp:extent cx="1173480" cy="347980"/>
                <wp:effectExtent l="0" t="0" r="26670" b="13970"/>
                <wp:wrapNone/>
                <wp:docPr id="1762311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D85B" w14:textId="77777777" w:rsidR="00FD3E17" w:rsidRPr="00BB3286" w:rsidRDefault="00FD3E17" w:rsidP="00FD3E1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7FD6" id="_x0000_s1034" type="#_x0000_t202" style="position:absolute;left:0;text-align:left;margin-left:34.35pt;margin-top:36.7pt;width:92.4pt;height:27.4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X4GAIAADU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" o:allowincell="f" strokeweight="1pt">
                <v:textbox inset="5.85pt,2.06mm,5.85pt,2.06mm">
                  <w:txbxContent>
                    <w:p w14:paraId="6BC4D85B" w14:textId="77777777" w:rsidR="00FD3E17" w:rsidRPr="00BB3286" w:rsidRDefault="00FD3E17" w:rsidP="00FD3E17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D3E17" w:rsidRPr="00932B88" w14:paraId="015FEF5F" w14:textId="77777777" w:rsidTr="00C22571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33222D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31600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86EBC2B" w14:textId="77777777" w:rsidR="00FD3E17" w:rsidRPr="0059103D" w:rsidRDefault="00FD3E17" w:rsidP="00FD3E17">
      <w:pPr>
        <w:rPr>
          <w:vanish/>
        </w:rPr>
      </w:pPr>
    </w:p>
    <w:tbl>
      <w:tblPr>
        <w:tblpPr w:vertAnchor="page" w:horzAnchor="margin" w:tblpXSpec="right" w:tblpY="1576"/>
        <w:tblW w:w="184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31"/>
      </w:tblGrid>
      <w:tr w:rsidR="00FD3E17" w:rsidRPr="00932B88" w14:paraId="437BD5EF" w14:textId="77777777" w:rsidTr="00C22571">
        <w:trPr>
          <w:trHeight w:val="4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35A15A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D3E17" w:rsidRPr="00932B88" w14:paraId="14506BC5" w14:textId="77777777" w:rsidTr="00C22571">
        <w:trPr>
          <w:trHeight w:val="447"/>
        </w:trPr>
        <w:tc>
          <w:tcPr>
            <w:tcW w:w="81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CAFC4F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3E04F2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  <w:tr w:rsidR="00FD3E17" w:rsidRPr="00932B88" w14:paraId="6BE34B40" w14:textId="77777777" w:rsidTr="00C22571">
        <w:trPr>
          <w:trHeight w:val="467"/>
        </w:trPr>
        <w:tc>
          <w:tcPr>
            <w:tcW w:w="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4317D9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1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F6D201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4C02C88A" w14:textId="77777777" w:rsidR="00FD3E17" w:rsidRDefault="00FD3E17" w:rsidP="00FD3E17">
      <w:pPr>
        <w:ind w:rightChars="-72" w:right="-137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pPr w:vertAnchor="page" w:horzAnchor="page" w:tblpX="746" w:tblpY="3176"/>
        <w:tblW w:w="107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0"/>
        <w:gridCol w:w="435"/>
        <w:gridCol w:w="636"/>
        <w:gridCol w:w="637"/>
        <w:gridCol w:w="638"/>
        <w:gridCol w:w="638"/>
        <w:gridCol w:w="638"/>
        <w:gridCol w:w="638"/>
        <w:gridCol w:w="637"/>
        <w:gridCol w:w="641"/>
        <w:gridCol w:w="639"/>
        <w:gridCol w:w="638"/>
        <w:gridCol w:w="653"/>
        <w:gridCol w:w="990"/>
      </w:tblGrid>
      <w:tr w:rsidR="00FD3E17" w:rsidRPr="00932B88" w14:paraId="1F88E266" w14:textId="77777777" w:rsidTr="00C22571">
        <w:trPr>
          <w:trHeight w:hRule="exact" w:val="35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21D43A0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5C263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D7B79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34F9AE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69AD63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D1FFBB" w14:textId="77777777" w:rsidR="00FD3E17" w:rsidRPr="00C46B4A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C700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48"/>
              </w:rPr>
              <w:t>併願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48"/>
              </w:rPr>
              <w:t>者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7317EF" w14:textId="77777777" w:rsidR="00FD3E17" w:rsidRPr="00A077F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47"/>
              </w:rPr>
              <w:t>専願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47"/>
              </w:rPr>
              <w:t>者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9FFAB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-641525246"/>
              </w:rPr>
              <w:t>備</w:t>
            </w:r>
            <w:r w:rsidRPr="00FD3E1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-641525246"/>
              </w:rPr>
              <w:t>考</w:t>
            </w:r>
          </w:p>
          <w:p w14:paraId="00823D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D3E17" w:rsidRPr="00932B88" w14:paraId="19340EDA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616214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0AAB40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6DEA5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0676F4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</w:tcBorders>
            <w:vAlign w:val="center"/>
          </w:tcPr>
          <w:p w14:paraId="1C7D621A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11294E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8" w:type="dxa"/>
            <w:vMerge w:val="restart"/>
            <w:vAlign w:val="center"/>
          </w:tcPr>
          <w:p w14:paraId="78C66909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6EB877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center"/>
          </w:tcPr>
          <w:p w14:paraId="35C4C61F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58F15952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FC72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8" w:type="dxa"/>
            <w:gridSpan w:val="2"/>
            <w:tcBorders>
              <w:left w:val="single" w:sz="8" w:space="0" w:color="auto"/>
            </w:tcBorders>
            <w:vAlign w:val="center"/>
          </w:tcPr>
          <w:p w14:paraId="18B835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930" w:type="dxa"/>
            <w:gridSpan w:val="3"/>
            <w:tcBorders>
              <w:right w:val="single" w:sz="8" w:space="0" w:color="auto"/>
            </w:tcBorders>
            <w:vAlign w:val="center"/>
          </w:tcPr>
          <w:p w14:paraId="6DDBF7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5BD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01310531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7D2A86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63853CB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977A7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4E5EE4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619BA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</w:tcBorders>
            <w:vAlign w:val="center"/>
          </w:tcPr>
          <w:p w14:paraId="209E1A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7369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B43A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3E25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36311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0806CB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07C63087" w14:textId="77777777" w:rsidR="00FD3E17" w:rsidRPr="00843C00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43C00">
              <w:rPr>
                <w:rFonts w:ascii="ＭＳ ゴシック" w:eastAsia="ＭＳ ゴシック" w:hAnsi="ＭＳ ゴシック" w:hint="eastAsia"/>
                <w:sz w:val="13"/>
                <w:szCs w:val="13"/>
              </w:rPr>
              <w:t>石田スカラシップ生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59405A79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14DBACFA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4A879E34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4FCD113F" w14:textId="77777777" w:rsidR="00FD3E17" w:rsidRPr="002933DD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B8E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50FA1159" w14:textId="77777777" w:rsidTr="00C22571">
        <w:trPr>
          <w:trHeight w:hRule="exact" w:val="54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A0CAE4" w14:textId="7DEA864A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43947F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vAlign w:val="center"/>
          </w:tcPr>
          <w:p w14:paraId="32EB00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7D1E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FAD1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3F3D53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B7CEC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856EC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6CB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EE164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33D9B6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423F01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4" w:space="0" w:color="7F7F7F"/>
            </w:tcBorders>
            <w:vAlign w:val="center"/>
          </w:tcPr>
          <w:p w14:paraId="0632C10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right w:val="single" w:sz="8" w:space="0" w:color="auto"/>
            </w:tcBorders>
            <w:vAlign w:val="center"/>
          </w:tcPr>
          <w:p w14:paraId="6423C5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5683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9E0842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47874A0" w14:textId="292EC982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C1EEA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90AA8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8E37CE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A3C661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A2654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82D1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4BAD2F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E3B73E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9D9D3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4A082B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CC2CB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7FDD3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FB77F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FE3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5FE0E30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53A8AF6" w14:textId="02F54730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1F1BB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1A30B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70CF0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70F0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5B8C3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C35E6A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ADF90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DB0CEA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F53C0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50CC4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5D8EC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DE6A5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466C86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221E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C248EBE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E72F909" w14:textId="16B8B07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BC8D7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30FF9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6DFFCF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9F8AF6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46DF6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98A34E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61C54D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F07F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46C4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5E3C3B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DD8E0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41B629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9A277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C798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7A5575C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184FDEB" w14:textId="465594C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60DF3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047C6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C9D78E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33BCD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BDF46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F9941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56858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F10D3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3991D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4016E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5EB1B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782D9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1D621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AB6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156C3B5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3D152490" w14:textId="5C3969D6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F286E5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D1F05F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A3555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B1E48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3D5DB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E5D22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5F2443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A2FED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A74F8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CA346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ECF20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B1D8EE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800490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FE56D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45EDBD1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89EE0C7" w14:textId="219E24E4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2220D0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F5AC4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830246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F18A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258D0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44FAB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F735C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7A0AB3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9D5DE3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CBA870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ADBB1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93542A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B4BFC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21CA6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75F664F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62380D8" w14:textId="4AF9F2C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B12C6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A6327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8E6D4B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A7A54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20AA5A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D81B7E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478262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05B8F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396BDC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8FBEF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42500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A8B691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14C775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C38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263550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1E48AFC" w14:textId="71E2AB3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7B4DE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0D374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B2CF8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747694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99E83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12BE8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C7299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7144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B69F85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B6909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79C9DE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E627C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35FCA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F1C6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03F4BEE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7C29357" w14:textId="046FC86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E9B2C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1FD5D3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FED787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4327E1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01CEA1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04C45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9096F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9F93E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E905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B887A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DD9EC1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C4428F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DE485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1EC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EB546AB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750BDD4" w14:textId="74628A8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F8F5C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9CC8B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70955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C1A51A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8BA3B1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B7ADF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3DCA6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2E6089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DE51A9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9391A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ECC84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6FD0AA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48F038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768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AE938D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B64D54D" w14:textId="103604B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657DA3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35C4C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6E5F0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E582DA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7DC483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8CA68A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81CA0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D41BC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F3C4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BC0BB6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BE1A7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AD528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E723C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870C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A81E8DF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0364456" w14:textId="061D7FC6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CE83B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43FC0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CD325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62BF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64DFA0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87D5A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BFCFBB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35125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B0AE6D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C469D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C0B5D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B07C7C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4876DD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E91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DAE50D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4CFABCD" w14:textId="173C1054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DFE83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805EA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610AFC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93335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CA436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2DD89B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7F9A9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FDF89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B7EB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3DCEF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DE1F8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10696B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4D008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F053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C01CFB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35F45E1" w14:textId="3C280050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908AE6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D18050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D84D1C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B7188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D8F81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57473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F75C1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7DE96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06FB79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8E1CA0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91164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B49BE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72C3D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AF6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E54359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C8A9D5C" w14:textId="677AE0EA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CC3B2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A9A4D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CA53B9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9EC6B0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DD2841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02362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8969A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4A0C6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6DADF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5ABD9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CB0C8B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50FF3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FF0430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893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07F9EEF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F97F0CB" w14:textId="31D199F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2FD4B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A4835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F4190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63F5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2D8B2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E375A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C924D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3AA2A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3AB3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0F8B83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0BFDA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B3E21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9867B4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3392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C0F420E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B011B4D" w14:textId="0041E970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48149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EDFC0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8F325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2F17FF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5C77EA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153790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A57EF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A8B93B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7AE65E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8888F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9FDFA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F7E1C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42A0D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7901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E6689F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065F76B" w14:textId="078BEA3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2D17F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A1E548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89D4A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4046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DCC3E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F9910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E153F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0315C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0B1B10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BE157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EF7C9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2ED19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CF6AF8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B91B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4EB13FA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C7C0D7" w14:textId="72861F0A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303DD8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14:paraId="4FA617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DA0A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CCA6F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0A2E44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01C6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3876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1FD89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C4160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7D8E05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4C6A5C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27706F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F71266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B5F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A568E9E" w14:textId="77777777" w:rsidTr="00C22571">
        <w:trPr>
          <w:trHeight w:hRule="exact" w:val="289"/>
        </w:trPr>
        <w:tc>
          <w:tcPr>
            <w:tcW w:w="3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096A48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3E17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-641525245"/>
              </w:rPr>
              <w:t>合</w:t>
            </w:r>
            <w:r w:rsidRPr="00FD3E1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-641525245"/>
              </w:rPr>
              <w:t>計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D6443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</w:tcBorders>
          </w:tcPr>
          <w:p w14:paraId="1A78D9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934E6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D8B82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C1D9D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7376A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41" w:type="dxa"/>
            <w:tcBorders>
              <w:top w:val="single" w:sz="8" w:space="0" w:color="auto"/>
              <w:bottom w:val="nil"/>
            </w:tcBorders>
          </w:tcPr>
          <w:p w14:paraId="63EBDA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9" w:type="dxa"/>
            <w:tcBorders>
              <w:top w:val="single" w:sz="8" w:space="0" w:color="auto"/>
              <w:bottom w:val="nil"/>
            </w:tcBorders>
          </w:tcPr>
          <w:p w14:paraId="6A1EA4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4" w:space="0" w:color="7F7F7F"/>
            </w:tcBorders>
          </w:tcPr>
          <w:p w14:paraId="34A62B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bottom w:val="nil"/>
              <w:right w:val="single" w:sz="8" w:space="0" w:color="auto"/>
              <w:tr2bl w:val="nil"/>
            </w:tcBorders>
          </w:tcPr>
          <w:p w14:paraId="65E8B984" w14:textId="77777777" w:rsidR="00FD3E17" w:rsidRPr="00932B88" w:rsidRDefault="00FD3E17" w:rsidP="00C22571">
            <w:pPr>
              <w:jc w:val="right"/>
              <w:rPr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C21DE36" w14:textId="77777777" w:rsidR="00FD3E17" w:rsidRPr="00932B88" w:rsidRDefault="00FD3E17" w:rsidP="00C22571">
            <w:pPr>
              <w:jc w:val="center"/>
              <w:rPr>
                <w:sz w:val="12"/>
                <w:szCs w:val="12"/>
              </w:rPr>
            </w:pPr>
          </w:p>
        </w:tc>
      </w:tr>
      <w:tr w:rsidR="00FD3E17" w:rsidRPr="00932B88" w14:paraId="5C0B6065" w14:textId="77777777" w:rsidTr="00C22571">
        <w:trPr>
          <w:trHeight w:hRule="exact" w:val="536"/>
        </w:trPr>
        <w:tc>
          <w:tcPr>
            <w:tcW w:w="3396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5AA046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67909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14:paraId="1C73A0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2C2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E2901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1C24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0A6A0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436A5F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62DD706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642E429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7F7F7F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14:paraId="5DBE4C09" w14:textId="77777777" w:rsidR="00FD3E17" w:rsidRPr="00932B88" w:rsidRDefault="00FD3E17" w:rsidP="00C22571">
            <w:pPr>
              <w:spacing w:line="240" w:lineRule="exact"/>
              <w:ind w:rightChars="-72" w:right="-13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6877EEA7" w14:textId="77777777" w:rsidR="00FD3E17" w:rsidRPr="00932B88" w:rsidRDefault="00FD3E17" w:rsidP="00C2257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6756BDC" w14:textId="77777777" w:rsidR="00FD3E17" w:rsidRPr="00932B88" w:rsidRDefault="00FD3E17" w:rsidP="00FD3E17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5E117129" wp14:editId="5E2F268E">
                <wp:simplePos x="0" y="0"/>
                <wp:positionH relativeFrom="page">
                  <wp:posOffset>2212340</wp:posOffset>
                </wp:positionH>
                <wp:positionV relativeFrom="page">
                  <wp:posOffset>457200</wp:posOffset>
                </wp:positionV>
                <wp:extent cx="3376295" cy="516890"/>
                <wp:effectExtent l="0" t="0" r="0" b="0"/>
                <wp:wrapNone/>
                <wp:docPr id="16705304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6C498" w14:textId="77777777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令和８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7BC0E04B" w14:textId="4C3BBC6A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5968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奨学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31699EB9" w14:textId="77777777" w:rsidR="00FD3E17" w:rsidRPr="004C4826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7129" id="_x0000_s1035" type="#_x0000_t202" style="position:absolute;left:0;text-align:left;margin-left:174.2pt;margin-top:36pt;width:265.85pt;height:40.7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fw9gEAAM8DAAAOAAAAZHJzL2Uyb0RvYy54bWysU9tu2zAMfR+wfxD0vjhJ1zQ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" o:allowincell="f" stroked="f">
                <v:textbox inset="5.85pt,.7pt,5.85pt,.7pt">
                  <w:txbxContent>
                    <w:p w14:paraId="6056C498" w14:textId="77777777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令和８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7BC0E04B" w14:textId="4C3BBC6A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5968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奨学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31699EB9" w14:textId="77777777" w:rsidR="00FD3E17" w:rsidRPr="004C4826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51E70EAB" wp14:editId="282AA458">
                <wp:simplePos x="0" y="0"/>
                <wp:positionH relativeFrom="page">
                  <wp:posOffset>436245</wp:posOffset>
                </wp:positionH>
                <wp:positionV relativeFrom="page">
                  <wp:posOffset>466090</wp:posOffset>
                </wp:positionV>
                <wp:extent cx="1173480" cy="347980"/>
                <wp:effectExtent l="0" t="0" r="26670" b="13970"/>
                <wp:wrapNone/>
                <wp:docPr id="111108062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1B4F" w14:textId="77777777" w:rsidR="00FD3E17" w:rsidRPr="00BB3286" w:rsidRDefault="00FD3E17" w:rsidP="00FD3E1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0EAB" id="_x0000_s1036" type="#_x0000_t202" style="position:absolute;left:0;text-align:left;margin-left:34.35pt;margin-top:36.7pt;width:92.4pt;height:27.4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A+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" o:allowincell="f" strokeweight="1pt">
                <v:textbox inset="5.85pt,2.06mm,5.85pt,2.06mm">
                  <w:txbxContent>
                    <w:p w14:paraId="25791B4F" w14:textId="77777777" w:rsidR="00FD3E17" w:rsidRPr="00BB3286" w:rsidRDefault="00FD3E17" w:rsidP="00FD3E17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D3E17" w:rsidRPr="00932B88" w14:paraId="1FBB1089" w14:textId="77777777" w:rsidTr="00C22571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79DE1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09B19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761462" w14:textId="77777777" w:rsidR="00FD3E17" w:rsidRPr="0059103D" w:rsidRDefault="00FD3E17" w:rsidP="00FD3E17">
      <w:pPr>
        <w:rPr>
          <w:vanish/>
        </w:rPr>
      </w:pPr>
    </w:p>
    <w:tbl>
      <w:tblPr>
        <w:tblpPr w:vertAnchor="page" w:horzAnchor="margin" w:tblpXSpec="right" w:tblpY="1576"/>
        <w:tblW w:w="184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31"/>
      </w:tblGrid>
      <w:tr w:rsidR="00FD3E17" w:rsidRPr="00932B88" w14:paraId="1B605B01" w14:textId="77777777" w:rsidTr="00C22571">
        <w:trPr>
          <w:trHeight w:val="4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F8F1C8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D3E17" w:rsidRPr="00932B88" w14:paraId="0D7484EB" w14:textId="77777777" w:rsidTr="00C22571">
        <w:trPr>
          <w:trHeight w:val="447"/>
        </w:trPr>
        <w:tc>
          <w:tcPr>
            <w:tcW w:w="81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8FE491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407926" w14:textId="3D804BD9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</w:tr>
      <w:tr w:rsidR="00FD3E17" w:rsidRPr="00932B88" w14:paraId="1DF18262" w14:textId="77777777" w:rsidTr="00C22571">
        <w:trPr>
          <w:trHeight w:val="467"/>
        </w:trPr>
        <w:tc>
          <w:tcPr>
            <w:tcW w:w="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1BE43E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1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0FF332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5523AC70" w14:textId="77777777" w:rsidR="00FD3E17" w:rsidRDefault="00FD3E17" w:rsidP="00FD3E17">
      <w:pPr>
        <w:ind w:rightChars="-72" w:right="-137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pPr w:vertAnchor="page" w:horzAnchor="page" w:tblpX="746" w:tblpY="3176"/>
        <w:tblW w:w="107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0"/>
        <w:gridCol w:w="435"/>
        <w:gridCol w:w="636"/>
        <w:gridCol w:w="637"/>
        <w:gridCol w:w="638"/>
        <w:gridCol w:w="638"/>
        <w:gridCol w:w="638"/>
        <w:gridCol w:w="638"/>
        <w:gridCol w:w="637"/>
        <w:gridCol w:w="641"/>
        <w:gridCol w:w="639"/>
        <w:gridCol w:w="638"/>
        <w:gridCol w:w="653"/>
        <w:gridCol w:w="990"/>
      </w:tblGrid>
      <w:tr w:rsidR="00FD3E17" w:rsidRPr="00932B88" w14:paraId="16D398D2" w14:textId="77777777" w:rsidTr="00C22571">
        <w:trPr>
          <w:trHeight w:hRule="exact" w:val="35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77FF00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0CB07D1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9BC65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7B80612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071CF2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8C71BE" w14:textId="77777777" w:rsidR="00FD3E17" w:rsidRPr="00C46B4A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490C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40"/>
              </w:rPr>
              <w:t>併願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40"/>
              </w:rPr>
              <w:t>者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637E81" w14:textId="77777777" w:rsidR="00FD3E17" w:rsidRPr="00A077F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39"/>
              </w:rPr>
              <w:t>専願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39"/>
              </w:rPr>
              <w:t>者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F914FF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-641525238"/>
              </w:rPr>
              <w:t>備</w:t>
            </w:r>
            <w:r w:rsidRPr="00FD3E1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-641525238"/>
              </w:rPr>
              <w:t>考</w:t>
            </w:r>
          </w:p>
          <w:p w14:paraId="08A757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D3E17" w:rsidRPr="00932B88" w14:paraId="3135FA12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4E9A7E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17EBBA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494F030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773536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</w:tcBorders>
            <w:vAlign w:val="center"/>
          </w:tcPr>
          <w:p w14:paraId="4F6D6E56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342EC6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8" w:type="dxa"/>
            <w:vMerge w:val="restart"/>
            <w:vAlign w:val="center"/>
          </w:tcPr>
          <w:p w14:paraId="017E9CF0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715761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center"/>
          </w:tcPr>
          <w:p w14:paraId="4036F753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17BB0E96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45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8" w:type="dxa"/>
            <w:gridSpan w:val="2"/>
            <w:tcBorders>
              <w:left w:val="single" w:sz="8" w:space="0" w:color="auto"/>
            </w:tcBorders>
            <w:vAlign w:val="center"/>
          </w:tcPr>
          <w:p w14:paraId="5D11F0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930" w:type="dxa"/>
            <w:gridSpan w:val="3"/>
            <w:tcBorders>
              <w:right w:val="single" w:sz="8" w:space="0" w:color="auto"/>
            </w:tcBorders>
            <w:vAlign w:val="center"/>
          </w:tcPr>
          <w:p w14:paraId="143CDE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34232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6FCD1D05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7EC749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E4C25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A4CCB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F1DA1A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CF49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</w:tcBorders>
            <w:vAlign w:val="center"/>
          </w:tcPr>
          <w:p w14:paraId="2151F7C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9B929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538A0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E289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B484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2F5A21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2FC2FD38" w14:textId="77777777" w:rsidR="00FD3E17" w:rsidRPr="00843C00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43C00">
              <w:rPr>
                <w:rFonts w:ascii="ＭＳ ゴシック" w:eastAsia="ＭＳ ゴシック" w:hAnsi="ＭＳ ゴシック" w:hint="eastAsia"/>
                <w:sz w:val="13"/>
                <w:szCs w:val="13"/>
              </w:rPr>
              <w:t>石田スカラシップ生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66791426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4E06E898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A15F38B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372D2404" w14:textId="77777777" w:rsidR="00FD3E17" w:rsidRPr="002933DD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B85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3599DA6C" w14:textId="77777777" w:rsidTr="00C22571">
        <w:trPr>
          <w:trHeight w:hRule="exact" w:val="54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DF3863" w14:textId="1E61B28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5082F34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vAlign w:val="center"/>
          </w:tcPr>
          <w:p w14:paraId="4ABB9E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CD6D9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F17B1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2C0B0C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F5DA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C681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514E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38888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77DA59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0EB478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4" w:space="0" w:color="7F7F7F"/>
            </w:tcBorders>
            <w:vAlign w:val="center"/>
          </w:tcPr>
          <w:p w14:paraId="3C77DF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right w:val="single" w:sz="8" w:space="0" w:color="auto"/>
            </w:tcBorders>
            <w:vAlign w:val="center"/>
          </w:tcPr>
          <w:p w14:paraId="5DCB5CD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B64C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72F85D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A5D40C4" w14:textId="2509B9AF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68A8F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CB965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F770A6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4D61E4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55376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DF548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5F8391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B42C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0929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779FB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DA2BA3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6CE721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8FB0F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822E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0CE596B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352E869D" w14:textId="0125389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4EEF20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DC7CAD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4BD5A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F52E7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A97AE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80E9B6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36C80B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49356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60F10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90B653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53700B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A2351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7F9D63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9AEE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B7E0026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7490F9F" w14:textId="0BF95779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8E937F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6155D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CA7E5A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022ED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70C5D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06DC66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E6087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83A20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8EF261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9944E1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984A21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04C49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9BE66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6526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E0E983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BD89263" w14:textId="779D632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E74BF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FD21C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A9A79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345BAE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51FA59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A1FF60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72F68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0C41D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A487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8F807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E4C0DA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6B5BA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4B26F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7560C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4542765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0F19134" w14:textId="6BF26663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E5C45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4F4F8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4FDD6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2B9C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9179A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9883B0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A4CF2A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504CC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431A4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F8ED51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5923B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5FB13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C281D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BDE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9B865AF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B781E18" w14:textId="4D4ECCA4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A272E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C2AE0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3F0C7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2A4C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CC13F7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CABA4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FDFE7A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BC6F52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AB843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A154B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DF0F5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01862D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2958E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E2E0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35BD2E1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221CBAF" w14:textId="630D7FF9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58FBBA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61E25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D9145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1DEA0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BA7FD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6A4259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24285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D0DCD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90A6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95231E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151847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F52EA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AF05A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37B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EDE7465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4B5B94C" w14:textId="17F36FD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A92799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04FFB2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76240A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F5770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876836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59CBEB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94D75A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BA8701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E056E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472B92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034FF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C3419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5BA718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A19BB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6A9251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7242F24" w14:textId="006E0925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23159D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A5128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68535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F6DA2A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C06E9A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03F13A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EE1889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4104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257C6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C59B60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8A958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3B044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C39074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814F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2996833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200C9A2" w14:textId="7139929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34423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8108C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DF8692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E5F0F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95A86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0E3FB1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52530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EB4E6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CFC1F1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F414D4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73DB4B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54AC5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07FAE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65B9E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2C4455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23F367B" w14:textId="168F388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E19F13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44881D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CAAA07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DA393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6D1B9D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6D426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3E281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81DC3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7E8CC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8EE5A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B1F47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A06636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22003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32BE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387845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EA5F871" w14:textId="2A748DC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0390A6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750D4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3057B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4569A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96471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5D89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87D2E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56836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A052CC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392FFF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97394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20A76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6810D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948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6784F1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0EC092B" w14:textId="7BC625E0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A2886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FAE22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66A029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BF301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49DA01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E1449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B476E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E6539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C634E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8C8B4B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6C8926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7A4C0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67E79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129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ABA12EB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07E7075" w14:textId="7638A7CA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DAD09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246DB6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35C754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0D1E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B5B24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29806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D2D26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823EC7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53328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69596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3C81DC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F2A4DA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4F2DA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B5A6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6A2EA29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F74A2A0" w14:textId="246101EE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88FCB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F7E3B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8BB77B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ED09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28B2D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0665FD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276723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508CF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E084F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FDE88C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73181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144AA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260636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363A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526105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2FE27B2" w14:textId="1BA19F5F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B45BAC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D1BE3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1F372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80544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D2D71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3726D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7EC40F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D864E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47C8D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94CA3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C2DA8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EA661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FF0FF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85C0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BDD4840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04E7EA7" w14:textId="1C0B7F90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E5D8F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65162D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B4A72C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231D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82A01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E9021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A60D2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F7B7D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966CA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8D41A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BF8C3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167A6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07C884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5CB8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8F09EB3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329A0CE" w14:textId="52487E2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F0AEB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10155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B4075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2F932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D127EA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991FB6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06668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3BEE9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E02E1D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F9E03A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BFF6A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0A941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83C13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D6225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A4A25D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05284C" w14:textId="5CE95A1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5AE7BB6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14:paraId="070D6F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860D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CCF3A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4FAD0B2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912F0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C52B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2D592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C1B0D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16A9FE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1286D9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5A46A5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63465A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D5B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27C850E" w14:textId="77777777" w:rsidTr="00C22571">
        <w:trPr>
          <w:trHeight w:hRule="exact" w:val="289"/>
        </w:trPr>
        <w:tc>
          <w:tcPr>
            <w:tcW w:w="3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5999910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3E17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-641525237"/>
              </w:rPr>
              <w:t>合</w:t>
            </w:r>
            <w:r w:rsidRPr="00FD3E1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-641525237"/>
              </w:rPr>
              <w:t>計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35C912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</w:tcBorders>
          </w:tcPr>
          <w:p w14:paraId="413A65E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8653B9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EAC11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A32FE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1527E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41" w:type="dxa"/>
            <w:tcBorders>
              <w:top w:val="single" w:sz="8" w:space="0" w:color="auto"/>
              <w:bottom w:val="nil"/>
            </w:tcBorders>
          </w:tcPr>
          <w:p w14:paraId="34DA4C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9" w:type="dxa"/>
            <w:tcBorders>
              <w:top w:val="single" w:sz="8" w:space="0" w:color="auto"/>
              <w:bottom w:val="nil"/>
            </w:tcBorders>
          </w:tcPr>
          <w:p w14:paraId="35AF6DD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4" w:space="0" w:color="7F7F7F"/>
            </w:tcBorders>
          </w:tcPr>
          <w:p w14:paraId="261588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bottom w:val="nil"/>
              <w:right w:val="single" w:sz="8" w:space="0" w:color="auto"/>
              <w:tr2bl w:val="nil"/>
            </w:tcBorders>
          </w:tcPr>
          <w:p w14:paraId="23219314" w14:textId="77777777" w:rsidR="00FD3E17" w:rsidRPr="00932B88" w:rsidRDefault="00FD3E17" w:rsidP="00C22571">
            <w:pPr>
              <w:jc w:val="right"/>
              <w:rPr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A14292D" w14:textId="77777777" w:rsidR="00FD3E17" w:rsidRPr="00932B88" w:rsidRDefault="00FD3E17" w:rsidP="00C22571">
            <w:pPr>
              <w:jc w:val="center"/>
              <w:rPr>
                <w:sz w:val="12"/>
                <w:szCs w:val="12"/>
              </w:rPr>
            </w:pPr>
          </w:p>
        </w:tc>
      </w:tr>
      <w:tr w:rsidR="00FD3E17" w:rsidRPr="00932B88" w14:paraId="5522EA2F" w14:textId="77777777" w:rsidTr="00C22571">
        <w:trPr>
          <w:trHeight w:hRule="exact" w:val="536"/>
        </w:trPr>
        <w:tc>
          <w:tcPr>
            <w:tcW w:w="3396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E093E8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3B0B61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14:paraId="7D4612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4D28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F1C8B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2512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A362F4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2BC040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0972D30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1516B52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7F7F7F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14:paraId="2331159A" w14:textId="77777777" w:rsidR="00FD3E17" w:rsidRPr="00932B88" w:rsidRDefault="00FD3E17" w:rsidP="00C22571">
            <w:pPr>
              <w:spacing w:line="240" w:lineRule="exact"/>
              <w:ind w:rightChars="-72" w:right="-13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2D168CC3" w14:textId="77777777" w:rsidR="00FD3E17" w:rsidRPr="00932B88" w:rsidRDefault="00FD3E17" w:rsidP="00C2257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982A1AB" w14:textId="77777777" w:rsidR="00FD3E17" w:rsidRPr="00932B88" w:rsidRDefault="00FD3E17" w:rsidP="00FD3E17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B5618A8" wp14:editId="30FCDF77">
                <wp:simplePos x="0" y="0"/>
                <wp:positionH relativeFrom="page">
                  <wp:posOffset>2212340</wp:posOffset>
                </wp:positionH>
                <wp:positionV relativeFrom="page">
                  <wp:posOffset>457200</wp:posOffset>
                </wp:positionV>
                <wp:extent cx="3376295" cy="516890"/>
                <wp:effectExtent l="0" t="0" r="0" b="0"/>
                <wp:wrapNone/>
                <wp:docPr id="20090089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F7EDE" w14:textId="77777777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令和８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2CE2B549" w14:textId="6CB93BEE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5968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奨学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1051728F" w14:textId="77777777" w:rsidR="00FD3E17" w:rsidRPr="004C4826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18A8" id="_x0000_s1037" type="#_x0000_t202" style="position:absolute;left:0;text-align:left;margin-left:174.2pt;margin-top:36pt;width:265.85pt;height:40.7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" o:allowincell="f" stroked="f">
                <v:textbox inset="5.85pt,.7pt,5.85pt,.7pt">
                  <w:txbxContent>
                    <w:p w14:paraId="06EF7EDE" w14:textId="77777777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令和８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2CE2B549" w14:textId="6CB93BEE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5968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奨学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1051728F" w14:textId="77777777" w:rsidR="00FD3E17" w:rsidRPr="004C4826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7015AA93" wp14:editId="0A3DBB26">
                <wp:simplePos x="0" y="0"/>
                <wp:positionH relativeFrom="page">
                  <wp:posOffset>436245</wp:posOffset>
                </wp:positionH>
                <wp:positionV relativeFrom="page">
                  <wp:posOffset>466090</wp:posOffset>
                </wp:positionV>
                <wp:extent cx="1173480" cy="347980"/>
                <wp:effectExtent l="0" t="0" r="26670" b="13970"/>
                <wp:wrapNone/>
                <wp:docPr id="4203842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6FA4D" w14:textId="77777777" w:rsidR="00FD3E17" w:rsidRPr="00BB3286" w:rsidRDefault="00FD3E17" w:rsidP="00FD3E1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5AA93" id="_x0000_s1038" type="#_x0000_t202" style="position:absolute;left:0;text-align:left;margin-left:34.35pt;margin-top:36.7pt;width:92.4pt;height:27.4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ZA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" o:allowincell="f" strokeweight="1pt">
                <v:textbox inset="5.85pt,2.06mm,5.85pt,2.06mm">
                  <w:txbxContent>
                    <w:p w14:paraId="0A56FA4D" w14:textId="77777777" w:rsidR="00FD3E17" w:rsidRPr="00BB3286" w:rsidRDefault="00FD3E17" w:rsidP="00FD3E17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D3E17" w:rsidRPr="00932B88" w14:paraId="375D6A68" w14:textId="77777777" w:rsidTr="00C22571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10725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BF11B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C7EA35" w14:textId="77777777" w:rsidR="00FD3E17" w:rsidRPr="0059103D" w:rsidRDefault="00FD3E17" w:rsidP="00FD3E17">
      <w:pPr>
        <w:rPr>
          <w:vanish/>
        </w:rPr>
      </w:pPr>
    </w:p>
    <w:tbl>
      <w:tblPr>
        <w:tblpPr w:vertAnchor="page" w:horzAnchor="margin" w:tblpXSpec="right" w:tblpY="1576"/>
        <w:tblW w:w="184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31"/>
      </w:tblGrid>
      <w:tr w:rsidR="00FD3E17" w:rsidRPr="00932B88" w14:paraId="4899B28A" w14:textId="77777777" w:rsidTr="00C22571">
        <w:trPr>
          <w:trHeight w:val="4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709F3D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D3E17" w:rsidRPr="00932B88" w14:paraId="766D8977" w14:textId="77777777" w:rsidTr="00C22571">
        <w:trPr>
          <w:trHeight w:val="447"/>
        </w:trPr>
        <w:tc>
          <w:tcPr>
            <w:tcW w:w="81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6327A2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440FA" w14:textId="53770E2D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</w:tr>
      <w:tr w:rsidR="00FD3E17" w:rsidRPr="00932B88" w14:paraId="2A07C32E" w14:textId="77777777" w:rsidTr="00C22571">
        <w:trPr>
          <w:trHeight w:val="467"/>
        </w:trPr>
        <w:tc>
          <w:tcPr>
            <w:tcW w:w="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3F817B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1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573137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06D77808" w14:textId="77777777" w:rsidR="00FD3E17" w:rsidRDefault="00FD3E17" w:rsidP="00FD3E17">
      <w:pPr>
        <w:ind w:rightChars="-72" w:right="-137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pPr w:vertAnchor="page" w:horzAnchor="page" w:tblpX="746" w:tblpY="3176"/>
        <w:tblW w:w="107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0"/>
        <w:gridCol w:w="435"/>
        <w:gridCol w:w="636"/>
        <w:gridCol w:w="637"/>
        <w:gridCol w:w="638"/>
        <w:gridCol w:w="638"/>
        <w:gridCol w:w="638"/>
        <w:gridCol w:w="638"/>
        <w:gridCol w:w="637"/>
        <w:gridCol w:w="641"/>
        <w:gridCol w:w="639"/>
        <w:gridCol w:w="638"/>
        <w:gridCol w:w="653"/>
        <w:gridCol w:w="990"/>
      </w:tblGrid>
      <w:tr w:rsidR="00FD3E17" w:rsidRPr="00932B88" w14:paraId="3B614D77" w14:textId="77777777" w:rsidTr="00C22571">
        <w:trPr>
          <w:trHeight w:hRule="exact" w:val="35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377EE2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19C998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5DB08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1EEEB2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464705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2ADF9" w14:textId="77777777" w:rsidR="00FD3E17" w:rsidRPr="00C46B4A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C8EC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36"/>
              </w:rPr>
              <w:t>併願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36"/>
              </w:rPr>
              <w:t>者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1DD3FC" w14:textId="77777777" w:rsidR="00FD3E17" w:rsidRPr="00A077F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35"/>
              </w:rPr>
              <w:t>専願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35"/>
              </w:rPr>
              <w:t>者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5A431D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-641525234"/>
              </w:rPr>
              <w:t>備</w:t>
            </w:r>
            <w:r w:rsidRPr="00FD3E1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-641525234"/>
              </w:rPr>
              <w:t>考</w:t>
            </w:r>
          </w:p>
          <w:p w14:paraId="59CD7D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D3E17" w:rsidRPr="00932B88" w14:paraId="3FA4599C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1EE5961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8BBAB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02A587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234263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</w:tcBorders>
            <w:vAlign w:val="center"/>
          </w:tcPr>
          <w:p w14:paraId="44E7DAD6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DC3232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8" w:type="dxa"/>
            <w:vMerge w:val="restart"/>
            <w:vAlign w:val="center"/>
          </w:tcPr>
          <w:p w14:paraId="1227653C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C6363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center"/>
          </w:tcPr>
          <w:p w14:paraId="5BF76683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D24A9A6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8D1B0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8" w:type="dxa"/>
            <w:gridSpan w:val="2"/>
            <w:tcBorders>
              <w:left w:val="single" w:sz="8" w:space="0" w:color="auto"/>
            </w:tcBorders>
            <w:vAlign w:val="center"/>
          </w:tcPr>
          <w:p w14:paraId="3A5287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930" w:type="dxa"/>
            <w:gridSpan w:val="3"/>
            <w:tcBorders>
              <w:right w:val="single" w:sz="8" w:space="0" w:color="auto"/>
            </w:tcBorders>
            <w:vAlign w:val="center"/>
          </w:tcPr>
          <w:p w14:paraId="0B1A91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5D842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67894903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1F0E966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DACDA5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B41FFA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6DFA33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A2939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</w:tcBorders>
            <w:vAlign w:val="center"/>
          </w:tcPr>
          <w:p w14:paraId="220510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606A1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D3EE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8373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EF82B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2577C0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7E0F13A0" w14:textId="77777777" w:rsidR="00FD3E17" w:rsidRPr="00843C00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43C00">
              <w:rPr>
                <w:rFonts w:ascii="ＭＳ ゴシック" w:eastAsia="ＭＳ ゴシック" w:hAnsi="ＭＳ ゴシック" w:hint="eastAsia"/>
                <w:sz w:val="13"/>
                <w:szCs w:val="13"/>
              </w:rPr>
              <w:t>石田スカラシップ生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2370D2B8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3A509E68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41D9D326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5C862AB3" w14:textId="77777777" w:rsidR="00FD3E17" w:rsidRPr="002933DD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03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5E1CB335" w14:textId="77777777" w:rsidTr="00C22571">
        <w:trPr>
          <w:trHeight w:hRule="exact" w:val="54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C2EB55" w14:textId="7F32A78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08CADD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vAlign w:val="center"/>
          </w:tcPr>
          <w:p w14:paraId="69984FA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3579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95A6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5911AF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8B5C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75D4D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73E8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ADEB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2224EC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7D8C16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4" w:space="0" w:color="7F7F7F"/>
            </w:tcBorders>
            <w:vAlign w:val="center"/>
          </w:tcPr>
          <w:p w14:paraId="02597BD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right w:val="single" w:sz="8" w:space="0" w:color="auto"/>
            </w:tcBorders>
            <w:vAlign w:val="center"/>
          </w:tcPr>
          <w:p w14:paraId="3DEFA71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E8FC1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00876DA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E13EDD2" w14:textId="5551F18F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D97448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F2D454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6C701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B81C2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C1BC8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0EBC5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00DBF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A6526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861C3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4F440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966800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C4AE6B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08291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1DD88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787E536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FC471DE" w14:textId="43ACDD2E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E5148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F50DA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BD33A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1885B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721BF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4BE76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9D473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6590FC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BFB40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269CC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FC5FD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993EA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A8B09A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FE0EB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028307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3713B2F" w14:textId="59AE0C92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9F860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89AF3F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0B8DAF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8851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9A14CB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C0964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F71740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E7DC0C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58A87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944D7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1138D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616E6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7A2AC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ADAF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6C91EC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0D9253F" w14:textId="0525153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576A2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34C8B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A8E27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A9ECEB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96C58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C8A599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29BF4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41051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029D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C590E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F9B9B6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FA5D9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88DFD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1BBA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631AA42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CAEB712" w14:textId="7AAC4A4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5B2144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BC04FA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BBD1A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0A40B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0550F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A3AF9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38AAB4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9D9E62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5EA5A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505E8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EC131A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49BA9F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2D352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054B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ADEF74F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A5D8DF9" w14:textId="3EA986F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21C8E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C86626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A7918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2BF09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5E8E4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2A258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929CD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3B0939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81B88D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735E3AC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102FDB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ACBA8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20A17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ABE9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5FBB31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6C251C3" w14:textId="08AA919D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7C78B4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D3793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8351F4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8FE0D3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54D945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C4122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9CEBE1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5E6B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05FC7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56BE6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76B076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0088C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2FD5BE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BB3C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33FA21A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4124734" w14:textId="12A0E125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C428B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FEF9A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60BCB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7CBD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57DE1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93A8F4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697C4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67B7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ED63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DFD8C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3065BE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600D8B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985D4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43347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AE3CB06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B3A8B20" w14:textId="6D71E105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FF80F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A7C9ED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9E70B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B8D18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04C144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1B2732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5F99C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4061B8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95B8F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89BBE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9EC8C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2E7AF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D3ED3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3964F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8E74919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FF076EC" w14:textId="594F835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70F42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F754CC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20E888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298FC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2239F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B9D1DC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58CB5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22C83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C5E0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2525E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CF6B7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FD7A7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F5275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6D15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04AEFB9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BEC3DB2" w14:textId="7515B0C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107819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802A8D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91307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0770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A6D05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365E3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6E629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6CB7B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743AE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A7EA8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817002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56C9F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33D019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734C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3CA6056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5DB442D" w14:textId="31E6705E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7D366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40F91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45BBE0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E94E3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0E326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550788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B2D4C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3D618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795BA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5BDDB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F9AA2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A5623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58ED30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186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F27173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5DEA2B4" w14:textId="4E33CB33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914969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5E269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9E9343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85188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70A676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52EBA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CC434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E1999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2167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78FBAE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00259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52420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15EEE4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913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A775AF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9B27E6F" w14:textId="1514CD76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FA93FE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B05DA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AA8192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D8F0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688FC1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03AF66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10CED7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7FFED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4C718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FAB8C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33EAE6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6B519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C9F90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7097A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7050AFE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FE928B1" w14:textId="547D03B5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0ECAF7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B7D24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AF2F3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632D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8CC40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ED819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35492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E96C6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5676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502664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81AE8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B6376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1CB590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2442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25F53BB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37836899" w14:textId="47679898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75083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6D1E8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DD020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46A98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86DD6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8B8318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D507B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9FDD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6FEBAA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54C40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94174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F12090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1F164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A2BD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C4061E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E1BD59E" w14:textId="370FC81E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CDF007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220B43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BAE48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14721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368D01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703DAF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9F53DE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054BB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B895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D45BB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73B58C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ACA26C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83F9C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2E6E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6069A29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CF82FFD" w14:textId="1DF99FAE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855AD5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9E6BC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3EB2C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00A0D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CA5104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36E8DB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33EC2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9C9C39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C612D2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70D2A8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F2520D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E6A6B0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39863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09BD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BE15853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54ECAF" w14:textId="2EB9EE55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6308F4F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14:paraId="69AA06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C3E4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1B0E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10FEC6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02C24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E376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5851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3E5EC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04C7B5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7C8F2B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1B806FA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29470D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E8E9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188198A9" w14:textId="77777777" w:rsidTr="00C22571">
        <w:trPr>
          <w:trHeight w:hRule="exact" w:val="289"/>
        </w:trPr>
        <w:tc>
          <w:tcPr>
            <w:tcW w:w="3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1F0652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3E17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-641525233"/>
              </w:rPr>
              <w:t>合</w:t>
            </w:r>
            <w:r w:rsidRPr="00FD3E1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-641525233"/>
              </w:rPr>
              <w:t>計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09F82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</w:tcBorders>
          </w:tcPr>
          <w:p w14:paraId="124F20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0AED2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DD8FC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855DD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11747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41" w:type="dxa"/>
            <w:tcBorders>
              <w:top w:val="single" w:sz="8" w:space="0" w:color="auto"/>
              <w:bottom w:val="nil"/>
            </w:tcBorders>
          </w:tcPr>
          <w:p w14:paraId="6530674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9" w:type="dxa"/>
            <w:tcBorders>
              <w:top w:val="single" w:sz="8" w:space="0" w:color="auto"/>
              <w:bottom w:val="nil"/>
            </w:tcBorders>
          </w:tcPr>
          <w:p w14:paraId="0CF80B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4" w:space="0" w:color="7F7F7F"/>
            </w:tcBorders>
          </w:tcPr>
          <w:p w14:paraId="22D86A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bottom w:val="nil"/>
              <w:right w:val="single" w:sz="8" w:space="0" w:color="auto"/>
              <w:tr2bl w:val="nil"/>
            </w:tcBorders>
          </w:tcPr>
          <w:p w14:paraId="6383B5D7" w14:textId="77777777" w:rsidR="00FD3E17" w:rsidRPr="00932B88" w:rsidRDefault="00FD3E17" w:rsidP="00C22571">
            <w:pPr>
              <w:jc w:val="right"/>
              <w:rPr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EE3E97F" w14:textId="77777777" w:rsidR="00FD3E17" w:rsidRPr="00932B88" w:rsidRDefault="00FD3E17" w:rsidP="00C22571">
            <w:pPr>
              <w:jc w:val="center"/>
              <w:rPr>
                <w:sz w:val="12"/>
                <w:szCs w:val="12"/>
              </w:rPr>
            </w:pPr>
          </w:p>
        </w:tc>
      </w:tr>
      <w:tr w:rsidR="00FD3E17" w:rsidRPr="00932B88" w14:paraId="0C74A654" w14:textId="77777777" w:rsidTr="00C22571">
        <w:trPr>
          <w:trHeight w:hRule="exact" w:val="536"/>
        </w:trPr>
        <w:tc>
          <w:tcPr>
            <w:tcW w:w="3396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3ECA57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39DB7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14:paraId="04901E5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E8A1E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297305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277B1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EAACF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49F16F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4E602CF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5AA902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7F7F7F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14:paraId="20DE3A5C" w14:textId="77777777" w:rsidR="00FD3E17" w:rsidRPr="00932B88" w:rsidRDefault="00FD3E17" w:rsidP="00C22571">
            <w:pPr>
              <w:spacing w:line="240" w:lineRule="exact"/>
              <w:ind w:rightChars="-72" w:right="-13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0871AFDF" w14:textId="77777777" w:rsidR="00FD3E17" w:rsidRPr="00932B88" w:rsidRDefault="00FD3E17" w:rsidP="00C2257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F525D02" w14:textId="77777777" w:rsidR="00FD3E17" w:rsidRPr="00932B88" w:rsidRDefault="00FD3E17" w:rsidP="00FD3E17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63EEFCB3" wp14:editId="62615989">
                <wp:simplePos x="0" y="0"/>
                <wp:positionH relativeFrom="page">
                  <wp:posOffset>2212340</wp:posOffset>
                </wp:positionH>
                <wp:positionV relativeFrom="page">
                  <wp:posOffset>457200</wp:posOffset>
                </wp:positionV>
                <wp:extent cx="3376295" cy="516890"/>
                <wp:effectExtent l="0" t="0" r="0" b="0"/>
                <wp:wrapNone/>
                <wp:docPr id="11861104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4A16" w14:textId="77777777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令和８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4CC4316A" w14:textId="6E7A8504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5968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奨学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1DA8A06D" w14:textId="77777777" w:rsidR="00FD3E17" w:rsidRPr="004C4826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FCB3" id="_x0000_s1039" type="#_x0000_t202" style="position:absolute;left:0;text-align:left;margin-left:174.2pt;margin-top:36pt;width:265.85pt;height:40.7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" o:allowincell="f" stroked="f">
                <v:textbox inset="5.85pt,.7pt,5.85pt,.7pt">
                  <w:txbxContent>
                    <w:p w14:paraId="7D414A16" w14:textId="77777777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令和８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4CC4316A" w14:textId="6E7A8504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5968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奨学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1DA8A06D" w14:textId="77777777" w:rsidR="00FD3E17" w:rsidRPr="004C4826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4BB4B5EF" wp14:editId="6EB47181">
                <wp:simplePos x="0" y="0"/>
                <wp:positionH relativeFrom="page">
                  <wp:posOffset>436245</wp:posOffset>
                </wp:positionH>
                <wp:positionV relativeFrom="page">
                  <wp:posOffset>466090</wp:posOffset>
                </wp:positionV>
                <wp:extent cx="1173480" cy="347980"/>
                <wp:effectExtent l="0" t="0" r="26670" b="13970"/>
                <wp:wrapNone/>
                <wp:docPr id="152675338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7F13" w14:textId="77777777" w:rsidR="00FD3E17" w:rsidRPr="00BB3286" w:rsidRDefault="00FD3E17" w:rsidP="00FD3E1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B5EF" id="_x0000_s1040" type="#_x0000_t202" style="position:absolute;left:0;text-align:left;margin-left:34.35pt;margin-top:36.7pt;width:92.4pt;height:27.4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zD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" o:allowincell="f" strokeweight="1pt">
                <v:textbox inset="5.85pt,2.06mm,5.85pt,2.06mm">
                  <w:txbxContent>
                    <w:p w14:paraId="6FAD7F13" w14:textId="77777777" w:rsidR="00FD3E17" w:rsidRPr="00BB3286" w:rsidRDefault="00FD3E17" w:rsidP="00FD3E17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D3E17" w:rsidRPr="00932B88" w14:paraId="75C85EE9" w14:textId="77777777" w:rsidTr="00C22571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C6F7A9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7D161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2EE0755" w14:textId="77777777" w:rsidR="00FD3E17" w:rsidRPr="0059103D" w:rsidRDefault="00FD3E17" w:rsidP="00FD3E17">
      <w:pPr>
        <w:rPr>
          <w:vanish/>
        </w:rPr>
      </w:pPr>
    </w:p>
    <w:tbl>
      <w:tblPr>
        <w:tblpPr w:vertAnchor="page" w:horzAnchor="margin" w:tblpXSpec="right" w:tblpY="1576"/>
        <w:tblW w:w="184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31"/>
      </w:tblGrid>
      <w:tr w:rsidR="00FD3E17" w:rsidRPr="00932B88" w14:paraId="1F287424" w14:textId="77777777" w:rsidTr="00C22571">
        <w:trPr>
          <w:trHeight w:val="4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9C16EE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D3E17" w:rsidRPr="00932B88" w14:paraId="29E3B8C8" w14:textId="77777777" w:rsidTr="00C22571">
        <w:trPr>
          <w:trHeight w:val="447"/>
        </w:trPr>
        <w:tc>
          <w:tcPr>
            <w:tcW w:w="81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FC4E16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4C8700" w14:textId="31D29A2C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</w:t>
            </w:r>
          </w:p>
        </w:tc>
      </w:tr>
      <w:tr w:rsidR="00FD3E17" w:rsidRPr="00932B88" w14:paraId="53C7ECDE" w14:textId="77777777" w:rsidTr="00C22571">
        <w:trPr>
          <w:trHeight w:val="467"/>
        </w:trPr>
        <w:tc>
          <w:tcPr>
            <w:tcW w:w="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34A9D3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1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63D3FA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37D6F2B1" w14:textId="77777777" w:rsidR="00FD3E17" w:rsidRDefault="00FD3E17" w:rsidP="00FD3E17">
      <w:pPr>
        <w:ind w:rightChars="-72" w:right="-137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</w:rPr>
        <w:br w:type="page"/>
      </w:r>
    </w:p>
    <w:p w14:paraId="09BD285B" w14:textId="77777777" w:rsidR="00FD3E17" w:rsidRPr="00932B88" w:rsidRDefault="00FD3E17" w:rsidP="00FD3E17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52E3D1ED" wp14:editId="08F94698">
                <wp:simplePos x="0" y="0"/>
                <wp:positionH relativeFrom="page">
                  <wp:posOffset>2212340</wp:posOffset>
                </wp:positionH>
                <wp:positionV relativeFrom="page">
                  <wp:posOffset>457200</wp:posOffset>
                </wp:positionV>
                <wp:extent cx="3376295" cy="516890"/>
                <wp:effectExtent l="0" t="0" r="0" b="0"/>
                <wp:wrapNone/>
                <wp:docPr id="2633472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36058" w14:textId="77777777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令和８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3443DAD3" w14:textId="4A8E24C2" w:rsidR="00FD3E17" w:rsidRPr="00B1309E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59687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奨学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2A2E95BD" w14:textId="77777777" w:rsidR="00FD3E17" w:rsidRPr="004C4826" w:rsidRDefault="00FD3E17" w:rsidP="00FD3E1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3D1ED" id="_x0000_s1041" type="#_x0000_t202" style="position:absolute;left:0;text-align:left;margin-left:174.2pt;margin-top:36pt;width:265.85pt;height:40.7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zT9gEAANADAAAOAAAAZHJzL2Uyb0RvYy54bWysU9tu2zAMfR+wfxD0vjhJlz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" o:allowincell="f" stroked="f">
                <v:textbox inset="5.85pt,.7pt,5.85pt,.7pt">
                  <w:txbxContent>
                    <w:p w14:paraId="1B736058" w14:textId="77777777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令和８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3443DAD3" w14:textId="4A8E24C2" w:rsidR="00FD3E17" w:rsidRPr="00B1309E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59687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奨学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2A2E95BD" w14:textId="77777777" w:rsidR="00FD3E17" w:rsidRPr="004C4826" w:rsidRDefault="00FD3E17" w:rsidP="00FD3E1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5E15F25C" wp14:editId="0AFF95A8">
                <wp:simplePos x="0" y="0"/>
                <wp:positionH relativeFrom="page">
                  <wp:posOffset>436245</wp:posOffset>
                </wp:positionH>
                <wp:positionV relativeFrom="page">
                  <wp:posOffset>466090</wp:posOffset>
                </wp:positionV>
                <wp:extent cx="1173480" cy="347980"/>
                <wp:effectExtent l="0" t="0" r="26670" b="13970"/>
                <wp:wrapNone/>
                <wp:docPr id="7092009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DC17" w14:textId="77777777" w:rsidR="00FD3E17" w:rsidRPr="00BB3286" w:rsidRDefault="00FD3E17" w:rsidP="00FD3E1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12月資料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(Ａ)</w:t>
                            </w: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F25C" id="_x0000_s1042" type="#_x0000_t202" style="position:absolute;left:0;text-align:left;margin-left:34.35pt;margin-top:36.7pt;width:92.4pt;height:27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" o:allowincell="f" strokeweight="1pt">
                <v:textbox inset="5.85pt,2.06mm,5.85pt,2.06mm">
                  <w:txbxContent>
                    <w:p w14:paraId="4028DC17" w14:textId="77777777" w:rsidR="00FD3E17" w:rsidRPr="00BB3286" w:rsidRDefault="00FD3E17" w:rsidP="00FD3E17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12月資料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(Ａ)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D3E17" w:rsidRPr="00932B88" w14:paraId="47F7C3D3" w14:textId="77777777" w:rsidTr="00C22571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1EEB8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FE383" w14:textId="77777777" w:rsidR="00FD3E17" w:rsidRPr="00932B88" w:rsidRDefault="00FD3E17" w:rsidP="00C22571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204814" w14:textId="77777777" w:rsidR="00FD3E17" w:rsidRPr="0059103D" w:rsidRDefault="00FD3E17" w:rsidP="00FD3E17">
      <w:pPr>
        <w:rPr>
          <w:vanish/>
        </w:rPr>
      </w:pPr>
    </w:p>
    <w:tbl>
      <w:tblPr>
        <w:tblpPr w:vertAnchor="page" w:horzAnchor="margin" w:tblpXSpec="right" w:tblpY="1576"/>
        <w:tblW w:w="184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31"/>
      </w:tblGrid>
      <w:tr w:rsidR="00FD3E17" w:rsidRPr="00932B88" w14:paraId="6C1C81EC" w14:textId="77777777" w:rsidTr="00C22571">
        <w:trPr>
          <w:trHeight w:val="4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C79EA40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D3E17" w:rsidRPr="00932B88" w14:paraId="17E9C4F6" w14:textId="77777777" w:rsidTr="00C22571">
        <w:trPr>
          <w:trHeight w:val="447"/>
        </w:trPr>
        <w:tc>
          <w:tcPr>
            <w:tcW w:w="812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13180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C4AB3A" w14:textId="7991A528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</w:t>
            </w:r>
          </w:p>
        </w:tc>
      </w:tr>
      <w:tr w:rsidR="00FD3E17" w:rsidRPr="00932B88" w14:paraId="7823AE7F" w14:textId="77777777" w:rsidTr="00C22571">
        <w:trPr>
          <w:trHeight w:val="467"/>
        </w:trPr>
        <w:tc>
          <w:tcPr>
            <w:tcW w:w="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35D2A0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10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DE4C58" w14:textId="77777777" w:rsidR="00FD3E17" w:rsidRPr="00932B88" w:rsidRDefault="00FD3E17" w:rsidP="00C2257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tbl>
      <w:tblPr>
        <w:tblpPr w:vertAnchor="page" w:horzAnchor="page" w:tblpX="746" w:tblpY="3176"/>
        <w:tblW w:w="107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890"/>
        <w:gridCol w:w="435"/>
        <w:gridCol w:w="636"/>
        <w:gridCol w:w="637"/>
        <w:gridCol w:w="638"/>
        <w:gridCol w:w="638"/>
        <w:gridCol w:w="638"/>
        <w:gridCol w:w="638"/>
        <w:gridCol w:w="637"/>
        <w:gridCol w:w="641"/>
        <w:gridCol w:w="639"/>
        <w:gridCol w:w="638"/>
        <w:gridCol w:w="653"/>
        <w:gridCol w:w="990"/>
      </w:tblGrid>
      <w:tr w:rsidR="00FD3E17" w:rsidRPr="00932B88" w14:paraId="1A88AA18" w14:textId="77777777" w:rsidTr="00C22571">
        <w:trPr>
          <w:trHeight w:hRule="exact" w:val="35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721D8D5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72C48F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79BAACD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098526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543000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946033" w14:textId="77777777" w:rsidR="00FD3E17" w:rsidRPr="00C46B4A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3B643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32"/>
              </w:rPr>
              <w:t>併願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32"/>
              </w:rPr>
              <w:t>者</w:t>
            </w:r>
          </w:p>
        </w:tc>
        <w:tc>
          <w:tcPr>
            <w:tcW w:w="320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043BB" w14:textId="77777777" w:rsidR="00FD3E17" w:rsidRPr="00A077F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-641525248"/>
              </w:rPr>
              <w:t>専願</w:t>
            </w:r>
            <w:r w:rsidRPr="00FD3E17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-641525248"/>
              </w:rPr>
              <w:t>者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B34E27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3E17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-641525247"/>
              </w:rPr>
              <w:t>備</w:t>
            </w:r>
            <w:r w:rsidRPr="00FD3E17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-641525247"/>
              </w:rPr>
              <w:t>考</w:t>
            </w:r>
          </w:p>
          <w:p w14:paraId="6CC9F3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Pr="00A077F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併願校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FD3E17" w:rsidRPr="00932B88" w14:paraId="1E52B63A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07F226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FC63B6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22E2484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5DFB55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8" w:space="0" w:color="auto"/>
            </w:tcBorders>
            <w:vAlign w:val="center"/>
          </w:tcPr>
          <w:p w14:paraId="0DFED46C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427F4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8" w:type="dxa"/>
            <w:vMerge w:val="restart"/>
            <w:vAlign w:val="center"/>
          </w:tcPr>
          <w:p w14:paraId="0BDB8DFF" w14:textId="77777777" w:rsidR="00FD3E17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0E32BA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8" w:type="dxa"/>
            <w:vMerge w:val="restart"/>
            <w:tcBorders>
              <w:right w:val="single" w:sz="8" w:space="0" w:color="auto"/>
            </w:tcBorders>
            <w:vAlign w:val="center"/>
          </w:tcPr>
          <w:p w14:paraId="260E9277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1815AF2F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E55C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8" w:type="dxa"/>
            <w:gridSpan w:val="2"/>
            <w:tcBorders>
              <w:left w:val="single" w:sz="8" w:space="0" w:color="auto"/>
            </w:tcBorders>
            <w:vAlign w:val="center"/>
          </w:tcPr>
          <w:p w14:paraId="5C5DC89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930" w:type="dxa"/>
            <w:gridSpan w:val="3"/>
            <w:tcBorders>
              <w:right w:val="single" w:sz="8" w:space="0" w:color="auto"/>
            </w:tcBorders>
            <w:vAlign w:val="center"/>
          </w:tcPr>
          <w:p w14:paraId="14E50C6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9AE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4A21135E" w14:textId="77777777" w:rsidTr="00C22571">
        <w:trPr>
          <w:trHeight w:hRule="exact" w:val="356"/>
        </w:trPr>
        <w:tc>
          <w:tcPr>
            <w:tcW w:w="435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66258FC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4A0ACFA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1BCC9F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40D9C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2F1F4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</w:tcBorders>
            <w:vAlign w:val="center"/>
          </w:tcPr>
          <w:p w14:paraId="4FD0E30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A363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3A6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AEE0B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EE93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0E9144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75F7DA34" w14:textId="77777777" w:rsidR="00FD3E17" w:rsidRPr="00843C00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43C00">
              <w:rPr>
                <w:rFonts w:ascii="ＭＳ ゴシック" w:eastAsia="ＭＳ ゴシック" w:hAnsi="ＭＳ ゴシック" w:hint="eastAsia"/>
                <w:sz w:val="13"/>
                <w:szCs w:val="13"/>
              </w:rPr>
              <w:t>石田スカラシップ生</w:t>
            </w: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407AEEDB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472A2C0A" w14:textId="77777777" w:rsidR="00FD3E17" w:rsidRPr="00932B88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37E8455D" w14:textId="77777777" w:rsidR="00FD3E17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64B9D06F" w14:textId="77777777" w:rsidR="00FD3E17" w:rsidRPr="002933DD" w:rsidRDefault="00FD3E17" w:rsidP="00C2257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特待生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E0F6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E17" w:rsidRPr="00932B88" w14:paraId="5DD9A1F6" w14:textId="77777777" w:rsidTr="00C22571">
        <w:trPr>
          <w:trHeight w:hRule="exact" w:val="54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F0E525" w14:textId="2DF9111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4193C12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  <w:vAlign w:val="center"/>
          </w:tcPr>
          <w:p w14:paraId="5C654F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B82CB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9908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14:paraId="0AF67EC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694B8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82D08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86D97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5228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3EFB3B9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14:paraId="4728F2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4" w:space="0" w:color="7F7F7F"/>
            </w:tcBorders>
            <w:vAlign w:val="center"/>
          </w:tcPr>
          <w:p w14:paraId="08E66E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right w:val="single" w:sz="8" w:space="0" w:color="auto"/>
            </w:tcBorders>
            <w:vAlign w:val="center"/>
          </w:tcPr>
          <w:p w14:paraId="0B200A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41AE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06D66D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1274CA3" w14:textId="47107904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5BB3BCC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95D83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397D6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3014F7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452B2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3A3D2C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EDABD2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896F08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196852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67FB4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C48628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FF7F1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460B4BC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67EFF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2CF4E3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00F21F8" w14:textId="5DFF5F00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F96F5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D4576E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CF060C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CBE784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121A2E7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17554D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D43714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F5D6FB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E9448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9BF816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2D3E7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6720F6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0C4C1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4A91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872D10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5F8230B" w14:textId="28EC66F5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B65241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226E1B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8AF303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DA2B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3B3DB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5EB8A8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82D9C8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8DAD8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A467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4257C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D1EFF1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692C58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55DC62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6EE5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DC1D89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7C9EDAE" w14:textId="10368452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8B01A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7040E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1AAE3B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3ED9A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D425AE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5A5C30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337DA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0C478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C40166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1A80D3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70EC4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CA3A8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D8162B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B60A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FCF5C6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09FE5FC" w14:textId="167F03ED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146E46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7B5979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C864B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09B72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AC3F90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B3491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AB14D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EF03FE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1D1013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A29B6C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D56224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C6CB3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313FCAF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5B2C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C65CBB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1186888" w14:textId="21C64F2D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06EFB2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2CA5E78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3AFF02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F9CAD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8C972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332006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04778D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F4AE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DBD8A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E13AF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4408EC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BB1400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9F141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6C9A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74474C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3845C044" w14:textId="4FD82E0A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6EDC9C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B63497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B06101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2A4A64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18C2D7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9B9EE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D071E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51C587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7AC41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FC09D2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B5A17B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A4BCD6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914863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6CFD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DF3DBD9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5840D91F" w14:textId="336B146B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AD66A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EC0B47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1D774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A0DC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340F94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EA70E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9D4CCF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C811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55FE5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70AA78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EC96C5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204E02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BD4DB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B38E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E80B4B1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6F46086B" w14:textId="15BE54AA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CBDE2F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4BB9CF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326BF84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3212C9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AB954E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2FC1CD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CEAE03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9A840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BA64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7B7738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3D8368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38B162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08148B0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62C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6CDBDE9A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AA0BA07" w14:textId="670D25D6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30D5C3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29749E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0FAE4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42D594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AC6B1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3A61AE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6632FB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62B505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6B6A61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80DF9C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B33F6B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38CF03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0E88C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611E8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CC7830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9F7AC6F" w14:textId="5F106541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3D9F0D2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19C810B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2B36393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A3E9D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F215E4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E2BB9B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E7F8F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EB4A15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9D9E3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3CC16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7804B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FE820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72A4D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E5890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6F5C8FF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7CFA6C12" w14:textId="6974B60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E10E8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9A6CC2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EF2BF8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1AB2D5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EF7F19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8FD3A7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5B837E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7446E0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73D10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CA36DA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4B3C7C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100360F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CAC283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8EC3A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5D8E928E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0E2CAFDD" w14:textId="609DC112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636360D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7687E5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6721EA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30F40F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B3B279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6A444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2CA977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12155C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6E4407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D8A87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676506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3F80DD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E3792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0E383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F710D5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41993ADC" w14:textId="15A58914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E73EBA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02353E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5657C67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66EBB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76D0B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6475B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20494E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4D081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0A146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3BD39C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D5EBEB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6C7657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A8D8C0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0FE8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D1CF974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2F1947A1" w14:textId="32F02878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77DDA5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0D25300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66B01E5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D88A00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D6F539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2E723D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856FAB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DC67B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183A44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2423F0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0279372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7F45A8C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2E69FE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5ACAA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02ABDF5D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B9AA4FE" w14:textId="2B5CD023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16B8738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3D35A27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4DA5A80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72D2D9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B3A505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729280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0F213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1DB3A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64FB2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70481C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2F49CD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0D32D31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71D9803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863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48A5A048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6A4A930" w14:textId="610D68C2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45FB44F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5391C73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1A94831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76CC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3E8574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D841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34612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2344E1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BA4D15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CFF387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626FD5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40D2861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6770029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21397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31E1B70C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</w:tcBorders>
            <w:vAlign w:val="center"/>
          </w:tcPr>
          <w:p w14:paraId="1502CA24" w14:textId="64EC4A9C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0" w:type="dxa"/>
            <w:tcMar>
              <w:left w:w="113" w:type="dxa"/>
            </w:tcMar>
            <w:vAlign w:val="center"/>
          </w:tcPr>
          <w:p w14:paraId="271194B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vAlign w:val="center"/>
          </w:tcPr>
          <w:p w14:paraId="68829E1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8" w:space="0" w:color="auto"/>
            </w:tcBorders>
            <w:vAlign w:val="center"/>
          </w:tcPr>
          <w:p w14:paraId="75F8F83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56E72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FEE1A7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C7AC8C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D749FD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E2565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BAA608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245124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EDBDA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7F7F7F"/>
            </w:tcBorders>
            <w:vAlign w:val="center"/>
          </w:tcPr>
          <w:p w14:paraId="5367D6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right w:val="single" w:sz="8" w:space="0" w:color="auto"/>
            </w:tcBorders>
            <w:vAlign w:val="center"/>
          </w:tcPr>
          <w:p w14:paraId="51AE2EE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4AFD3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28DD4897" w14:textId="77777777" w:rsidTr="00C22571">
        <w:trPr>
          <w:trHeight w:hRule="exact" w:val="54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380F71" w14:textId="3E6A5528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70B531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14:paraId="72463CD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98798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7B8BF4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14:paraId="65B5144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D73BA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189CC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429AB7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3628F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center"/>
          </w:tcPr>
          <w:p w14:paraId="33CE2DF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07C683AD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4" w:space="0" w:color="7F7F7F"/>
            </w:tcBorders>
            <w:vAlign w:val="center"/>
          </w:tcPr>
          <w:p w14:paraId="65B62BA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8B4D10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BD1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E17" w:rsidRPr="00932B88" w14:paraId="7D4513FC" w14:textId="77777777" w:rsidTr="00C22571">
        <w:trPr>
          <w:trHeight w:hRule="exact" w:val="289"/>
        </w:trPr>
        <w:tc>
          <w:tcPr>
            <w:tcW w:w="3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4C36A0E5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9687B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-641525246"/>
              </w:rPr>
              <w:t>合</w:t>
            </w:r>
            <w:r w:rsidRPr="0059687B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-641525246"/>
              </w:rPr>
              <w:t>計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6C75B7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</w:tcBorders>
          </w:tcPr>
          <w:p w14:paraId="090BC7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3E7F436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4908F2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8D1060B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5E187EC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41" w:type="dxa"/>
            <w:tcBorders>
              <w:top w:val="single" w:sz="8" w:space="0" w:color="auto"/>
              <w:bottom w:val="nil"/>
            </w:tcBorders>
          </w:tcPr>
          <w:p w14:paraId="48283DDA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9" w:type="dxa"/>
            <w:tcBorders>
              <w:top w:val="single" w:sz="8" w:space="0" w:color="auto"/>
              <w:bottom w:val="nil"/>
            </w:tcBorders>
          </w:tcPr>
          <w:p w14:paraId="4AD9BB3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8" w:type="dxa"/>
            <w:tcBorders>
              <w:top w:val="single" w:sz="8" w:space="0" w:color="auto"/>
              <w:bottom w:val="nil"/>
              <w:right w:val="single" w:sz="4" w:space="0" w:color="7F7F7F"/>
            </w:tcBorders>
          </w:tcPr>
          <w:p w14:paraId="1DF04A2F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7F7F7F"/>
              <w:bottom w:val="nil"/>
              <w:right w:val="single" w:sz="8" w:space="0" w:color="auto"/>
              <w:tr2bl w:val="nil"/>
            </w:tcBorders>
          </w:tcPr>
          <w:p w14:paraId="265AA3B3" w14:textId="77777777" w:rsidR="00FD3E17" w:rsidRPr="00932B88" w:rsidRDefault="00FD3E17" w:rsidP="00C22571">
            <w:pPr>
              <w:jc w:val="right"/>
              <w:rPr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E46CD76" w14:textId="77777777" w:rsidR="00FD3E17" w:rsidRPr="00932B88" w:rsidRDefault="00FD3E17" w:rsidP="00C22571">
            <w:pPr>
              <w:jc w:val="center"/>
              <w:rPr>
                <w:sz w:val="12"/>
                <w:szCs w:val="12"/>
              </w:rPr>
            </w:pPr>
          </w:p>
        </w:tc>
      </w:tr>
      <w:tr w:rsidR="00FD3E17" w:rsidRPr="00932B88" w14:paraId="2294D6E7" w14:textId="77777777" w:rsidTr="00C22571">
        <w:trPr>
          <w:trHeight w:hRule="exact" w:val="536"/>
        </w:trPr>
        <w:tc>
          <w:tcPr>
            <w:tcW w:w="3396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E1CAEF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D705242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vAlign w:val="center"/>
          </w:tcPr>
          <w:p w14:paraId="2910676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A869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CEA6251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A82E3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20C008E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vAlign w:val="center"/>
          </w:tcPr>
          <w:p w14:paraId="717E0300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0A4618C8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3E3154D9" w14:textId="77777777" w:rsidR="00FD3E17" w:rsidRPr="00932B88" w:rsidRDefault="00FD3E17" w:rsidP="00C225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7F7F7F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14:paraId="0590D869" w14:textId="77777777" w:rsidR="00FD3E17" w:rsidRPr="00932B88" w:rsidRDefault="00FD3E17" w:rsidP="00C22571">
            <w:pPr>
              <w:spacing w:line="240" w:lineRule="exact"/>
              <w:ind w:rightChars="-72" w:right="-13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20CAE3E0" w14:textId="77777777" w:rsidR="00FD3E17" w:rsidRPr="00932B88" w:rsidRDefault="00FD3E17" w:rsidP="00C2257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C993D47" w14:textId="669DEE87" w:rsidR="00FD3E17" w:rsidRPr="0059687B" w:rsidRDefault="00FD3E17" w:rsidP="0059687B">
      <w:pPr>
        <w:ind w:rightChars="-72" w:right="-137"/>
        <w:rPr>
          <w:rFonts w:ascii="ＭＳ ゴシック" w:eastAsia="ＭＳ ゴシック" w:hAnsi="ＭＳ ゴシック"/>
          <w:noProof/>
        </w:rPr>
      </w:pPr>
    </w:p>
    <w:sectPr w:rsidR="00FD3E17" w:rsidRPr="0059687B" w:rsidSect="005A0FC4">
      <w:pgSz w:w="11906" w:h="16838" w:code="9"/>
      <w:pgMar w:top="720" w:right="424" w:bottom="720" w:left="56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F1E6" w14:textId="77777777" w:rsidR="00461BCA" w:rsidRDefault="00461BCA" w:rsidP="00E1136A">
      <w:r>
        <w:separator/>
      </w:r>
    </w:p>
  </w:endnote>
  <w:endnote w:type="continuationSeparator" w:id="0">
    <w:p w14:paraId="0DF1FAC1" w14:textId="77777777" w:rsidR="00461BCA" w:rsidRDefault="00461BCA" w:rsidP="00E1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POP1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8D9F" w14:textId="77777777" w:rsidR="00461BCA" w:rsidRDefault="00461BCA" w:rsidP="00E1136A">
      <w:r>
        <w:separator/>
      </w:r>
    </w:p>
  </w:footnote>
  <w:footnote w:type="continuationSeparator" w:id="0">
    <w:p w14:paraId="3C73460A" w14:textId="77777777" w:rsidR="00461BCA" w:rsidRDefault="00461BCA" w:rsidP="00E1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  <o:colormru v:ext="edit" colors="#06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5D"/>
    <w:rsid w:val="00022D2C"/>
    <w:rsid w:val="00027361"/>
    <w:rsid w:val="000323A5"/>
    <w:rsid w:val="00035558"/>
    <w:rsid w:val="0003725D"/>
    <w:rsid w:val="0004069E"/>
    <w:rsid w:val="000468E0"/>
    <w:rsid w:val="00047CDB"/>
    <w:rsid w:val="00050E15"/>
    <w:rsid w:val="0005666A"/>
    <w:rsid w:val="00057CD0"/>
    <w:rsid w:val="000727EF"/>
    <w:rsid w:val="00076144"/>
    <w:rsid w:val="00082F5D"/>
    <w:rsid w:val="00085541"/>
    <w:rsid w:val="00093626"/>
    <w:rsid w:val="000A2265"/>
    <w:rsid w:val="000B17A4"/>
    <w:rsid w:val="000B340C"/>
    <w:rsid w:val="000B646F"/>
    <w:rsid w:val="000C196C"/>
    <w:rsid w:val="000C26C5"/>
    <w:rsid w:val="000C2EF4"/>
    <w:rsid w:val="000E0F7C"/>
    <w:rsid w:val="000F1727"/>
    <w:rsid w:val="000F52C1"/>
    <w:rsid w:val="00105C99"/>
    <w:rsid w:val="00107A37"/>
    <w:rsid w:val="00111CF8"/>
    <w:rsid w:val="001216EB"/>
    <w:rsid w:val="00143DF7"/>
    <w:rsid w:val="00147395"/>
    <w:rsid w:val="00170912"/>
    <w:rsid w:val="001712BB"/>
    <w:rsid w:val="001811E8"/>
    <w:rsid w:val="00183FA4"/>
    <w:rsid w:val="001A1CD8"/>
    <w:rsid w:val="001A1F99"/>
    <w:rsid w:val="001A4DCB"/>
    <w:rsid w:val="001A678B"/>
    <w:rsid w:val="001C3A90"/>
    <w:rsid w:val="001C647B"/>
    <w:rsid w:val="001D3812"/>
    <w:rsid w:val="001D3867"/>
    <w:rsid w:val="001E03F5"/>
    <w:rsid w:val="001F134A"/>
    <w:rsid w:val="001F33FC"/>
    <w:rsid w:val="001F67C8"/>
    <w:rsid w:val="00226416"/>
    <w:rsid w:val="00233F4C"/>
    <w:rsid w:val="00243A79"/>
    <w:rsid w:val="0024513E"/>
    <w:rsid w:val="00252CA9"/>
    <w:rsid w:val="002539C7"/>
    <w:rsid w:val="00255074"/>
    <w:rsid w:val="00255EC9"/>
    <w:rsid w:val="00265DE6"/>
    <w:rsid w:val="002712BE"/>
    <w:rsid w:val="0027285C"/>
    <w:rsid w:val="00276709"/>
    <w:rsid w:val="0029024D"/>
    <w:rsid w:val="00292919"/>
    <w:rsid w:val="002933DD"/>
    <w:rsid w:val="002A4A16"/>
    <w:rsid w:val="002B7EE0"/>
    <w:rsid w:val="002C0323"/>
    <w:rsid w:val="002C279B"/>
    <w:rsid w:val="002C3E4D"/>
    <w:rsid w:val="002D0008"/>
    <w:rsid w:val="002D13D3"/>
    <w:rsid w:val="002D4FD5"/>
    <w:rsid w:val="002E1722"/>
    <w:rsid w:val="002E611F"/>
    <w:rsid w:val="002E6EBE"/>
    <w:rsid w:val="002F198D"/>
    <w:rsid w:val="002F2AED"/>
    <w:rsid w:val="002F4DB4"/>
    <w:rsid w:val="002F6589"/>
    <w:rsid w:val="00302371"/>
    <w:rsid w:val="00310DD5"/>
    <w:rsid w:val="003235FE"/>
    <w:rsid w:val="003400EC"/>
    <w:rsid w:val="00341A1F"/>
    <w:rsid w:val="00363AE0"/>
    <w:rsid w:val="00364827"/>
    <w:rsid w:val="00364C12"/>
    <w:rsid w:val="003652CC"/>
    <w:rsid w:val="00367E0C"/>
    <w:rsid w:val="00370AEA"/>
    <w:rsid w:val="003726E3"/>
    <w:rsid w:val="00380A19"/>
    <w:rsid w:val="00384665"/>
    <w:rsid w:val="003853FB"/>
    <w:rsid w:val="00393B5E"/>
    <w:rsid w:val="003A6D76"/>
    <w:rsid w:val="003B7503"/>
    <w:rsid w:val="003B7891"/>
    <w:rsid w:val="003D47A3"/>
    <w:rsid w:val="003D5EBB"/>
    <w:rsid w:val="003E1385"/>
    <w:rsid w:val="003F3EDF"/>
    <w:rsid w:val="003F6E2B"/>
    <w:rsid w:val="00405444"/>
    <w:rsid w:val="0040796D"/>
    <w:rsid w:val="00412920"/>
    <w:rsid w:val="00420512"/>
    <w:rsid w:val="004367EC"/>
    <w:rsid w:val="00445EA4"/>
    <w:rsid w:val="0044640C"/>
    <w:rsid w:val="0045323E"/>
    <w:rsid w:val="0045440C"/>
    <w:rsid w:val="0045556D"/>
    <w:rsid w:val="00460331"/>
    <w:rsid w:val="00461BCA"/>
    <w:rsid w:val="00462841"/>
    <w:rsid w:val="004735FD"/>
    <w:rsid w:val="00475316"/>
    <w:rsid w:val="00477025"/>
    <w:rsid w:val="00482CC2"/>
    <w:rsid w:val="00487E92"/>
    <w:rsid w:val="00494609"/>
    <w:rsid w:val="0049598E"/>
    <w:rsid w:val="00497B85"/>
    <w:rsid w:val="004A2D58"/>
    <w:rsid w:val="004B63A2"/>
    <w:rsid w:val="004C4826"/>
    <w:rsid w:val="004C64E9"/>
    <w:rsid w:val="004C7116"/>
    <w:rsid w:val="004D4F99"/>
    <w:rsid w:val="004E7FC1"/>
    <w:rsid w:val="004F4E89"/>
    <w:rsid w:val="00501B41"/>
    <w:rsid w:val="005046A9"/>
    <w:rsid w:val="00505FAC"/>
    <w:rsid w:val="005125BC"/>
    <w:rsid w:val="00517F8A"/>
    <w:rsid w:val="00525E7B"/>
    <w:rsid w:val="005306D5"/>
    <w:rsid w:val="005506CF"/>
    <w:rsid w:val="00560A47"/>
    <w:rsid w:val="00563D10"/>
    <w:rsid w:val="00575576"/>
    <w:rsid w:val="00584636"/>
    <w:rsid w:val="0058706B"/>
    <w:rsid w:val="005902AA"/>
    <w:rsid w:val="0059103D"/>
    <w:rsid w:val="0059362E"/>
    <w:rsid w:val="005961CB"/>
    <w:rsid w:val="0059687B"/>
    <w:rsid w:val="00597A18"/>
    <w:rsid w:val="005A0FC4"/>
    <w:rsid w:val="005A1279"/>
    <w:rsid w:val="005A288E"/>
    <w:rsid w:val="005A74EF"/>
    <w:rsid w:val="005B4FD0"/>
    <w:rsid w:val="005C1016"/>
    <w:rsid w:val="005D3BAA"/>
    <w:rsid w:val="005E0540"/>
    <w:rsid w:val="005E3C04"/>
    <w:rsid w:val="005F3C8F"/>
    <w:rsid w:val="006074A0"/>
    <w:rsid w:val="00612294"/>
    <w:rsid w:val="006137DB"/>
    <w:rsid w:val="006158A7"/>
    <w:rsid w:val="0062662B"/>
    <w:rsid w:val="00627476"/>
    <w:rsid w:val="00627982"/>
    <w:rsid w:val="00636966"/>
    <w:rsid w:val="00640509"/>
    <w:rsid w:val="00643195"/>
    <w:rsid w:val="00654417"/>
    <w:rsid w:val="00662400"/>
    <w:rsid w:val="006643CE"/>
    <w:rsid w:val="00673210"/>
    <w:rsid w:val="00674C6C"/>
    <w:rsid w:val="00677A09"/>
    <w:rsid w:val="00683144"/>
    <w:rsid w:val="00693974"/>
    <w:rsid w:val="0069551B"/>
    <w:rsid w:val="006A1099"/>
    <w:rsid w:val="006A29EC"/>
    <w:rsid w:val="006B343F"/>
    <w:rsid w:val="006B424A"/>
    <w:rsid w:val="006B6521"/>
    <w:rsid w:val="006B6E4B"/>
    <w:rsid w:val="006C3EBF"/>
    <w:rsid w:val="006C4FB1"/>
    <w:rsid w:val="006C7A3D"/>
    <w:rsid w:val="006C7F8E"/>
    <w:rsid w:val="006D1947"/>
    <w:rsid w:val="006D24B6"/>
    <w:rsid w:val="006F4D7C"/>
    <w:rsid w:val="006F649A"/>
    <w:rsid w:val="00707132"/>
    <w:rsid w:val="00716FA3"/>
    <w:rsid w:val="00717D77"/>
    <w:rsid w:val="007234F2"/>
    <w:rsid w:val="0074059D"/>
    <w:rsid w:val="00740F63"/>
    <w:rsid w:val="00742427"/>
    <w:rsid w:val="00760381"/>
    <w:rsid w:val="00761410"/>
    <w:rsid w:val="00761D7A"/>
    <w:rsid w:val="007661DF"/>
    <w:rsid w:val="00766C44"/>
    <w:rsid w:val="00770847"/>
    <w:rsid w:val="00776835"/>
    <w:rsid w:val="007919B7"/>
    <w:rsid w:val="00797499"/>
    <w:rsid w:val="007A3349"/>
    <w:rsid w:val="007A49FF"/>
    <w:rsid w:val="007A6943"/>
    <w:rsid w:val="007B7616"/>
    <w:rsid w:val="007C04D2"/>
    <w:rsid w:val="00824031"/>
    <w:rsid w:val="0082695F"/>
    <w:rsid w:val="00841681"/>
    <w:rsid w:val="00841CCF"/>
    <w:rsid w:val="00843C00"/>
    <w:rsid w:val="00855680"/>
    <w:rsid w:val="00861E57"/>
    <w:rsid w:val="00866801"/>
    <w:rsid w:val="00867462"/>
    <w:rsid w:val="00874D59"/>
    <w:rsid w:val="00891C03"/>
    <w:rsid w:val="00897559"/>
    <w:rsid w:val="008B0C46"/>
    <w:rsid w:val="008B1C23"/>
    <w:rsid w:val="008B3383"/>
    <w:rsid w:val="008B68D9"/>
    <w:rsid w:val="008C1294"/>
    <w:rsid w:val="008C17A0"/>
    <w:rsid w:val="008D17D6"/>
    <w:rsid w:val="008D6F5C"/>
    <w:rsid w:val="008E2F7B"/>
    <w:rsid w:val="009010DD"/>
    <w:rsid w:val="00903372"/>
    <w:rsid w:val="009046BD"/>
    <w:rsid w:val="00910D71"/>
    <w:rsid w:val="009144EE"/>
    <w:rsid w:val="00921739"/>
    <w:rsid w:val="009249F7"/>
    <w:rsid w:val="00932B88"/>
    <w:rsid w:val="0094226F"/>
    <w:rsid w:val="00945379"/>
    <w:rsid w:val="0095129C"/>
    <w:rsid w:val="00951552"/>
    <w:rsid w:val="0095335D"/>
    <w:rsid w:val="0095638C"/>
    <w:rsid w:val="00957DED"/>
    <w:rsid w:val="009614B0"/>
    <w:rsid w:val="00965F9F"/>
    <w:rsid w:val="00967BE2"/>
    <w:rsid w:val="00967CC1"/>
    <w:rsid w:val="009A5A74"/>
    <w:rsid w:val="009A63A6"/>
    <w:rsid w:val="009C2638"/>
    <w:rsid w:val="009E0840"/>
    <w:rsid w:val="009E38B9"/>
    <w:rsid w:val="009E4017"/>
    <w:rsid w:val="009F268C"/>
    <w:rsid w:val="009F4213"/>
    <w:rsid w:val="009F61B5"/>
    <w:rsid w:val="009F7C08"/>
    <w:rsid w:val="00A077F7"/>
    <w:rsid w:val="00A109D9"/>
    <w:rsid w:val="00A159E6"/>
    <w:rsid w:val="00A16726"/>
    <w:rsid w:val="00A33C35"/>
    <w:rsid w:val="00A45608"/>
    <w:rsid w:val="00A47D58"/>
    <w:rsid w:val="00A51605"/>
    <w:rsid w:val="00A673E0"/>
    <w:rsid w:val="00A81258"/>
    <w:rsid w:val="00A92D17"/>
    <w:rsid w:val="00A9574F"/>
    <w:rsid w:val="00AA7A42"/>
    <w:rsid w:val="00AC0D05"/>
    <w:rsid w:val="00AD4ED8"/>
    <w:rsid w:val="00AE0EAA"/>
    <w:rsid w:val="00AE1A1E"/>
    <w:rsid w:val="00AE6765"/>
    <w:rsid w:val="00AF66B7"/>
    <w:rsid w:val="00B071D7"/>
    <w:rsid w:val="00B1309E"/>
    <w:rsid w:val="00B21C56"/>
    <w:rsid w:val="00B23539"/>
    <w:rsid w:val="00B23723"/>
    <w:rsid w:val="00B248F9"/>
    <w:rsid w:val="00B2490F"/>
    <w:rsid w:val="00B30C9C"/>
    <w:rsid w:val="00B35C08"/>
    <w:rsid w:val="00B46F63"/>
    <w:rsid w:val="00B56E98"/>
    <w:rsid w:val="00B6232E"/>
    <w:rsid w:val="00B6508F"/>
    <w:rsid w:val="00B708BA"/>
    <w:rsid w:val="00B872BD"/>
    <w:rsid w:val="00BA27B5"/>
    <w:rsid w:val="00BA4A67"/>
    <w:rsid w:val="00BA7B8A"/>
    <w:rsid w:val="00BA7DEF"/>
    <w:rsid w:val="00BB30D9"/>
    <w:rsid w:val="00BB3286"/>
    <w:rsid w:val="00BB3399"/>
    <w:rsid w:val="00BC1242"/>
    <w:rsid w:val="00BC52C9"/>
    <w:rsid w:val="00BF32E6"/>
    <w:rsid w:val="00C05681"/>
    <w:rsid w:val="00C063A2"/>
    <w:rsid w:val="00C126BB"/>
    <w:rsid w:val="00C148F1"/>
    <w:rsid w:val="00C35E8C"/>
    <w:rsid w:val="00C37E40"/>
    <w:rsid w:val="00C46B4A"/>
    <w:rsid w:val="00C46E98"/>
    <w:rsid w:val="00C51C31"/>
    <w:rsid w:val="00C52A3E"/>
    <w:rsid w:val="00C53FD9"/>
    <w:rsid w:val="00C572A0"/>
    <w:rsid w:val="00C57A5A"/>
    <w:rsid w:val="00C65052"/>
    <w:rsid w:val="00C65F6C"/>
    <w:rsid w:val="00C660E5"/>
    <w:rsid w:val="00C66D64"/>
    <w:rsid w:val="00C66FCD"/>
    <w:rsid w:val="00C67668"/>
    <w:rsid w:val="00C67790"/>
    <w:rsid w:val="00C7054C"/>
    <w:rsid w:val="00C7126B"/>
    <w:rsid w:val="00C7514A"/>
    <w:rsid w:val="00C760FC"/>
    <w:rsid w:val="00C76A5F"/>
    <w:rsid w:val="00C868EC"/>
    <w:rsid w:val="00C968C0"/>
    <w:rsid w:val="00CA1411"/>
    <w:rsid w:val="00CA32F0"/>
    <w:rsid w:val="00CB2B3F"/>
    <w:rsid w:val="00CB7758"/>
    <w:rsid w:val="00CC104D"/>
    <w:rsid w:val="00CD08A1"/>
    <w:rsid w:val="00CD1743"/>
    <w:rsid w:val="00CD3CB6"/>
    <w:rsid w:val="00CD40B5"/>
    <w:rsid w:val="00CD715C"/>
    <w:rsid w:val="00CD7474"/>
    <w:rsid w:val="00CE2368"/>
    <w:rsid w:val="00CE450E"/>
    <w:rsid w:val="00CE715D"/>
    <w:rsid w:val="00CF5B82"/>
    <w:rsid w:val="00D15C16"/>
    <w:rsid w:val="00D21F90"/>
    <w:rsid w:val="00D36A52"/>
    <w:rsid w:val="00D429C6"/>
    <w:rsid w:val="00D82CCA"/>
    <w:rsid w:val="00D8467F"/>
    <w:rsid w:val="00D8561F"/>
    <w:rsid w:val="00DB37A4"/>
    <w:rsid w:val="00DB6C8E"/>
    <w:rsid w:val="00DD0E6E"/>
    <w:rsid w:val="00DD26D1"/>
    <w:rsid w:val="00DD293D"/>
    <w:rsid w:val="00DD2DDE"/>
    <w:rsid w:val="00DD7B90"/>
    <w:rsid w:val="00DE6FDA"/>
    <w:rsid w:val="00DF0E25"/>
    <w:rsid w:val="00DF3D4A"/>
    <w:rsid w:val="00DF4AFA"/>
    <w:rsid w:val="00E0376F"/>
    <w:rsid w:val="00E04C2C"/>
    <w:rsid w:val="00E1136A"/>
    <w:rsid w:val="00E12ABF"/>
    <w:rsid w:val="00E15E6A"/>
    <w:rsid w:val="00E201C2"/>
    <w:rsid w:val="00E253EB"/>
    <w:rsid w:val="00E26E6D"/>
    <w:rsid w:val="00E450CC"/>
    <w:rsid w:val="00E534C8"/>
    <w:rsid w:val="00E57779"/>
    <w:rsid w:val="00E57F4F"/>
    <w:rsid w:val="00E65435"/>
    <w:rsid w:val="00E70945"/>
    <w:rsid w:val="00E73FF9"/>
    <w:rsid w:val="00E80047"/>
    <w:rsid w:val="00E815B7"/>
    <w:rsid w:val="00E818A7"/>
    <w:rsid w:val="00E821DB"/>
    <w:rsid w:val="00E83B86"/>
    <w:rsid w:val="00E921A8"/>
    <w:rsid w:val="00EA0062"/>
    <w:rsid w:val="00EA303F"/>
    <w:rsid w:val="00EA67D2"/>
    <w:rsid w:val="00EA70FA"/>
    <w:rsid w:val="00EB3065"/>
    <w:rsid w:val="00EB4F3F"/>
    <w:rsid w:val="00EB5D99"/>
    <w:rsid w:val="00EE08EB"/>
    <w:rsid w:val="00EF53EF"/>
    <w:rsid w:val="00EF57BD"/>
    <w:rsid w:val="00F12D5F"/>
    <w:rsid w:val="00F204E6"/>
    <w:rsid w:val="00F20F71"/>
    <w:rsid w:val="00F215F0"/>
    <w:rsid w:val="00F2414E"/>
    <w:rsid w:val="00F31397"/>
    <w:rsid w:val="00F55997"/>
    <w:rsid w:val="00F64E24"/>
    <w:rsid w:val="00F71FDF"/>
    <w:rsid w:val="00F75EB4"/>
    <w:rsid w:val="00F77107"/>
    <w:rsid w:val="00F81306"/>
    <w:rsid w:val="00F83165"/>
    <w:rsid w:val="00F83257"/>
    <w:rsid w:val="00F91BA6"/>
    <w:rsid w:val="00F95A71"/>
    <w:rsid w:val="00FA09F4"/>
    <w:rsid w:val="00FA1652"/>
    <w:rsid w:val="00FA6985"/>
    <w:rsid w:val="00FB0181"/>
    <w:rsid w:val="00FB2828"/>
    <w:rsid w:val="00FB5EB5"/>
    <w:rsid w:val="00FB76BB"/>
    <w:rsid w:val="00FC0040"/>
    <w:rsid w:val="00FC0439"/>
    <w:rsid w:val="00FC0CB4"/>
    <w:rsid w:val="00FC0ED2"/>
    <w:rsid w:val="00FC6398"/>
    <w:rsid w:val="00FC66E6"/>
    <w:rsid w:val="00FD21FD"/>
    <w:rsid w:val="00FD2C6A"/>
    <w:rsid w:val="00FD3E17"/>
    <w:rsid w:val="00FD4F18"/>
    <w:rsid w:val="00FE7E81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  <v:textbox inset="5.85pt,.7pt,5.85pt,.7pt"/>
      <o:colormru v:ext="edit" colors="#060,#ffc"/>
    </o:shapedefaults>
    <o:shapelayout v:ext="edit">
      <o:idmap v:ext="edit" data="2"/>
    </o:shapelayout>
  </w:shapeDefaults>
  <w:decimalSymbol w:val="."/>
  <w:listSeparator w:val=","/>
  <w14:docId w14:val="20D2FE75"/>
  <w15:docId w15:val="{1D06CC1B-1E8C-4E92-97F3-B85D0D8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2CC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4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113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1136A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82CC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E0840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74160" rIns="74295" bIns="7416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9A481-FFFA-484A-8A21-CE7890E898D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242D992-E552-4793-9F15-B381845B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96</TotalTime>
  <Pages>6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ModifiedBy>齊藤 康弘</cp:lastModifiedBy>
  <cp:revision>29</cp:revision>
  <cp:lastPrinted>2025-09-24T02:46:00Z</cp:lastPrinted>
  <dcterms:created xsi:type="dcterms:W3CDTF">2018-09-28T07:06:00Z</dcterms:created>
  <dcterms:modified xsi:type="dcterms:W3CDTF">2025-09-24T05:47:00Z</dcterms:modified>
</cp:coreProperties>
</file>