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BC33" w14:textId="77777777" w:rsidR="00E02273" w:rsidRPr="00FB35B6" w:rsidRDefault="00E02273" w:rsidP="00E02273">
      <w:pPr>
        <w:spacing w:line="320" w:lineRule="exact"/>
        <w:jc w:val="left"/>
        <w:rPr>
          <w:rFonts w:ascii="ＭＳ ゴシック" w:eastAsia="ＭＳ ゴシック" w:hAnsi="ＭＳ ゴシック"/>
          <w:b/>
          <w:color w:val="984806"/>
          <w:sz w:val="28"/>
          <w:szCs w:val="28"/>
        </w:rPr>
      </w:pPr>
      <w:r w:rsidRPr="00FB35B6">
        <w:rPr>
          <w:rFonts w:ascii="ＭＳ ゴシック" w:eastAsia="ＭＳ ゴシック" w:hAnsi="ＭＳ ゴシック" w:hint="eastAsia"/>
          <w:b/>
          <w:color w:val="984806"/>
          <w:sz w:val="28"/>
          <w:szCs w:val="28"/>
        </w:rPr>
        <w:t>【記入例】</w:t>
      </w:r>
    </w:p>
    <w:p w14:paraId="06A5C08E" w14:textId="52EC6B22" w:rsidR="00624569" w:rsidRPr="003E3D9B" w:rsidRDefault="00114F83" w:rsidP="00624569">
      <w:pPr>
        <w:autoSpaceDE w:val="0"/>
        <w:autoSpaceDN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194AC" wp14:editId="5BF1655F">
                <wp:simplePos x="0" y="0"/>
                <wp:positionH relativeFrom="column">
                  <wp:posOffset>88900</wp:posOffset>
                </wp:positionH>
                <wp:positionV relativeFrom="paragraph">
                  <wp:posOffset>35560</wp:posOffset>
                </wp:positionV>
                <wp:extent cx="1181100" cy="342900"/>
                <wp:effectExtent l="12700" t="6985" r="6350" b="12065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376E" w14:textId="77777777" w:rsidR="00D620F9" w:rsidRPr="003E3D9B" w:rsidRDefault="00D620F9" w:rsidP="00D620F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E3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12月資料(Ｂ)</w:t>
                            </w:r>
                          </w:p>
                          <w:p w14:paraId="7CE16866" w14:textId="77777777" w:rsidR="00D620F9" w:rsidRDefault="00D620F9" w:rsidP="00D620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94A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7pt;margin-top:2.8pt;width:9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" strokeweight="1pt">
                <v:textbox inset="5.85pt,.7pt,5.85pt,.7pt">
                  <w:txbxContent>
                    <w:p w14:paraId="5B3E376E" w14:textId="77777777" w:rsidR="00D620F9" w:rsidRPr="003E3D9B" w:rsidRDefault="00D620F9" w:rsidP="00D620F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E3D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12月資料(Ｂ)</w:t>
                      </w:r>
                    </w:p>
                    <w:p w14:paraId="7CE16866" w14:textId="77777777" w:rsidR="00D620F9" w:rsidRDefault="00D620F9" w:rsidP="00D620F9"/>
                  </w:txbxContent>
                </v:textbox>
              </v:shape>
            </w:pict>
          </mc:Fallback>
        </mc:AlternateConten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専願志願者(</w: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22"/>
        </w:rPr>
        <w:t>含む</w:t>
      </w:r>
      <w:r w:rsidR="00617EB9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奨学</w:t>
      </w:r>
      <w:r w:rsidR="00624569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生)調査書</w:t>
      </w:r>
    </w:p>
    <w:p w14:paraId="1FD8BAC4" w14:textId="77777777" w:rsidR="00624569" w:rsidRPr="009669D5" w:rsidRDefault="00624569" w:rsidP="00624569">
      <w:pPr>
        <w:jc w:val="right"/>
        <w:rPr>
          <w:rFonts w:ascii="ＭＳ ゴシック" w:eastAsia="ＭＳ ゴシック" w:hAnsi="ＭＳ ゴシック"/>
          <w:spacing w:val="20"/>
          <w:sz w:val="22"/>
        </w:rPr>
      </w:pPr>
      <w:r w:rsidRPr="00471358">
        <w:rPr>
          <w:rFonts w:ascii="ＭＳ ゴシック" w:eastAsia="ＭＳ ゴシック" w:hAnsi="ＭＳ ゴシック" w:hint="eastAsia"/>
          <w:spacing w:val="20"/>
          <w:sz w:val="22"/>
        </w:rPr>
        <w:t>旭川龍谷高等学校</w:t>
      </w:r>
    </w:p>
    <w:p w14:paraId="5881A700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624569" w:rsidRPr="00540F0C" w14:paraId="2305194A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F094E1" w14:textId="77777777" w:rsidR="00624569" w:rsidRPr="00540F0C" w:rsidRDefault="00624569" w:rsidP="00624A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0F0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C221A" w14:textId="77777777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龍谷　中学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</w:t>
            </w:r>
          </w:p>
        </w:tc>
      </w:tr>
    </w:tbl>
    <w:p w14:paraId="15A7E2B2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916"/>
      </w:tblGrid>
      <w:tr w:rsidR="00624569" w:rsidRPr="00540F0C" w14:paraId="2CF3D701" w14:textId="77777777" w:rsidTr="00624A01">
        <w:trPr>
          <w:trHeight w:val="421"/>
          <w:jc w:val="right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4B08856" w14:textId="77777777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A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りゅうこく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E32A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はなこ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36B403E" w14:textId="77777777" w:rsidR="00624569" w:rsidRPr="00540F0C" w:rsidRDefault="00114F83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6CAD403" wp14:editId="3E34638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44195" cy="866140"/>
                      <wp:effectExtent l="10795" t="0" r="6985" b="12065"/>
                      <wp:wrapNone/>
                      <wp:docPr id="19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866140"/>
                                <a:chOff x="10383" y="2716"/>
                                <a:chExt cx="857" cy="1364"/>
                              </a:xfrm>
                            </wpg:grpSpPr>
                            <wps:wsp>
                              <wps:cNvPr id="20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3" y="2870"/>
                                  <a:ext cx="857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33" y="2716"/>
                                  <a:ext cx="570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36EC1" w14:textId="77777777" w:rsidR="00624569" w:rsidRPr="00D21B32" w:rsidRDefault="00624569" w:rsidP="0062456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D21B3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性別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AD403" id="Group 43" o:spid="_x0000_s1027" style="position:absolute;left:0;text-align:left;margin-left:-5.15pt;margin-top:.6pt;width:42.85pt;height:68.2pt;z-index:251649024" coordorigin="10383,2716" coordsize="857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">
                      <v:rect id="Rectangle 44" o:spid="_x0000_s1028" style="position:absolute;left:10383;top:2870;width:857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" filled="f">
                        <v:textbox inset="5.85pt,.7pt,5.85pt,.7pt"/>
                      </v:rect>
                      <v:rect id="Rectangle 45" o:spid="_x0000_s1029" style="position:absolute;left:10533;top:2716;width:57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" stroked="f">
                        <v:textbox inset="5.85pt,0,5.85pt,0">
                          <w:txbxContent>
                            <w:p w14:paraId="37B36EC1" w14:textId="77777777" w:rsidR="00624569" w:rsidRPr="00D21B32" w:rsidRDefault="00624569" w:rsidP="0062456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21B3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性別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48C6962" w14:textId="77777777" w:rsidR="00624569" w:rsidRPr="00540F0C" w:rsidRDefault="00624569" w:rsidP="00EA38FB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39B3ACCB" w14:textId="73F03C7C" w:rsidR="00624569" w:rsidRPr="00540F0C" w:rsidRDefault="00B87E35" w:rsidP="00EA38F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624569" w:rsidRPr="00540F0C">
              <w:rPr>
                <w:rFonts w:ascii="ＭＳ ゴシック" w:eastAsia="ＭＳ ゴシック" w:hAnsi="ＭＳ ゴシック" w:hint="eastAsia"/>
              </w:rPr>
              <w:t>男</w:t>
            </w:r>
          </w:p>
          <w:p w14:paraId="3CF8B991" w14:textId="4ABCD273" w:rsidR="00624569" w:rsidRPr="00540F0C" w:rsidRDefault="00B87E35" w:rsidP="00EA38F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624569" w:rsidRPr="00540F0C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624569" w:rsidRPr="00540F0C" w14:paraId="45D3AFAD" w14:textId="77777777" w:rsidTr="00624A01">
        <w:trPr>
          <w:trHeight w:val="985"/>
          <w:jc w:val="right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8C0759" w14:textId="7A2535D6" w:rsidR="00624569" w:rsidRPr="004B466B" w:rsidRDefault="00AD23F4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龍谷　</w:t>
            </w:r>
            <w:r w:rsidR="006D2C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花子</w:t>
            </w:r>
          </w:p>
        </w:tc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02ADD6" w14:textId="77777777" w:rsidR="00624569" w:rsidRPr="00540F0C" w:rsidRDefault="00624569" w:rsidP="00624A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75DE1" w14:textId="77777777" w:rsidR="00624569" w:rsidRDefault="00114F83" w:rsidP="006245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DA6C0F" wp14:editId="287062A1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643255" cy="325755"/>
                <wp:effectExtent l="2540" t="0" r="1905" b="0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64F8" w14:textId="77777777" w:rsidR="00624569" w:rsidRPr="008008A7" w:rsidRDefault="00624569" w:rsidP="00624569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(ふりがな)</w:t>
                            </w:r>
                          </w:p>
                          <w:p w14:paraId="6A746438" w14:textId="77777777" w:rsidR="00624569" w:rsidRPr="008008A7" w:rsidRDefault="00624569" w:rsidP="00624569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6C0F" id="Rectangle 46" o:spid="_x0000_s1030" style="position:absolute;left:0;text-align:left;margin-left:24.2pt;margin-top:12pt;width:50.65pt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" filled="f" stroked="f">
                <v:textbox inset="5.85pt,0,5.85pt,0">
                  <w:txbxContent>
                    <w:p w14:paraId="70FE64F8" w14:textId="77777777" w:rsidR="00624569" w:rsidRPr="008008A7" w:rsidRDefault="00624569" w:rsidP="00624569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(ふりがな)</w:t>
                      </w:r>
                    </w:p>
                    <w:p w14:paraId="6A746438" w14:textId="77777777" w:rsidR="00624569" w:rsidRPr="008008A7" w:rsidRDefault="00624569" w:rsidP="00624569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生徒氏名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66A97F5D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p w14:paraId="0F8811F1" w14:textId="77777777" w:rsidR="00624569" w:rsidRDefault="00624569" w:rsidP="0062456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624569" w:rsidRPr="00F9240F" w14:paraId="4705DFC7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250764" w14:textId="77777777" w:rsidR="00624569" w:rsidRPr="002E6916" w:rsidRDefault="00624569" w:rsidP="00624A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916"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740D" w14:textId="77777777" w:rsidR="00624569" w:rsidRPr="004B466B" w:rsidRDefault="00B51601" w:rsidP="00624A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山田</w:t>
            </w:r>
            <w:r w:rsidR="00AD23F4" w:rsidRPr="00674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766B2F4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horzAnchor="margin" w:tblpXSpec="right" w:tblpY="104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850"/>
        <w:gridCol w:w="851"/>
        <w:gridCol w:w="851"/>
        <w:gridCol w:w="851"/>
        <w:gridCol w:w="1843"/>
        <w:gridCol w:w="850"/>
        <w:gridCol w:w="851"/>
        <w:gridCol w:w="901"/>
      </w:tblGrid>
      <w:tr w:rsidR="00CE0EF1" w:rsidRPr="000367FD" w14:paraId="62606755" w14:textId="77777777" w:rsidTr="00CE0EF1">
        <w:trPr>
          <w:trHeight w:val="40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166D" w14:textId="77777777" w:rsidR="00CE0EF1" w:rsidRDefault="00CE0EF1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志願区分</w:t>
            </w:r>
          </w:p>
          <w:p w14:paraId="2171526A" w14:textId="77777777" w:rsidR="0023140C" w:rsidRPr="0023140C" w:rsidRDefault="0023140C" w:rsidP="0023140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14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（該当区分に</w:t>
            </w:r>
          </w:p>
          <w:p w14:paraId="0D3B319C" w14:textId="13736D19" w:rsidR="00CE0EF1" w:rsidRDefault="0023140C" w:rsidP="0023140C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4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○印を記入）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DF47" w14:textId="77777777" w:rsidR="00CE0EF1" w:rsidRDefault="00CE0EF1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一般入試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846F35" w14:textId="57B18E59" w:rsidR="00CE0EF1" w:rsidRDefault="00CE0EF1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4698" w14:textId="77777777" w:rsidR="00CE0EF1" w:rsidRDefault="00CE0EF1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コース区分</w:t>
            </w:r>
          </w:p>
          <w:p w14:paraId="7BBFFA86" w14:textId="77777777" w:rsidR="00CE0EF1" w:rsidRDefault="00CE0EF1" w:rsidP="00CF7D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（第２志望まで</w:t>
            </w:r>
          </w:p>
          <w:p w14:paraId="0EFAE78F" w14:textId="77777777" w:rsidR="00CE0EF1" w:rsidRDefault="00CE0EF1" w:rsidP="00CF7DA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番号で記入可）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1C9C" w14:textId="77777777" w:rsidR="00CE0EF1" w:rsidRPr="00AF72E0" w:rsidRDefault="00CE0EF1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普通科</w:t>
            </w:r>
          </w:p>
        </w:tc>
      </w:tr>
      <w:tr w:rsidR="00CE0EF1" w:rsidRPr="000367FD" w14:paraId="64FBB749" w14:textId="77777777" w:rsidTr="00D778C7">
        <w:trPr>
          <w:trHeight w:val="553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1FD7" w14:textId="77777777" w:rsidR="00CE0EF1" w:rsidRPr="000367FD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4D88" w14:textId="77777777" w:rsidR="00CE0EF1" w:rsidRPr="00EB5200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専願者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F5B4" w14:textId="78C79DFC" w:rsidR="00CE0EF1" w:rsidRPr="00EB5200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53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石田スカラシップ生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867D43D" w14:textId="77777777" w:rsidR="00CE0EF1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 業</w:t>
            </w:r>
          </w:p>
          <w:p w14:paraId="19722165" w14:textId="761C3A3E" w:rsidR="00CE0EF1" w:rsidRDefault="009561C5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奨学</w:t>
            </w:r>
            <w:r w:rsidR="00CE0E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F041" w14:textId="3A31896E" w:rsidR="00CE0EF1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体育文化</w:t>
            </w:r>
          </w:p>
          <w:p w14:paraId="0A7ABCBE" w14:textId="423C6214" w:rsidR="00CE0EF1" w:rsidRPr="00EB5200" w:rsidRDefault="009561C5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奨学</w:t>
            </w:r>
            <w:r w:rsidR="00CE0E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714F" w14:textId="77777777" w:rsidR="00CE0EF1" w:rsidRPr="000367FD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A497" w14:textId="77777777" w:rsidR="00CE0EF1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7360F3DE" w14:textId="77777777" w:rsidR="00CE0EF1" w:rsidRPr="00EB5200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難関突破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82A2" w14:textId="77777777" w:rsidR="00CE0EF1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4F386BC6" w14:textId="77777777" w:rsidR="00CE0EF1" w:rsidRPr="00EB5200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文武両道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6C7D" w14:textId="0C0937FD" w:rsidR="00CE0EF1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73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</w:t>
            </w:r>
          </w:p>
          <w:p w14:paraId="79CDBDEA" w14:textId="77777777" w:rsidR="00CE0EF1" w:rsidRPr="00DA73CF" w:rsidRDefault="00CE0EF1" w:rsidP="00CE0EF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</w:p>
        </w:tc>
      </w:tr>
      <w:tr w:rsidR="00CE0EF1" w:rsidRPr="000367FD" w14:paraId="087AFE49" w14:textId="77777777" w:rsidTr="00D778C7">
        <w:trPr>
          <w:trHeight w:val="601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6056" w14:textId="77777777" w:rsidR="00CE0EF1" w:rsidRPr="000367FD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7D8A" w14:textId="32393BA7" w:rsidR="00CE0EF1" w:rsidRPr="000367FD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D6BE" w14:textId="4B270009" w:rsidR="00CE0EF1" w:rsidRPr="000367FD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65C5735" w14:textId="50CF14DF" w:rsidR="00CE0EF1" w:rsidRDefault="00605491" w:rsidP="00CE0E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3F65" w14:textId="1666C83A" w:rsidR="00CE0EF1" w:rsidRPr="000367FD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CFA5" w14:textId="77777777" w:rsidR="00CE0EF1" w:rsidRPr="000367FD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D180" w14:textId="77777777" w:rsidR="00CE0EF1" w:rsidRPr="00135EE1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C5FD" w14:textId="77777777" w:rsidR="00CE0EF1" w:rsidRPr="00135EE1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0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2E02" w14:textId="77777777" w:rsidR="00CE0EF1" w:rsidRPr="00135EE1" w:rsidRDefault="00CE0EF1" w:rsidP="00CE0E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179FE26" w14:textId="6668B29F" w:rsidR="00624569" w:rsidRDefault="00624569" w:rsidP="00624569">
      <w:pPr>
        <w:rPr>
          <w:rFonts w:ascii="ＭＳ ゴシック" w:eastAsia="ＭＳ ゴシック" w:hAnsi="ＭＳ ゴシック"/>
        </w:rPr>
      </w:pPr>
    </w:p>
    <w:p w14:paraId="7017EA84" w14:textId="45A96AD3" w:rsidR="00624569" w:rsidRDefault="00624569" w:rsidP="00624569">
      <w:pPr>
        <w:rPr>
          <w:rFonts w:ascii="ＭＳ ゴシック" w:eastAsia="ＭＳ ゴシック" w:hAnsi="ＭＳ ゴシック"/>
        </w:rPr>
      </w:pPr>
    </w:p>
    <w:p w14:paraId="608CCDC0" w14:textId="13C35B1D" w:rsidR="00624569" w:rsidRDefault="00114F83" w:rsidP="00624569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明朝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4729B" wp14:editId="462DA662">
                <wp:simplePos x="0" y="0"/>
                <wp:positionH relativeFrom="column">
                  <wp:posOffset>-542925</wp:posOffset>
                </wp:positionH>
                <wp:positionV relativeFrom="paragraph">
                  <wp:posOffset>44450</wp:posOffset>
                </wp:positionV>
                <wp:extent cx="1200150" cy="190500"/>
                <wp:effectExtent l="9525" t="6350" r="9525" b="1270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C077" w14:textId="77777777" w:rsidR="003D2C9D" w:rsidRPr="00C87F2E" w:rsidRDefault="003D2C9D" w:rsidP="003D2C9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C87F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押印は要りません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729B" id="Rectangle 67" o:spid="_x0000_s1031" style="position:absolute;left:0;text-align:left;margin-left:-42.75pt;margin-top:3.5pt;width:94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" strokecolor="red">
                <v:textbox inset="5.85pt,.7pt,5.85pt,.7pt">
                  <w:txbxContent>
                    <w:p w14:paraId="3B88C077" w14:textId="77777777" w:rsidR="003D2C9D" w:rsidRPr="00C87F2E" w:rsidRDefault="003D2C9D" w:rsidP="003D2C9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C87F2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押印は要りません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明朝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4E407" wp14:editId="33BCC5FF">
                <wp:simplePos x="0" y="0"/>
                <wp:positionH relativeFrom="column">
                  <wp:posOffset>-723900</wp:posOffset>
                </wp:positionH>
                <wp:positionV relativeFrom="paragraph">
                  <wp:posOffset>15875</wp:posOffset>
                </wp:positionV>
                <wp:extent cx="180975" cy="123825"/>
                <wp:effectExtent l="47625" t="53975" r="9525" b="1270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C0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57pt;margin-top:1.25pt;width:14.25pt;height:9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" strokecolor="red">
                <v:stroke endarrow="block"/>
              </v:shape>
            </w:pict>
          </mc:Fallback>
        </mc:AlternateContent>
      </w:r>
    </w:p>
    <w:p w14:paraId="14BE2C13" w14:textId="787C3821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5EAD88E7" w14:textId="702FBCE4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269E201" w14:textId="270AFBEA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73102344" w14:textId="419A2470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D25DEEA" w14:textId="6187CE2C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0E5908C" w14:textId="21500E1F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1E72705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5BD0D4B0" w14:textId="77777777" w:rsidR="00624569" w:rsidRPr="0067499B" w:rsidRDefault="00624569" w:rsidP="00624569">
      <w:pPr>
        <w:autoSpaceDE w:val="0"/>
        <w:autoSpaceDN w:val="0"/>
        <w:snapToGrid w:val="0"/>
        <w:spacing w:line="257" w:lineRule="exact"/>
        <w:ind w:left="142"/>
        <w:jc w:val="left"/>
        <w:rPr>
          <w:rFonts w:ascii="ＭＳ 明朝" w:cs="ＭＳ 明朝"/>
          <w:spacing w:val="8"/>
          <w:kern w:val="0"/>
          <w:sz w:val="22"/>
        </w:rPr>
      </w:pPr>
      <w:r w:rsidRPr="0067499B">
        <w:rPr>
          <w:rFonts w:ascii="ＭＳ 明朝" w:cs="ＭＳ 明朝" w:hint="eastAsia"/>
          <w:spacing w:val="8"/>
          <w:kern w:val="0"/>
          <w:sz w:val="22"/>
        </w:rPr>
        <w:t>■</w:t>
      </w:r>
      <w:r w:rsidRPr="0067499B">
        <w:rPr>
          <w:rFonts w:ascii="ＭＳ Ｐゴシック" w:eastAsia="ＭＳ Ｐゴシック" w:hAnsi="ＭＳ Ｐゴシック" w:cs="ＭＳ 明朝" w:hint="eastAsia"/>
          <w:spacing w:val="8"/>
          <w:kern w:val="0"/>
          <w:sz w:val="22"/>
        </w:rPr>
        <w:t>学習成績</w:t>
      </w:r>
    </w:p>
    <w:tbl>
      <w:tblPr>
        <w:tblpPr w:leftFromText="142" w:rightFromText="142" w:vertAnchor="text" w:horzAnchor="margin" w:tblpX="2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23"/>
      </w:tblGrid>
      <w:tr w:rsidR="00624569" w:rsidRPr="00DF7CC4" w14:paraId="5F914783" w14:textId="77777777" w:rsidTr="00624A01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57C5706" w14:textId="77777777" w:rsidR="00624569" w:rsidRPr="00DF7CC4" w:rsidRDefault="00114F83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049F3A" wp14:editId="085D5AE0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107950</wp:posOffset>
                      </wp:positionV>
                      <wp:extent cx="342900" cy="171450"/>
                      <wp:effectExtent l="635" t="3175" r="0" b="0"/>
                      <wp:wrapNone/>
                      <wp:docPr id="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78A89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49F3A" id="Rectangle 48" o:spid="_x0000_s1032" style="position:absolute;left:0;text-align:left;margin-left:-7.45pt;margin-top:8.5pt;width:27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" filled="f" stroked="f">
                      <v:textbox inset="5.85pt,.7pt,5.85pt,.7pt">
                        <w:txbxContent>
                          <w:p w14:paraId="78678A89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73FEF2" wp14:editId="7D084CE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5715</wp:posOffset>
                      </wp:positionV>
                      <wp:extent cx="342900" cy="171450"/>
                      <wp:effectExtent l="1270" t="0" r="0" b="3810"/>
                      <wp:wrapNone/>
                      <wp:docPr id="1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E2AE5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FEF2" id="Rectangle 49" o:spid="_x0000_s1033" style="position:absolute;left:0;text-align:left;margin-left:19.6pt;margin-top:.45pt;width:27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Kp3QEAAJsDAAAOAAAAZHJzL2Uyb0RvYy54bWysU9tu2zAMfR+wfxD0vjjOm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" filled="f" stroked="f">
                      <v:textbox inset="5.85pt,.7pt,5.85pt,.7pt">
                        <w:txbxContent>
                          <w:p w14:paraId="5D7E2AE5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38162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75E5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B5CB1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FBC8D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F16DA7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08600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8EDDF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</w:t>
            </w:r>
          </w:p>
          <w:p w14:paraId="2FAA4B1F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0A633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</w:p>
          <w:p w14:paraId="20C4C660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FB0E2B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B516D" w14:textId="77777777" w:rsidR="00624569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評定</w:t>
            </w:r>
          </w:p>
          <w:p w14:paraId="0B4F9938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5ABED" w14:textId="77777777" w:rsidR="00624569" w:rsidRPr="00A608C8" w:rsidRDefault="00624569" w:rsidP="00624A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学習点</w:t>
            </w:r>
          </w:p>
        </w:tc>
      </w:tr>
      <w:tr w:rsidR="00AD23F4" w:rsidRPr="00DF7CC4" w14:paraId="4790F519" w14:textId="77777777" w:rsidTr="00624A01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15111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3FE94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7E4CBB7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F68088A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51C86E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2700D8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FC4DEE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6EA8D18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D7A570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96A33B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A4EAA7A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39</w:t>
            </w: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EF098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78</w:t>
            </w:r>
          </w:p>
        </w:tc>
      </w:tr>
      <w:tr w:rsidR="00AD23F4" w:rsidRPr="00DF7CC4" w14:paraId="2929056E" w14:textId="77777777" w:rsidTr="00624A01">
        <w:trPr>
          <w:trHeight w:val="457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79FEB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685EBA0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1514BA6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5740AD6E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674A39E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259BAD0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6048DCA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6645AB9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19D581AD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2EDC82F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vAlign w:val="center"/>
          </w:tcPr>
          <w:p w14:paraId="5C98412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41</w:t>
            </w: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58073FD7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82</w:t>
            </w:r>
          </w:p>
        </w:tc>
      </w:tr>
      <w:tr w:rsidR="00AD23F4" w:rsidRPr="00DF7CC4" w14:paraId="6B898440" w14:textId="77777777" w:rsidTr="00624A01">
        <w:trPr>
          <w:trHeight w:val="499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21D2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E488D4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46200F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ECABB73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285F076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766B5DC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A5B8E58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45707C24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757576F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CC1F572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7F1F220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42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E29C0E" w14:textId="77777777" w:rsidR="00AD23F4" w:rsidRPr="00135EE1" w:rsidRDefault="00AD23F4" w:rsidP="00AD23F4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126</w:t>
            </w:r>
          </w:p>
        </w:tc>
      </w:tr>
      <w:tr w:rsidR="00624569" w:rsidRPr="00DF7CC4" w14:paraId="7BA1BD9A" w14:textId="77777777" w:rsidTr="00624A01">
        <w:trPr>
          <w:trHeight w:val="499"/>
        </w:trPr>
        <w:tc>
          <w:tcPr>
            <w:tcW w:w="861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A369D0" w14:textId="77777777" w:rsidR="00624569" w:rsidRPr="00135EE1" w:rsidRDefault="00624569" w:rsidP="00624A0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1F0D08" w14:textId="77777777" w:rsidR="00624569" w:rsidRPr="00135EE1" w:rsidRDefault="00624569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B5C8" w14:textId="77777777" w:rsidR="00624569" w:rsidRPr="00135EE1" w:rsidRDefault="00AD23F4" w:rsidP="00624A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286</w:t>
            </w:r>
          </w:p>
        </w:tc>
      </w:tr>
    </w:tbl>
    <w:p w14:paraId="06F3B835" w14:textId="77777777" w:rsidR="00624569" w:rsidRDefault="00624569" w:rsidP="00624569">
      <w:pPr>
        <w:jc w:val="left"/>
        <w:rPr>
          <w:rFonts w:ascii="ＭＳ ゴシック" w:eastAsia="ＭＳ ゴシック" w:hAnsi="ＭＳ ゴシック"/>
        </w:rPr>
      </w:pPr>
    </w:p>
    <w:p w14:paraId="4EEE7516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624569" w:rsidSect="00E83E8D">
          <w:type w:val="continuous"/>
          <w:pgSz w:w="11906" w:h="16838" w:code="9"/>
          <w:pgMar w:top="720" w:right="720" w:bottom="567" w:left="720" w:header="851" w:footer="992" w:gutter="0"/>
          <w:cols w:space="425"/>
          <w:docGrid w:type="linesAndChars" w:linePitch="290" w:charSpace="-4037"/>
        </w:sectPr>
      </w:pPr>
    </w:p>
    <w:p w14:paraId="2D0EB0CC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Chars="74" w:left="14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■欠席状況</w:t>
      </w:r>
    </w:p>
    <w:tbl>
      <w:tblPr>
        <w:tblpPr w:leftFromText="142" w:rightFromText="142" w:vertAnchor="page" w:horzAnchor="margin" w:tblpX="251" w:tblpY="9272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52"/>
        <w:gridCol w:w="3388"/>
      </w:tblGrid>
      <w:tr w:rsidR="00624569" w:rsidRPr="0083343E" w14:paraId="7D1A19BE" w14:textId="77777777" w:rsidTr="00624A01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7A159DA" w14:textId="77777777" w:rsidR="00624569" w:rsidRPr="0083343E" w:rsidRDefault="00114F83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7AFC3B" wp14:editId="032B3F6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186055</wp:posOffset>
                      </wp:positionV>
                      <wp:extent cx="342900" cy="171450"/>
                      <wp:effectExtent l="1905" t="0" r="0" b="4445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80764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FC3B" id="Rectangle 50" o:spid="_x0000_s1034" style="position:absolute;left:0;text-align:left;margin-left:-7.35pt;margin-top:14.65pt;width:27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" filled="f" stroked="f">
                      <v:textbox inset="5.85pt,.7pt,5.85pt,.7pt">
                        <w:txbxContent>
                          <w:p w14:paraId="63580764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2AF47B" wp14:editId="63F1EBC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6985</wp:posOffset>
                      </wp:positionV>
                      <wp:extent cx="342900" cy="171450"/>
                      <wp:effectExtent l="0" t="0" r="1270" b="2540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CE1B7" w14:textId="77777777" w:rsidR="00624569" w:rsidRPr="00FF758F" w:rsidRDefault="00624569" w:rsidP="006245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AF47B" id="Rectangle 51" o:spid="_x0000_s1035" style="position:absolute;left:0;text-align:left;margin-left:16.4pt;margin-top:.55pt;width:27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" filled="f" stroked="f">
                      <v:textbox inset="5.85pt,.7pt,5.85pt,.7pt">
                        <w:txbxContent>
                          <w:p w14:paraId="4C1CE1B7" w14:textId="77777777" w:rsidR="00624569" w:rsidRPr="00FF758F" w:rsidRDefault="00624569" w:rsidP="006245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00CE91" w14:textId="77777777" w:rsidR="00624569" w:rsidRPr="002B251E" w:rsidRDefault="00624569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3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190BA" w14:textId="77777777" w:rsidR="00624569" w:rsidRPr="002B251E" w:rsidRDefault="00624569" w:rsidP="00624A01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主な理由</w:t>
            </w:r>
          </w:p>
        </w:tc>
      </w:tr>
      <w:tr w:rsidR="00AD23F4" w:rsidRPr="0083343E" w14:paraId="1AF982BC" w14:textId="77777777" w:rsidTr="00624A01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5A769F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85A17B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0</w:t>
            </w:r>
          </w:p>
        </w:tc>
        <w:tc>
          <w:tcPr>
            <w:tcW w:w="33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90BEEE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AD23F4" w:rsidRPr="0083343E" w14:paraId="175E3A5F" w14:textId="77777777" w:rsidTr="00624A01">
        <w:trPr>
          <w:trHeight w:val="589"/>
        </w:trPr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92AB4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1552" w:type="dxa"/>
            <w:tcBorders>
              <w:left w:val="single" w:sz="8" w:space="0" w:color="auto"/>
            </w:tcBorders>
            <w:vAlign w:val="center"/>
          </w:tcPr>
          <w:p w14:paraId="6D88355F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2</w:t>
            </w:r>
          </w:p>
        </w:tc>
        <w:tc>
          <w:tcPr>
            <w:tcW w:w="3388" w:type="dxa"/>
            <w:tcBorders>
              <w:right w:val="single" w:sz="8" w:space="0" w:color="auto"/>
            </w:tcBorders>
            <w:vAlign w:val="center"/>
          </w:tcPr>
          <w:p w14:paraId="1D7472A1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流行性感冒</w:t>
            </w:r>
          </w:p>
        </w:tc>
      </w:tr>
      <w:tr w:rsidR="00AD23F4" w:rsidRPr="0083343E" w14:paraId="436AE4A3" w14:textId="77777777" w:rsidTr="00624A01">
        <w:trPr>
          <w:trHeight w:val="589"/>
        </w:trPr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049D" w14:textId="77777777" w:rsidR="00AD23F4" w:rsidRPr="0083343E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A7B40F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3E3D9B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Cs w:val="21"/>
              </w:rPr>
              <w:t>0</w:t>
            </w:r>
          </w:p>
        </w:tc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B35FB0" w14:textId="77777777" w:rsidR="00AD23F4" w:rsidRPr="003E3D9B" w:rsidRDefault="00AD23F4" w:rsidP="00AD23F4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76D22B3C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Chars="746" w:left="1420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br w:type="column"/>
      </w: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■身体状況</w:t>
      </w:r>
    </w:p>
    <w:tbl>
      <w:tblPr>
        <w:tblpPr w:leftFromText="142" w:rightFromText="142" w:vertAnchor="page" w:horzAnchor="page" w:tblpX="7605" w:tblpY="9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</w:tblGrid>
      <w:tr w:rsidR="00624569" w:rsidRPr="009A447C" w14:paraId="0A5E1E7E" w14:textId="77777777" w:rsidTr="00624A01">
        <w:trPr>
          <w:trHeight w:val="1959"/>
        </w:trPr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40" w:type="dxa"/>
              <w:bottom w:w="113" w:type="dxa"/>
            </w:tcMar>
          </w:tcPr>
          <w:p w14:paraId="77D19DD2" w14:textId="77777777" w:rsidR="00AD23F4" w:rsidRPr="007E0337" w:rsidRDefault="00AD23F4" w:rsidP="00AD23F4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color w:val="FF0000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特記すべきことなどが</w:t>
            </w:r>
          </w:p>
          <w:p w14:paraId="3FA07966" w14:textId="77777777" w:rsidR="00624569" w:rsidRPr="001606FA" w:rsidRDefault="00AD23F4" w:rsidP="00AD23F4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ここに入ります</w:t>
            </w:r>
          </w:p>
        </w:tc>
      </w:tr>
    </w:tbl>
    <w:p w14:paraId="57C4727B" w14:textId="77777777" w:rsidR="00624569" w:rsidRDefault="00114F83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EEFAA6" wp14:editId="3512857A">
                <wp:simplePos x="0" y="0"/>
                <wp:positionH relativeFrom="column">
                  <wp:posOffset>481330</wp:posOffset>
                </wp:positionH>
                <wp:positionV relativeFrom="paragraph">
                  <wp:posOffset>48895</wp:posOffset>
                </wp:positionV>
                <wp:extent cx="1027430" cy="219075"/>
                <wp:effectExtent l="0" t="1270" r="0" b="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24735" w14:textId="77777777" w:rsidR="00624569" w:rsidRPr="001606FA" w:rsidRDefault="00624569" w:rsidP="00624569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606F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疾病その他　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FAA6" id="Text Box 47" o:spid="_x0000_s1036" type="#_x0000_t202" style="position:absolute;left:0;text-align:left;margin-left:37.9pt;margin-top:3.85pt;width:80.9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" filled="f" stroked="f">
                <v:textbox inset="0,0,0,0">
                  <w:txbxContent>
                    <w:p w14:paraId="67E24735" w14:textId="77777777" w:rsidR="00624569" w:rsidRPr="001606FA" w:rsidRDefault="00624569" w:rsidP="00624569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606F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疾病その他　特記事項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2668C70E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1CA92CEB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12CFC21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5D13FC6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7887B33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9EB3F6D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40ED01A7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F654154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4A880F4D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60BFEA5E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624569" w:rsidSect="00706C5B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290" w:charSpace="-4037"/>
        </w:sectPr>
      </w:pPr>
    </w:p>
    <w:p w14:paraId="3D8EF97B" w14:textId="77777777" w:rsidR="00624569" w:rsidRDefault="00624569" w:rsidP="00624569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tbl>
      <w:tblPr>
        <w:tblpPr w:vertAnchor="text" w:horzAnchor="margin" w:tblpX="251" w:tblpY="36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624569" w:rsidRPr="009A447C" w14:paraId="43FCB296" w14:textId="77777777" w:rsidTr="00624A01">
        <w:trPr>
          <w:trHeight w:val="2262"/>
        </w:trPr>
        <w:tc>
          <w:tcPr>
            <w:tcW w:w="10364" w:type="dxa"/>
            <w:tcMar>
              <w:top w:w="113" w:type="dxa"/>
              <w:bottom w:w="113" w:type="dxa"/>
            </w:tcMar>
          </w:tcPr>
          <w:p w14:paraId="3105BBA7" w14:textId="77777777" w:rsidR="00624569" w:rsidRPr="00E858CE" w:rsidRDefault="00AD23F4" w:rsidP="00624A01">
            <w:pPr>
              <w:autoSpaceDE w:val="0"/>
              <w:autoSpaceDN w:val="0"/>
              <w:snapToGrid w:val="0"/>
              <w:spacing w:line="254" w:lineRule="exact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  <w:r w:rsidRPr="007E0337">
              <w:rPr>
                <w:rFonts w:ascii="ＭＳ Ｐゴシック" w:eastAsia="ＭＳ Ｐゴシック" w:hAnsi="ＭＳ Ｐゴシック" w:cs="ＭＳ 明朝" w:hint="eastAsia"/>
                <w:color w:val="FF0000"/>
                <w:spacing w:val="7"/>
                <w:kern w:val="0"/>
                <w:szCs w:val="21"/>
              </w:rPr>
              <w:t>特記すべきことなどがここに入ります</w:t>
            </w:r>
          </w:p>
        </w:tc>
      </w:tr>
    </w:tbl>
    <w:p w14:paraId="505BF1D1" w14:textId="77777777" w:rsidR="00624569" w:rsidRPr="0067499B" w:rsidRDefault="00624569" w:rsidP="00624569">
      <w:pPr>
        <w:autoSpaceDE w:val="0"/>
        <w:autoSpaceDN w:val="0"/>
        <w:snapToGrid w:val="0"/>
        <w:spacing w:line="254" w:lineRule="exact"/>
        <w:ind w:left="142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■クラブ活動・生徒会活動・性格・趣味・特技、その他についての特記事項</w:t>
      </w:r>
    </w:p>
    <w:p w14:paraId="7258CA25" w14:textId="77777777" w:rsidR="00624569" w:rsidRPr="00FA2F52" w:rsidRDefault="00624569" w:rsidP="00624569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534FEADF" w14:textId="77777777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〒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078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8</w:t>
      </w:r>
      <w:r w:rsidR="007A4B2C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340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</w:t>
      </w:r>
      <w:r w:rsidR="002C7B26" w:rsidRPr="002C7B26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旭川市東旭川町共栄15-2</w:t>
      </w:r>
    </w:p>
    <w:p w14:paraId="3BF2498C" w14:textId="34739D53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Tel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Fax O166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2704</w:t>
      </w:r>
    </w:p>
    <w:p w14:paraId="58FC6636" w14:textId="77777777" w:rsidR="00624569" w:rsidRPr="005B42A7" w:rsidRDefault="00624569" w:rsidP="00624569">
      <w:pPr>
        <w:autoSpaceDE w:val="0"/>
        <w:autoSpaceDN w:val="0"/>
        <w:snapToGrid w:val="0"/>
        <w:spacing w:line="240" w:lineRule="exact"/>
        <w:ind w:left="24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E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メール　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＠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ryukoku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.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info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(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postmaster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)</w:t>
      </w:r>
    </w:p>
    <w:p w14:paraId="65EA041A" w14:textId="77777777" w:rsidR="00EE1B66" w:rsidRDefault="00EE1B66" w:rsidP="00EE1B66">
      <w:pPr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DAC3528" w14:textId="77777777" w:rsidR="006B6F83" w:rsidRDefault="006B6F83" w:rsidP="00EE1B66">
      <w:pPr>
        <w:jc w:val="left"/>
        <w:rPr>
          <w:rFonts w:ascii="ＭＳ ゴシック" w:eastAsia="ＭＳ ゴシック" w:hAnsi="ＭＳ ゴシック"/>
        </w:rPr>
      </w:pPr>
    </w:p>
    <w:p w14:paraId="328025F6" w14:textId="7F120561" w:rsidR="00EE1B66" w:rsidRPr="003E3D9B" w:rsidRDefault="00114F83" w:rsidP="00EE1B66">
      <w:pPr>
        <w:autoSpaceDE w:val="0"/>
        <w:autoSpaceDN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764A0" wp14:editId="24FC16A8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1181100" cy="342900"/>
                <wp:effectExtent l="13335" t="6985" r="15240" b="1206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9DD8" w14:textId="77777777" w:rsidR="00D620F9" w:rsidRPr="003E3D9B" w:rsidRDefault="00D620F9" w:rsidP="00D620F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E3D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12月資料(Ｂ)</w:t>
                            </w:r>
                          </w:p>
                          <w:p w14:paraId="7E6233D1" w14:textId="77777777" w:rsidR="00D620F9" w:rsidRDefault="00D620F9" w:rsidP="00D620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64A0" id="Text Box 69" o:spid="_x0000_s1037" type="#_x0000_t202" style="position:absolute;left:0;text-align:left;margin-left:7.05pt;margin-top:1.3pt;width:9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" strokeweight="1pt">
                <v:textbox inset="5.85pt,.7pt,5.85pt,.7pt">
                  <w:txbxContent>
                    <w:p w14:paraId="23869DD8" w14:textId="77777777" w:rsidR="00D620F9" w:rsidRPr="003E3D9B" w:rsidRDefault="00D620F9" w:rsidP="00D620F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E3D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12月資料(Ｂ)</w:t>
                      </w:r>
                    </w:p>
                    <w:p w14:paraId="7E6233D1" w14:textId="77777777" w:rsidR="00D620F9" w:rsidRDefault="00D620F9" w:rsidP="00D620F9"/>
                  </w:txbxContent>
                </v:textbox>
              </v:shape>
            </w:pict>
          </mc:Fallback>
        </mc:AlternateConten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専願志願者(</w: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22"/>
        </w:rPr>
        <w:t>含む</w:t>
      </w:r>
      <w:r w:rsidR="006F79D8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奨学</w:t>
      </w:r>
      <w:r w:rsidR="00EE1B66" w:rsidRPr="003E3D9B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生)調査書</w:t>
      </w:r>
    </w:p>
    <w:p w14:paraId="793D0D74" w14:textId="77777777" w:rsidR="00EE1B66" w:rsidRPr="009669D5" w:rsidRDefault="00EE1B66" w:rsidP="00EE1B66">
      <w:pPr>
        <w:jc w:val="right"/>
        <w:rPr>
          <w:rFonts w:ascii="ＭＳ ゴシック" w:eastAsia="ＭＳ ゴシック" w:hAnsi="ＭＳ ゴシック"/>
          <w:spacing w:val="20"/>
          <w:sz w:val="22"/>
        </w:rPr>
      </w:pPr>
      <w:r w:rsidRPr="00471358">
        <w:rPr>
          <w:rFonts w:ascii="ＭＳ ゴシック" w:eastAsia="ＭＳ ゴシック" w:hAnsi="ＭＳ ゴシック" w:hint="eastAsia"/>
          <w:spacing w:val="20"/>
          <w:sz w:val="22"/>
        </w:rPr>
        <w:t>旭川龍谷高等学校</w:t>
      </w:r>
    </w:p>
    <w:p w14:paraId="363A1919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EE1B66" w:rsidRPr="00540F0C" w14:paraId="7F89881F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E19498" w14:textId="77777777" w:rsidR="00EE1B66" w:rsidRPr="00540F0C" w:rsidRDefault="00EE1B66" w:rsidP="00603C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0F0C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E741F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381CAD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916"/>
      </w:tblGrid>
      <w:tr w:rsidR="00EE1B66" w:rsidRPr="00540F0C" w14:paraId="0D8CE769" w14:textId="77777777" w:rsidTr="00603C1C">
        <w:trPr>
          <w:trHeight w:val="421"/>
          <w:jc w:val="right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5B0FCBA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1DC4A47" w14:textId="77777777" w:rsidR="00EE1B66" w:rsidRPr="00540F0C" w:rsidRDefault="00114F83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5FDFE46" wp14:editId="2C10BC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44195" cy="866140"/>
                      <wp:effectExtent l="10795" t="0" r="6985" b="12065"/>
                      <wp:wrapNone/>
                      <wp:docPr id="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866140"/>
                                <a:chOff x="10383" y="2716"/>
                                <a:chExt cx="857" cy="1364"/>
                              </a:xfrm>
                            </wpg:grpSpPr>
                            <wps:wsp>
                              <wps:cNvPr id="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3" y="2870"/>
                                  <a:ext cx="857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33" y="2716"/>
                                  <a:ext cx="570" cy="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9FB2BB" w14:textId="77777777" w:rsidR="00EE1B66" w:rsidRPr="00D21B32" w:rsidRDefault="00EE1B66" w:rsidP="00EE1B6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D21B32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性別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DFE46" id="Group 57" o:spid="_x0000_s1038" style="position:absolute;left:0;text-align:left;margin-left:-5.15pt;margin-top:.6pt;width:42.85pt;height:68.2pt;z-index:251656192" coordorigin="10383,2716" coordsize="857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">
                      <v:rect id="Rectangle 58" o:spid="_x0000_s1039" style="position:absolute;left:10383;top:2870;width:857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      <v:textbox inset="5.85pt,.7pt,5.85pt,.7pt"/>
                      </v:rect>
                      <v:rect id="Rectangle 59" o:spid="_x0000_s1040" style="position:absolute;left:10533;top:2716;width:57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" stroked="f">
                        <v:textbox inset="5.85pt,0,5.85pt,0">
                          <w:txbxContent>
                            <w:p w14:paraId="569FB2BB" w14:textId="77777777" w:rsidR="00EE1B66" w:rsidRPr="00D21B32" w:rsidRDefault="00EE1B66" w:rsidP="00EE1B6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21B3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性別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B1A7669" w14:textId="77777777" w:rsidR="00EE1B66" w:rsidRPr="00540F0C" w:rsidRDefault="00EE1B66" w:rsidP="0067499B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13D7436" w14:textId="3CA7F67E" w:rsidR="00EE1B66" w:rsidRPr="00540F0C" w:rsidRDefault="00EE1B66" w:rsidP="0067499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40F0C">
              <w:rPr>
                <w:rFonts w:ascii="ＭＳ ゴシック" w:eastAsia="ＭＳ ゴシック" w:hAnsi="ＭＳ ゴシック" w:hint="eastAsia"/>
              </w:rPr>
              <w:t>男</w:t>
            </w:r>
          </w:p>
          <w:p w14:paraId="4D9FFBD5" w14:textId="12A81D5D" w:rsidR="00EE1B66" w:rsidRPr="00540F0C" w:rsidRDefault="00EE1B66" w:rsidP="0067499B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40F0C">
              <w:rPr>
                <w:rFonts w:ascii="ＭＳ ゴシック" w:eastAsia="ＭＳ ゴシック" w:hAnsi="ＭＳ ゴシック" w:hint="eastAsia"/>
              </w:rPr>
              <w:t>女</w:t>
            </w:r>
          </w:p>
        </w:tc>
      </w:tr>
      <w:tr w:rsidR="00EE1B66" w:rsidRPr="00540F0C" w14:paraId="6EE82E2B" w14:textId="77777777" w:rsidTr="00603C1C">
        <w:trPr>
          <w:trHeight w:val="985"/>
          <w:jc w:val="right"/>
        </w:trPr>
        <w:tc>
          <w:tcPr>
            <w:tcW w:w="372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965021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E8CE98A" w14:textId="77777777" w:rsidR="00EE1B66" w:rsidRPr="00540F0C" w:rsidRDefault="00EE1B66" w:rsidP="00603C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401C0F" w14:textId="77777777" w:rsidR="00EE1B66" w:rsidRDefault="00114F83" w:rsidP="00EE1B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9CBD" wp14:editId="6D88B9DA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643255" cy="325755"/>
                <wp:effectExtent l="2540" t="0" r="1905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CE8E" w14:textId="77777777" w:rsidR="00EE1B66" w:rsidRPr="008008A7" w:rsidRDefault="00EE1B66" w:rsidP="00EE1B6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(ふりがな)</w:t>
                            </w:r>
                          </w:p>
                          <w:p w14:paraId="17AC0464" w14:textId="77777777" w:rsidR="00EE1B66" w:rsidRPr="008008A7" w:rsidRDefault="00EE1B66" w:rsidP="00EE1B6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008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9CBD" id="Rectangle 60" o:spid="_x0000_s1041" style="position:absolute;left:0;text-align:left;margin-left:24.2pt;margin-top:12pt;width:50.65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" filled="f" stroked="f">
                <v:textbox inset="5.85pt,0,5.85pt,0">
                  <w:txbxContent>
                    <w:p w14:paraId="43A7CE8E" w14:textId="77777777" w:rsidR="00EE1B66" w:rsidRPr="008008A7" w:rsidRDefault="00EE1B66" w:rsidP="00EE1B6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(ふりがな)</w:t>
                      </w:r>
                    </w:p>
                    <w:p w14:paraId="17AC0464" w14:textId="77777777" w:rsidR="00EE1B66" w:rsidRPr="008008A7" w:rsidRDefault="00EE1B66" w:rsidP="00EE1B6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008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生徒氏名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2814FC8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55DE6773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0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EE1B66" w:rsidRPr="00F9240F" w14:paraId="2CF46DC6" w14:textId="77777777" w:rsidTr="00647661">
        <w:trPr>
          <w:trHeight w:val="5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337EAB" w14:textId="77777777" w:rsidR="00EE1B66" w:rsidRPr="002E6916" w:rsidRDefault="00EE1B66" w:rsidP="00603C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916"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F426E" w14:textId="77777777" w:rsidR="00EE1B66" w:rsidRPr="004B466B" w:rsidRDefault="00EE1B66" w:rsidP="00603C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824096A" w14:textId="77777777" w:rsidR="00F37A43" w:rsidRPr="00F37A43" w:rsidRDefault="00F37A43" w:rsidP="00F37A43">
      <w:pPr>
        <w:rPr>
          <w:vanish/>
        </w:rPr>
      </w:pPr>
    </w:p>
    <w:tbl>
      <w:tblPr>
        <w:tblpPr w:leftFromText="142" w:rightFromText="142" w:vertAnchor="text" w:horzAnchor="margin" w:tblpXSpec="right" w:tblpY="104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850"/>
        <w:gridCol w:w="851"/>
        <w:gridCol w:w="851"/>
        <w:gridCol w:w="851"/>
        <w:gridCol w:w="1843"/>
        <w:gridCol w:w="850"/>
        <w:gridCol w:w="851"/>
        <w:gridCol w:w="901"/>
      </w:tblGrid>
      <w:tr w:rsidR="002C6AE2" w:rsidRPr="000367FD" w14:paraId="0EC01BA7" w14:textId="77777777" w:rsidTr="00277818">
        <w:trPr>
          <w:trHeight w:val="406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0218" w14:textId="77777777" w:rsidR="002C6AE2" w:rsidRDefault="002C6AE2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志願区分</w:t>
            </w:r>
          </w:p>
          <w:p w14:paraId="4D5BEBA9" w14:textId="77777777" w:rsidR="0023140C" w:rsidRPr="0023140C" w:rsidRDefault="0023140C" w:rsidP="0023140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14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（該当区分に</w:t>
            </w:r>
          </w:p>
          <w:p w14:paraId="135573AA" w14:textId="5A6C9A8B" w:rsidR="002C6AE2" w:rsidRDefault="0023140C" w:rsidP="0023140C">
            <w:pPr>
              <w:jc w:val="center"/>
              <w:rPr>
                <w:rFonts w:ascii="ＭＳ ゴシック" w:eastAsia="ＭＳ ゴシック" w:hAnsi="ＭＳ ゴシック"/>
              </w:rPr>
            </w:pPr>
            <w:r w:rsidRPr="002314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○印を記入）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EC5E" w14:textId="77777777" w:rsidR="002C6AE2" w:rsidRDefault="002C6AE2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一般入試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2A10D" w14:textId="16B2E4D9" w:rsidR="002C6AE2" w:rsidRDefault="002C6AE2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2D76" w14:textId="77777777" w:rsidR="002C6AE2" w:rsidRDefault="002C6AE2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コース区分</w:t>
            </w:r>
          </w:p>
          <w:p w14:paraId="7971FB7A" w14:textId="77777777" w:rsidR="002C6AE2" w:rsidRDefault="002C6AE2" w:rsidP="008818E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（第２志望まで</w:t>
            </w:r>
          </w:p>
          <w:p w14:paraId="24C98204" w14:textId="75A89B29" w:rsidR="002C6AE2" w:rsidRDefault="002C6AE2" w:rsidP="008818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番号で記入</w:t>
            </w:r>
            <w:r w:rsidR="00E80C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8F52" w14:textId="77777777" w:rsidR="002C6AE2" w:rsidRPr="00AF72E0" w:rsidRDefault="002C6AE2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2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普通科</w:t>
            </w:r>
          </w:p>
        </w:tc>
      </w:tr>
      <w:tr w:rsidR="002C6AE2" w:rsidRPr="000367FD" w14:paraId="6493B036" w14:textId="77777777" w:rsidTr="00F720BE">
        <w:trPr>
          <w:trHeight w:val="553"/>
        </w:trPr>
        <w:tc>
          <w:tcPr>
            <w:tcW w:w="183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877E" w14:textId="77777777" w:rsidR="002C6AE2" w:rsidRPr="000367FD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E4F6" w14:textId="77777777" w:rsidR="002C6AE2" w:rsidRPr="00EB5200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専願者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ECDC" w14:textId="23E562A0" w:rsidR="002C6AE2" w:rsidRPr="00EB5200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53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石田スカラシップ生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41EDAE" w14:textId="77777777" w:rsidR="002C6AE2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 業</w:t>
            </w:r>
          </w:p>
          <w:p w14:paraId="6D792CC7" w14:textId="5A45A2B7" w:rsidR="002C6AE2" w:rsidRDefault="00B86998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奨学</w:t>
            </w:r>
            <w:r w:rsidR="002C6A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A6C9" w14:textId="32F7F4DA" w:rsidR="002C6AE2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体育文化</w:t>
            </w:r>
          </w:p>
          <w:p w14:paraId="730B5864" w14:textId="61A044EC" w:rsidR="002C6AE2" w:rsidRPr="00EB5200" w:rsidRDefault="00B86998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奨学</w:t>
            </w:r>
            <w:r w:rsidR="002C6A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D956" w14:textId="77777777" w:rsidR="002C6AE2" w:rsidRPr="000367FD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6605" w14:textId="77777777" w:rsidR="002C6AE2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1FD6CD59" w14:textId="77777777" w:rsidR="002C6AE2" w:rsidRPr="00EB5200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難関突破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88CE" w14:textId="77777777" w:rsidR="002C6AE2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特進</w:t>
            </w:r>
          </w:p>
          <w:p w14:paraId="59DD0686" w14:textId="77777777" w:rsidR="002C6AE2" w:rsidRPr="00EB5200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文武両道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2BA8" w14:textId="77777777" w:rsidR="002C6AE2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73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</w:t>
            </w:r>
          </w:p>
          <w:p w14:paraId="11A791DE" w14:textId="77777777" w:rsidR="002C6AE2" w:rsidRPr="00DA73CF" w:rsidRDefault="002C6AE2" w:rsidP="002C6A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</w:p>
        </w:tc>
      </w:tr>
      <w:tr w:rsidR="002C6AE2" w:rsidRPr="000367FD" w14:paraId="3FB32BA9" w14:textId="77777777" w:rsidTr="00F720BE">
        <w:trPr>
          <w:trHeight w:val="601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FB29" w14:textId="77777777" w:rsidR="002C6AE2" w:rsidRPr="000367FD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0AD1" w14:textId="33FA66BC" w:rsidR="002C6AE2" w:rsidRPr="000367FD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D33D" w14:textId="6FE4B4D6" w:rsidR="002C6AE2" w:rsidRPr="000367FD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1B9187A" w14:textId="1C3D1F41" w:rsidR="002C6AE2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8070" w14:textId="33E61194" w:rsidR="002C6AE2" w:rsidRPr="000367FD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01C9" w14:textId="77777777" w:rsidR="002C6AE2" w:rsidRPr="000367FD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3F3A" w14:textId="77777777" w:rsidR="002C6AE2" w:rsidRPr="00135EE1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91A7" w14:textId="77777777" w:rsidR="002C6AE2" w:rsidRPr="00135EE1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77A1" w14:textId="77777777" w:rsidR="002C6AE2" w:rsidRPr="00135EE1" w:rsidRDefault="002C6AE2" w:rsidP="002C6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79ED9DF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041913EF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511E7C15" w14:textId="77777777" w:rsidR="00EE1B66" w:rsidRDefault="00EE1B66" w:rsidP="00EE1B66">
      <w:pPr>
        <w:rPr>
          <w:rFonts w:ascii="ＭＳ ゴシック" w:eastAsia="ＭＳ ゴシック" w:hAnsi="ＭＳ ゴシック"/>
        </w:rPr>
      </w:pPr>
    </w:p>
    <w:p w14:paraId="198B1DAE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8FE4CD8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1ED6A987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2C325638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22226256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1C23355E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DC30C80" w14:textId="77777777" w:rsidR="00EE1B66" w:rsidRDefault="00EE1B66" w:rsidP="00EE1B66">
      <w:pPr>
        <w:jc w:val="left"/>
        <w:rPr>
          <w:rFonts w:ascii="ＭＳ ゴシック" w:eastAsia="ＭＳ ゴシック" w:hAnsi="ＭＳ ゴシック"/>
        </w:rPr>
      </w:pPr>
    </w:p>
    <w:p w14:paraId="0EC34A91" w14:textId="77777777" w:rsidR="00EE1B66" w:rsidRPr="0067499B" w:rsidRDefault="00EE1B66" w:rsidP="00EE1B66">
      <w:pPr>
        <w:autoSpaceDE w:val="0"/>
        <w:autoSpaceDN w:val="0"/>
        <w:snapToGrid w:val="0"/>
        <w:spacing w:line="257" w:lineRule="exact"/>
        <w:ind w:left="142"/>
        <w:jc w:val="left"/>
        <w:rPr>
          <w:rFonts w:ascii="ＭＳ 明朝" w:cs="ＭＳ 明朝"/>
          <w:spacing w:val="8"/>
          <w:kern w:val="0"/>
          <w:sz w:val="22"/>
        </w:rPr>
      </w:pPr>
      <w:r w:rsidRPr="0067499B">
        <w:rPr>
          <w:rFonts w:ascii="ＭＳ 明朝" w:cs="ＭＳ 明朝" w:hint="eastAsia"/>
          <w:spacing w:val="8"/>
          <w:kern w:val="0"/>
          <w:sz w:val="22"/>
        </w:rPr>
        <w:t>■</w:t>
      </w:r>
      <w:r w:rsidRPr="0067499B">
        <w:rPr>
          <w:rFonts w:ascii="ＭＳ Ｐゴシック" w:eastAsia="ＭＳ Ｐゴシック" w:hAnsi="ＭＳ Ｐゴシック" w:cs="ＭＳ 明朝" w:hint="eastAsia"/>
          <w:spacing w:val="8"/>
          <w:kern w:val="0"/>
          <w:sz w:val="22"/>
        </w:rPr>
        <w:t>学習成績</w:t>
      </w:r>
    </w:p>
    <w:tbl>
      <w:tblPr>
        <w:tblpPr w:leftFromText="142" w:rightFromText="142" w:vertAnchor="text" w:horzAnchor="margin" w:tblpX="2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23"/>
      </w:tblGrid>
      <w:tr w:rsidR="00EE1B66" w:rsidRPr="00DF7CC4" w14:paraId="36461DE7" w14:textId="77777777" w:rsidTr="00603C1C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5105BC3" w14:textId="77777777" w:rsidR="00EE1B66" w:rsidRPr="00DF7CC4" w:rsidRDefault="00114F83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CD11" wp14:editId="371DDC2B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107950</wp:posOffset>
                      </wp:positionV>
                      <wp:extent cx="342900" cy="171450"/>
                      <wp:effectExtent l="635" t="3175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6DD98B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ECD11" id="Rectangle 62" o:spid="_x0000_s1042" style="position:absolute;left:0;text-align:left;margin-left:-7.45pt;margin-top:8.5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" filled="f" stroked="f">
                      <v:textbox inset="5.85pt,.7pt,5.85pt,.7pt">
                        <w:txbxContent>
                          <w:p w14:paraId="226DD98B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noProof/>
                <w:spacing w:val="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4330B" wp14:editId="4376E32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5715</wp:posOffset>
                      </wp:positionV>
                      <wp:extent cx="342900" cy="171450"/>
                      <wp:effectExtent l="1270" t="0" r="0" b="381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17B485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教科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4330B" id="Rectangle 63" o:spid="_x0000_s1043" style="position:absolute;left:0;text-align:left;margin-left:19.6pt;margin-top:.45pt;width:2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" filled="f" stroked="f">
                      <v:textbox inset="5.85pt,.7pt,5.85pt,.7pt">
                        <w:txbxContent>
                          <w:p w14:paraId="7B17B485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教科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9D45CC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B63A0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9B3A9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EE3F9F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B9FCF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FEBB84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C7F6A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</w:t>
            </w:r>
          </w:p>
          <w:p w14:paraId="7F60AB6B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D24A1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</w:p>
          <w:p w14:paraId="3992F899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7E3B1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6DC8A" w14:textId="77777777" w:rsidR="00EE1B66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評定</w:t>
            </w:r>
          </w:p>
          <w:p w14:paraId="5C074870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2D445" w14:textId="77777777" w:rsidR="00EE1B66" w:rsidRPr="00A608C8" w:rsidRDefault="00EE1B66" w:rsidP="00603C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学習点</w:t>
            </w:r>
          </w:p>
        </w:tc>
      </w:tr>
      <w:tr w:rsidR="00EE1B66" w:rsidRPr="00DF7CC4" w14:paraId="062B23F7" w14:textId="77777777" w:rsidTr="00603C1C">
        <w:trPr>
          <w:trHeight w:val="4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F601A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A629A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59555E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D0C91D3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643138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650437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039BD0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216366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931B40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2D3791D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D9ECA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57C4F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3B23F6DD" w14:textId="77777777" w:rsidTr="00603C1C">
        <w:trPr>
          <w:trHeight w:val="457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F7DD4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14:paraId="2D5B0DF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93373B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65EB8CD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887385A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16898E2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61FC75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7C2E0AA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D5C54AF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2A297C24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48C3E42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14:paraId="633D20E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33764068" w14:textId="77777777" w:rsidTr="00603C1C">
        <w:trPr>
          <w:trHeight w:val="499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257E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B3D83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579B987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9CF2ED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C448376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B7416C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F9B23D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DB9DA0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DECFA01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73FE790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9A321B5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50DE8B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1B66" w:rsidRPr="00DF7CC4" w14:paraId="227DFAC2" w14:textId="77777777" w:rsidTr="00603C1C">
        <w:trPr>
          <w:trHeight w:val="499"/>
        </w:trPr>
        <w:tc>
          <w:tcPr>
            <w:tcW w:w="861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919B50" w14:textId="77777777" w:rsidR="00EE1B66" w:rsidRPr="00135EE1" w:rsidRDefault="00EE1B66" w:rsidP="00603C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003B7C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BB58" w14:textId="77777777" w:rsidR="00EE1B66" w:rsidRPr="00135EE1" w:rsidRDefault="00EE1B66" w:rsidP="00603C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09AB82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EE1B66" w:rsidSect="00E858CE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14:paraId="4C057B8F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Chars="74" w:left="14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■欠席状況</w:t>
      </w:r>
    </w:p>
    <w:tbl>
      <w:tblPr>
        <w:tblpPr w:leftFromText="142" w:rightFromText="142" w:vertAnchor="page" w:horzAnchor="margin" w:tblpX="251" w:tblpY="8960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52"/>
        <w:gridCol w:w="3388"/>
      </w:tblGrid>
      <w:tr w:rsidR="00EE1B66" w:rsidRPr="0083343E" w14:paraId="1BEF087B" w14:textId="77777777" w:rsidTr="00210F4E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961F4EB" w14:textId="77777777" w:rsidR="00EE1B66" w:rsidRPr="0083343E" w:rsidRDefault="00114F83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5CEF9" wp14:editId="6B1204F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186055</wp:posOffset>
                      </wp:positionV>
                      <wp:extent cx="342900" cy="171450"/>
                      <wp:effectExtent l="1905" t="0" r="0" b="4445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D9CB0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F75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5CEF9" id="Rectangle 64" o:spid="_x0000_s1044" style="position:absolute;left:0;text-align:left;margin-left:-7.35pt;margin-top:14.65pt;width:2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Fz3QEAAJwDAAAOAAAAZHJzL2Uyb0RvYy54bWysU9tu2zAMfR+wfxD0vjjO0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" filled="f" stroked="f">
                      <v:textbox inset="5.85pt,.7pt,5.85pt,.7pt">
                        <w:txbxContent>
                          <w:p w14:paraId="494D9CB0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F75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学年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明朝" w:hint="eastAsia"/>
                <w:noProof/>
                <w:spacing w:val="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46D44" wp14:editId="1AF089C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6985</wp:posOffset>
                      </wp:positionV>
                      <wp:extent cx="342900" cy="171450"/>
                      <wp:effectExtent l="0" t="0" r="1270" b="2540"/>
                      <wp:wrapNone/>
                      <wp:docPr id="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80CE5" w14:textId="77777777" w:rsidR="00EE1B66" w:rsidRPr="00FF758F" w:rsidRDefault="00EE1B66" w:rsidP="00EE1B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46D44" id="Rectangle 65" o:spid="_x0000_s1045" style="position:absolute;left:0;text-align:left;margin-left:16.4pt;margin-top:.55pt;width:27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/G3QEAAJwDAAAOAAAAZHJzL2Uyb0RvYy54bWysU9tu2zAMfR+wfxD0vjjOm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" filled="f" stroked="f">
                      <v:textbox inset="5.85pt,.7pt,5.85pt,.7pt">
                        <w:txbxContent>
                          <w:p w14:paraId="06E80CE5" w14:textId="77777777" w:rsidR="00EE1B66" w:rsidRPr="00FF758F" w:rsidRDefault="00EE1B66" w:rsidP="00EE1B6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FD984B" w14:textId="77777777" w:rsidR="00EE1B66" w:rsidRPr="002B251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3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81C35" w14:textId="77777777" w:rsidR="00EE1B66" w:rsidRPr="002B251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18"/>
                <w:szCs w:val="18"/>
              </w:rPr>
            </w:pPr>
            <w:r w:rsidRPr="002B251E">
              <w:rPr>
                <w:rFonts w:ascii="ＭＳ Ｐゴシック" w:eastAsia="ＭＳ Ｐゴシック" w:hAnsi="ＭＳ Ｐゴシック" w:cs="ＭＳ 明朝" w:hint="eastAsia"/>
                <w:spacing w:val="7"/>
                <w:kern w:val="0"/>
                <w:sz w:val="18"/>
                <w:szCs w:val="18"/>
              </w:rPr>
              <w:t>主な理由</w:t>
            </w:r>
          </w:p>
        </w:tc>
      </w:tr>
      <w:tr w:rsidR="00EE1B66" w:rsidRPr="0083343E" w14:paraId="4499DEE6" w14:textId="77777777" w:rsidTr="00210F4E">
        <w:trPr>
          <w:trHeight w:val="589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250763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1年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993D59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D37E1C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EE1B66" w:rsidRPr="0083343E" w14:paraId="0358AB9E" w14:textId="77777777" w:rsidTr="00210F4E">
        <w:trPr>
          <w:trHeight w:val="589"/>
        </w:trPr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F884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2年</w:t>
            </w:r>
          </w:p>
        </w:tc>
        <w:tc>
          <w:tcPr>
            <w:tcW w:w="1552" w:type="dxa"/>
            <w:tcBorders>
              <w:left w:val="single" w:sz="8" w:space="0" w:color="auto"/>
            </w:tcBorders>
            <w:vAlign w:val="center"/>
          </w:tcPr>
          <w:p w14:paraId="1932CD6D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right w:val="single" w:sz="8" w:space="0" w:color="auto"/>
            </w:tcBorders>
            <w:vAlign w:val="center"/>
          </w:tcPr>
          <w:p w14:paraId="4CFF9089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  <w:tr w:rsidR="00EE1B66" w:rsidRPr="0083343E" w14:paraId="1A72A569" w14:textId="77777777" w:rsidTr="00210F4E">
        <w:trPr>
          <w:trHeight w:val="589"/>
        </w:trPr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C89B0" w14:textId="77777777" w:rsidR="00EE1B66" w:rsidRPr="0083343E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 w:val="24"/>
                <w:szCs w:val="24"/>
              </w:rPr>
            </w:pPr>
            <w:r w:rsidRPr="00135EE1">
              <w:rPr>
                <w:rFonts w:ascii="ＭＳ ゴシック" w:eastAsia="ＭＳ ゴシック" w:hAnsi="ＭＳ ゴシック" w:hint="eastAsia"/>
              </w:rPr>
              <w:t>3年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FB151C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  <w:tc>
          <w:tcPr>
            <w:tcW w:w="33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658380" w14:textId="77777777" w:rsidR="00EE1B66" w:rsidRPr="003E3D9B" w:rsidRDefault="00EE1B66" w:rsidP="00210F4E">
            <w:pPr>
              <w:autoSpaceDE w:val="0"/>
              <w:autoSpaceDN w:val="0"/>
              <w:snapToGrid w:val="0"/>
              <w:spacing w:line="254" w:lineRule="exact"/>
              <w:jc w:val="center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3B4073CD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Chars="746" w:left="1420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br w:type="column"/>
      </w: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■身体状況</w:t>
      </w:r>
    </w:p>
    <w:tbl>
      <w:tblPr>
        <w:tblpPr w:leftFromText="142" w:rightFromText="142" w:vertAnchor="page" w:horzAnchor="page" w:tblpX="7605" w:tblpY="8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</w:tblGrid>
      <w:tr w:rsidR="00EE1B66" w:rsidRPr="009A447C" w14:paraId="5AC0B0B9" w14:textId="77777777" w:rsidTr="00210F4E">
        <w:trPr>
          <w:trHeight w:val="1959"/>
        </w:trPr>
        <w:tc>
          <w:tcPr>
            <w:tcW w:w="3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40" w:type="dxa"/>
              <w:bottom w:w="113" w:type="dxa"/>
            </w:tcMar>
          </w:tcPr>
          <w:p w14:paraId="32A76454" w14:textId="77777777" w:rsidR="00EE1B66" w:rsidRPr="001606FA" w:rsidRDefault="00EE1B66" w:rsidP="00210F4E">
            <w:pPr>
              <w:autoSpaceDE w:val="0"/>
              <w:autoSpaceDN w:val="0"/>
              <w:snapToGrid w:val="0"/>
              <w:spacing w:line="254" w:lineRule="exact"/>
              <w:ind w:leftChars="82" w:left="156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2D488A9E" w14:textId="77777777" w:rsidR="00EE1B66" w:rsidRDefault="00114F83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noProof/>
          <w:spacing w:val="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209A9" wp14:editId="329949A0">
                <wp:simplePos x="0" y="0"/>
                <wp:positionH relativeFrom="column">
                  <wp:posOffset>481330</wp:posOffset>
                </wp:positionH>
                <wp:positionV relativeFrom="paragraph">
                  <wp:posOffset>48895</wp:posOffset>
                </wp:positionV>
                <wp:extent cx="1027430" cy="219075"/>
                <wp:effectExtent l="0" t="127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43AFA" w14:textId="77777777" w:rsidR="00EE1B66" w:rsidRPr="001606FA" w:rsidRDefault="00EE1B66" w:rsidP="00EE1B6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606F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疾病その他　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09A9" id="Text Box 61" o:spid="_x0000_s1046" type="#_x0000_t202" style="position:absolute;left:0;text-align:left;margin-left:37.9pt;margin-top:3.85pt;width:80.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" filled="f" stroked="f">
                <v:textbox inset="0,0,0,0">
                  <w:txbxContent>
                    <w:p w14:paraId="26143AFA" w14:textId="77777777" w:rsidR="00EE1B66" w:rsidRPr="001606FA" w:rsidRDefault="00EE1B66" w:rsidP="00EE1B6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606F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疾病その他　特記事項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52FA87F8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703F1440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EF8CF50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6A3617D6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83D5C8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2513CDE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03CF2AD5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3DAACFEC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134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5CF76075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p w14:paraId="193C4C89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  <w:sectPr w:rsidR="00EE1B66" w:rsidSect="00706C5B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AndChars" w:linePitch="290" w:charSpace="-4037"/>
        </w:sectPr>
      </w:pPr>
    </w:p>
    <w:p w14:paraId="3950EA0E" w14:textId="77777777" w:rsidR="00EE1B66" w:rsidRDefault="00EE1B66" w:rsidP="00EE1B66">
      <w:pPr>
        <w:autoSpaceDE w:val="0"/>
        <w:autoSpaceDN w:val="0"/>
        <w:snapToGrid w:val="0"/>
        <w:spacing w:line="254" w:lineRule="exact"/>
        <w:ind w:left="1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4"/>
          <w:szCs w:val="24"/>
        </w:rPr>
      </w:pPr>
    </w:p>
    <w:tbl>
      <w:tblPr>
        <w:tblpPr w:vertAnchor="text" w:horzAnchor="margin" w:tblpX="251" w:tblpY="36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EE1B66" w:rsidRPr="009A447C" w14:paraId="7741E2E4" w14:textId="77777777" w:rsidTr="00603C1C">
        <w:trPr>
          <w:trHeight w:val="2262"/>
        </w:trPr>
        <w:tc>
          <w:tcPr>
            <w:tcW w:w="10364" w:type="dxa"/>
            <w:tcMar>
              <w:top w:w="113" w:type="dxa"/>
              <w:bottom w:w="113" w:type="dxa"/>
            </w:tcMar>
          </w:tcPr>
          <w:p w14:paraId="702FDD18" w14:textId="77777777" w:rsidR="00EE1B66" w:rsidRPr="00E858CE" w:rsidRDefault="00EE1B66" w:rsidP="00603C1C">
            <w:pPr>
              <w:autoSpaceDE w:val="0"/>
              <w:autoSpaceDN w:val="0"/>
              <w:snapToGrid w:val="0"/>
              <w:spacing w:line="254" w:lineRule="exact"/>
              <w:jc w:val="left"/>
              <w:rPr>
                <w:rFonts w:ascii="ＭＳ Ｐゴシック" w:eastAsia="ＭＳ Ｐゴシック" w:hAnsi="ＭＳ Ｐゴシック" w:cs="ＭＳ 明朝"/>
                <w:spacing w:val="7"/>
                <w:kern w:val="0"/>
                <w:szCs w:val="21"/>
              </w:rPr>
            </w:pPr>
          </w:p>
        </w:tc>
      </w:tr>
    </w:tbl>
    <w:p w14:paraId="35AA4ABA" w14:textId="77777777" w:rsidR="00EE1B66" w:rsidRPr="0067499B" w:rsidRDefault="00EE1B66" w:rsidP="00EE1B66">
      <w:pPr>
        <w:autoSpaceDE w:val="0"/>
        <w:autoSpaceDN w:val="0"/>
        <w:snapToGrid w:val="0"/>
        <w:spacing w:line="254" w:lineRule="exact"/>
        <w:ind w:left="142"/>
        <w:jc w:val="left"/>
        <w:rPr>
          <w:rFonts w:ascii="ＭＳ Ｐゴシック" w:eastAsia="ＭＳ Ｐゴシック" w:hAnsi="ＭＳ Ｐゴシック" w:cs="ＭＳ 明朝"/>
          <w:spacing w:val="7"/>
          <w:kern w:val="0"/>
          <w:sz w:val="22"/>
        </w:rPr>
      </w:pPr>
      <w:r w:rsidRPr="0067499B">
        <w:rPr>
          <w:rFonts w:ascii="ＭＳ Ｐゴシック" w:eastAsia="ＭＳ Ｐゴシック" w:hAnsi="ＭＳ Ｐゴシック" w:cs="ＭＳ 明朝" w:hint="eastAsia"/>
          <w:spacing w:val="7"/>
          <w:kern w:val="0"/>
          <w:sz w:val="22"/>
        </w:rPr>
        <w:t>■クラブ活動・生徒会活動・性格・趣味・特技、その他についての特記事項</w:t>
      </w:r>
    </w:p>
    <w:p w14:paraId="61018BD3" w14:textId="77777777" w:rsidR="00EE1B66" w:rsidRPr="00FA2F52" w:rsidRDefault="00EE1B66" w:rsidP="00EE1B66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35DF7B8" w14:textId="77777777" w:rsidR="00EE1B66" w:rsidRPr="005B42A7" w:rsidRDefault="002C7B26" w:rsidP="00EE1B66">
      <w:pPr>
        <w:autoSpaceDE w:val="0"/>
        <w:autoSpaceDN w:val="0"/>
        <w:snapToGrid w:val="0"/>
        <w:spacing w:line="240" w:lineRule="exact"/>
        <w:ind w:left="46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〒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078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8</w:t>
      </w:r>
      <w:r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340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</w:t>
      </w:r>
      <w:r w:rsidRPr="002C7B26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旭川市東旭川町共栄15-2</w:t>
      </w:r>
    </w:p>
    <w:p w14:paraId="16F50E0F" w14:textId="00CBBAEE" w:rsidR="00EE1B66" w:rsidRPr="005B42A7" w:rsidRDefault="00EE1B66" w:rsidP="00EE1B66">
      <w:pPr>
        <w:autoSpaceDE w:val="0"/>
        <w:autoSpaceDN w:val="0"/>
        <w:snapToGrid w:val="0"/>
        <w:spacing w:line="240" w:lineRule="exact"/>
        <w:ind w:left="1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Tel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0166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2700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Fax O166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39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－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2704</w:t>
      </w:r>
    </w:p>
    <w:p w14:paraId="5229227A" w14:textId="77777777" w:rsidR="00EE1B66" w:rsidRPr="005B42A7" w:rsidRDefault="00EE1B66" w:rsidP="00EE1B66">
      <w:pPr>
        <w:autoSpaceDE w:val="0"/>
        <w:autoSpaceDN w:val="0"/>
        <w:snapToGrid w:val="0"/>
        <w:spacing w:line="240" w:lineRule="exact"/>
        <w:ind w:left="24"/>
        <w:jc w:val="right"/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</w:pP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E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メール　　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＠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ryukoku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.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info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 xml:space="preserve">　　(</w:t>
      </w:r>
      <w:r w:rsidRPr="005B42A7">
        <w:rPr>
          <w:rFonts w:ascii="ＭＳ ゴシック" w:eastAsia="ＭＳ ゴシック" w:hAnsi="ＭＳ ゴシック" w:cs="ＭＳ 明朝"/>
          <w:spacing w:val="20"/>
          <w:kern w:val="0"/>
          <w:sz w:val="18"/>
          <w:szCs w:val="18"/>
        </w:rPr>
        <w:t>postmaster</w:t>
      </w:r>
      <w:r w:rsidRPr="005B42A7">
        <w:rPr>
          <w:rFonts w:ascii="ＭＳ ゴシック" w:eastAsia="ＭＳ ゴシック" w:hAnsi="ＭＳ ゴシック" w:cs="ＭＳ 明朝" w:hint="eastAsia"/>
          <w:spacing w:val="20"/>
          <w:kern w:val="0"/>
          <w:sz w:val="18"/>
          <w:szCs w:val="18"/>
        </w:rPr>
        <w:t>)</w:t>
      </w:r>
    </w:p>
    <w:p w14:paraId="0F1C71AC" w14:textId="77777777" w:rsidR="001606FA" w:rsidRPr="00F619B7" w:rsidRDefault="001606FA">
      <w:pPr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sectPr w:rsidR="001606FA" w:rsidRPr="00F619B7" w:rsidSect="00706C5B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B5E3" w14:textId="77777777" w:rsidR="0079645D" w:rsidRDefault="0079645D" w:rsidP="0083343E">
      <w:r>
        <w:separator/>
      </w:r>
    </w:p>
  </w:endnote>
  <w:endnote w:type="continuationSeparator" w:id="0">
    <w:p w14:paraId="0EBCD0F7" w14:textId="77777777" w:rsidR="0079645D" w:rsidRDefault="0079645D" w:rsidP="008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E256" w14:textId="77777777" w:rsidR="0079645D" w:rsidRDefault="0079645D" w:rsidP="0083343E">
      <w:r>
        <w:separator/>
      </w:r>
    </w:p>
  </w:footnote>
  <w:footnote w:type="continuationSeparator" w:id="0">
    <w:p w14:paraId="726291B9" w14:textId="77777777" w:rsidR="0079645D" w:rsidRDefault="0079645D" w:rsidP="0083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125"/>
    <w:rsid w:val="0000175C"/>
    <w:rsid w:val="000077E6"/>
    <w:rsid w:val="00015316"/>
    <w:rsid w:val="000367FD"/>
    <w:rsid w:val="00042B56"/>
    <w:rsid w:val="00046B58"/>
    <w:rsid w:val="0005337E"/>
    <w:rsid w:val="000B666C"/>
    <w:rsid w:val="000B68D7"/>
    <w:rsid w:val="000D0BCD"/>
    <w:rsid w:val="000D11CE"/>
    <w:rsid w:val="001135A6"/>
    <w:rsid w:val="00114F83"/>
    <w:rsid w:val="00117019"/>
    <w:rsid w:val="00130A0C"/>
    <w:rsid w:val="00135EE1"/>
    <w:rsid w:val="00146DE6"/>
    <w:rsid w:val="001606FA"/>
    <w:rsid w:val="00161BFB"/>
    <w:rsid w:val="00191957"/>
    <w:rsid w:val="001A270A"/>
    <w:rsid w:val="001A701A"/>
    <w:rsid w:val="001C3A3E"/>
    <w:rsid w:val="001E78EB"/>
    <w:rsid w:val="00201036"/>
    <w:rsid w:val="00210F4E"/>
    <w:rsid w:val="00212691"/>
    <w:rsid w:val="00214495"/>
    <w:rsid w:val="00217203"/>
    <w:rsid w:val="0023140C"/>
    <w:rsid w:val="00256D3B"/>
    <w:rsid w:val="0026717D"/>
    <w:rsid w:val="002749F8"/>
    <w:rsid w:val="00284F19"/>
    <w:rsid w:val="002B251E"/>
    <w:rsid w:val="002B294C"/>
    <w:rsid w:val="002B507A"/>
    <w:rsid w:val="002C6447"/>
    <w:rsid w:val="002C6AE2"/>
    <w:rsid w:val="002C7B26"/>
    <w:rsid w:val="002E6916"/>
    <w:rsid w:val="00343BDC"/>
    <w:rsid w:val="00377BD1"/>
    <w:rsid w:val="003A00D4"/>
    <w:rsid w:val="003B1E14"/>
    <w:rsid w:val="003C7F6C"/>
    <w:rsid w:val="003D2C9D"/>
    <w:rsid w:val="003D7EDF"/>
    <w:rsid w:val="003E3D9B"/>
    <w:rsid w:val="003E47B2"/>
    <w:rsid w:val="003F689A"/>
    <w:rsid w:val="0040088D"/>
    <w:rsid w:val="00403610"/>
    <w:rsid w:val="00403BFD"/>
    <w:rsid w:val="0041121B"/>
    <w:rsid w:val="00412A14"/>
    <w:rsid w:val="004328CB"/>
    <w:rsid w:val="00435D11"/>
    <w:rsid w:val="00462AE5"/>
    <w:rsid w:val="00471358"/>
    <w:rsid w:val="004933F1"/>
    <w:rsid w:val="004B466B"/>
    <w:rsid w:val="004B49BE"/>
    <w:rsid w:val="004B5B71"/>
    <w:rsid w:val="00534B84"/>
    <w:rsid w:val="00540F0C"/>
    <w:rsid w:val="00557AD1"/>
    <w:rsid w:val="00561535"/>
    <w:rsid w:val="00567448"/>
    <w:rsid w:val="00593C13"/>
    <w:rsid w:val="005A488F"/>
    <w:rsid w:val="005A6515"/>
    <w:rsid w:val="005B42A7"/>
    <w:rsid w:val="005C7AE2"/>
    <w:rsid w:val="005E3A9F"/>
    <w:rsid w:val="005E7A8F"/>
    <w:rsid w:val="00603C1C"/>
    <w:rsid w:val="00605491"/>
    <w:rsid w:val="0061424C"/>
    <w:rsid w:val="00617EB9"/>
    <w:rsid w:val="00624569"/>
    <w:rsid w:val="00624A01"/>
    <w:rsid w:val="00636A5D"/>
    <w:rsid w:val="00647661"/>
    <w:rsid w:val="0067499B"/>
    <w:rsid w:val="00674A5D"/>
    <w:rsid w:val="006B6F83"/>
    <w:rsid w:val="006D2C8A"/>
    <w:rsid w:val="006D6B0C"/>
    <w:rsid w:val="006D7AAF"/>
    <w:rsid w:val="006E0E76"/>
    <w:rsid w:val="006F2E98"/>
    <w:rsid w:val="006F505F"/>
    <w:rsid w:val="006F79D8"/>
    <w:rsid w:val="00703511"/>
    <w:rsid w:val="00706C5B"/>
    <w:rsid w:val="00725B44"/>
    <w:rsid w:val="007263DA"/>
    <w:rsid w:val="00730D7D"/>
    <w:rsid w:val="00742C0E"/>
    <w:rsid w:val="00754A1A"/>
    <w:rsid w:val="00765DD0"/>
    <w:rsid w:val="00773696"/>
    <w:rsid w:val="00795718"/>
    <w:rsid w:val="0079645D"/>
    <w:rsid w:val="007A4B2C"/>
    <w:rsid w:val="007B23FC"/>
    <w:rsid w:val="007E0337"/>
    <w:rsid w:val="007E0746"/>
    <w:rsid w:val="008008A7"/>
    <w:rsid w:val="0083343E"/>
    <w:rsid w:val="00862B46"/>
    <w:rsid w:val="008812E1"/>
    <w:rsid w:val="008818EF"/>
    <w:rsid w:val="0089212D"/>
    <w:rsid w:val="008D2862"/>
    <w:rsid w:val="008E1C1E"/>
    <w:rsid w:val="008F43C4"/>
    <w:rsid w:val="0091382B"/>
    <w:rsid w:val="00914786"/>
    <w:rsid w:val="0094350D"/>
    <w:rsid w:val="0095064D"/>
    <w:rsid w:val="009561C5"/>
    <w:rsid w:val="00962F6B"/>
    <w:rsid w:val="009669D5"/>
    <w:rsid w:val="00983C6B"/>
    <w:rsid w:val="00991FC3"/>
    <w:rsid w:val="009A447C"/>
    <w:rsid w:val="009E1867"/>
    <w:rsid w:val="00A1217C"/>
    <w:rsid w:val="00A21F49"/>
    <w:rsid w:val="00A25565"/>
    <w:rsid w:val="00A31215"/>
    <w:rsid w:val="00A37690"/>
    <w:rsid w:val="00A43360"/>
    <w:rsid w:val="00A4767D"/>
    <w:rsid w:val="00A608C8"/>
    <w:rsid w:val="00A71C9D"/>
    <w:rsid w:val="00A76A67"/>
    <w:rsid w:val="00AB1612"/>
    <w:rsid w:val="00AD23F4"/>
    <w:rsid w:val="00AD483D"/>
    <w:rsid w:val="00AE247C"/>
    <w:rsid w:val="00AF72E0"/>
    <w:rsid w:val="00B2098C"/>
    <w:rsid w:val="00B42125"/>
    <w:rsid w:val="00B51601"/>
    <w:rsid w:val="00B5551A"/>
    <w:rsid w:val="00B55FDD"/>
    <w:rsid w:val="00B7713F"/>
    <w:rsid w:val="00B85847"/>
    <w:rsid w:val="00B86998"/>
    <w:rsid w:val="00B87E35"/>
    <w:rsid w:val="00BA5A09"/>
    <w:rsid w:val="00BB239D"/>
    <w:rsid w:val="00BF0507"/>
    <w:rsid w:val="00BF3535"/>
    <w:rsid w:val="00BF3D5A"/>
    <w:rsid w:val="00C54B16"/>
    <w:rsid w:val="00C76401"/>
    <w:rsid w:val="00C87F2E"/>
    <w:rsid w:val="00C96A14"/>
    <w:rsid w:val="00CA7F7C"/>
    <w:rsid w:val="00CB79AB"/>
    <w:rsid w:val="00CC46E3"/>
    <w:rsid w:val="00CE0EF1"/>
    <w:rsid w:val="00CF7DA8"/>
    <w:rsid w:val="00D103FF"/>
    <w:rsid w:val="00D21B32"/>
    <w:rsid w:val="00D348BA"/>
    <w:rsid w:val="00D43CAE"/>
    <w:rsid w:val="00D620F9"/>
    <w:rsid w:val="00D77C5A"/>
    <w:rsid w:val="00DA73CF"/>
    <w:rsid w:val="00DF0100"/>
    <w:rsid w:val="00DF1619"/>
    <w:rsid w:val="00DF31C0"/>
    <w:rsid w:val="00DF3575"/>
    <w:rsid w:val="00DF7CC4"/>
    <w:rsid w:val="00E02273"/>
    <w:rsid w:val="00E20380"/>
    <w:rsid w:val="00E272DF"/>
    <w:rsid w:val="00E321EA"/>
    <w:rsid w:val="00E32AF6"/>
    <w:rsid w:val="00E43151"/>
    <w:rsid w:val="00E50CD5"/>
    <w:rsid w:val="00E645E9"/>
    <w:rsid w:val="00E64872"/>
    <w:rsid w:val="00E67800"/>
    <w:rsid w:val="00E80C15"/>
    <w:rsid w:val="00E83E8D"/>
    <w:rsid w:val="00E858CE"/>
    <w:rsid w:val="00EA0E14"/>
    <w:rsid w:val="00EA38FB"/>
    <w:rsid w:val="00EA608E"/>
    <w:rsid w:val="00EB5200"/>
    <w:rsid w:val="00EE1B66"/>
    <w:rsid w:val="00EE5D86"/>
    <w:rsid w:val="00F01E06"/>
    <w:rsid w:val="00F033E1"/>
    <w:rsid w:val="00F0400A"/>
    <w:rsid w:val="00F32644"/>
    <w:rsid w:val="00F37A43"/>
    <w:rsid w:val="00F4441B"/>
    <w:rsid w:val="00F44942"/>
    <w:rsid w:val="00F50464"/>
    <w:rsid w:val="00F560CA"/>
    <w:rsid w:val="00F619B7"/>
    <w:rsid w:val="00F9240F"/>
    <w:rsid w:val="00FA2F52"/>
    <w:rsid w:val="00FB35B6"/>
    <w:rsid w:val="00FB6D9D"/>
    <w:rsid w:val="00FB6DA6"/>
    <w:rsid w:val="00FC0C6C"/>
    <w:rsid w:val="00FF63A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A58D5"/>
  <w15:docId w15:val="{01A5182C-81D7-43E3-98CD-D16121A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21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9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4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33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3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CD63-51A9-4B28-ACEA-AA4E128484A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AB43D39-8A9F-46AB-A5BA-2E7DE90A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32</TotalTime>
  <Pages>1</Pages>
  <Words>513</Words>
  <Characters>601</Characters>
  <Application>Microsoft Office Word</Application>
  <DocSecurity>0</DocSecurity>
  <Lines>300</Lines>
  <Paragraphs>222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H30年度入学者向け 12月資料(B) 専願志願者調査書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ModifiedBy>齊藤 康弘</cp:lastModifiedBy>
  <cp:revision>23</cp:revision>
  <cp:lastPrinted>2025-09-24T05:57:00Z</cp:lastPrinted>
  <dcterms:created xsi:type="dcterms:W3CDTF">2018-09-30T06:46:00Z</dcterms:created>
  <dcterms:modified xsi:type="dcterms:W3CDTF">2025-09-25T06:21:00Z</dcterms:modified>
</cp:coreProperties>
</file>